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E60" w:rsidRPr="009F3272" w:rsidRDefault="00115E60" w:rsidP="00115E60">
      <w:pPr>
        <w:spacing w:before="100" w:beforeAutospacing="1" w:after="100" w:afterAutospacing="1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_tradnl"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5139690</wp:posOffset>
            </wp:positionH>
            <wp:positionV relativeFrom="paragraph">
              <wp:posOffset>-251460</wp:posOffset>
            </wp:positionV>
            <wp:extent cx="1344930" cy="1379220"/>
            <wp:effectExtent l="19050" t="0" r="762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-144780</wp:posOffset>
            </wp:positionV>
            <wp:extent cx="1946910" cy="71628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_tradnl" w:eastAsia="fr-FR"/>
        </w:rPr>
        <w:t xml:space="preserve"> 2023</w:t>
      </w:r>
      <w:r w:rsidRPr="00115E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_tradnl" w:eastAsia="fr-FR"/>
        </w:rPr>
        <w:t xml:space="preserve"> </w:t>
      </w:r>
    </w:p>
    <w:p w:rsidR="00115E60" w:rsidRDefault="00115E60" w:rsidP="00115E60">
      <w:pPr>
        <w:rPr>
          <w:lang w:val="es-ES_tradnl"/>
        </w:rPr>
      </w:pPr>
    </w:p>
    <w:p w:rsidR="00115E60" w:rsidRPr="00EE19A1" w:rsidRDefault="00115E60" w:rsidP="00115E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fr-FR"/>
        </w:rPr>
      </w:pPr>
      <w:r w:rsidRPr="00EE19A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fr-FR"/>
        </w:rPr>
        <w:t>Completa la letra de la ca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fr-FR"/>
        </w:rPr>
        <w:t>n</w:t>
      </w:r>
      <w:r w:rsidRPr="00EE19A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fr-FR"/>
        </w:rPr>
        <w:t>ción:</w:t>
      </w:r>
    </w:p>
    <w:p w:rsidR="00115E60" w:rsidRDefault="00115E60" w:rsidP="00115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</w:pPr>
    </w:p>
    <w:p w:rsidR="00115E60" w:rsidRDefault="00115E60" w:rsidP="00115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sectPr w:rsidR="00115E60" w:rsidSect="00EE19A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15E60" w:rsidRPr="00074E88" w:rsidRDefault="00115E60" w:rsidP="00115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lastRenderedPageBreak/>
        <w:t>__________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, alto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_________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 xml:space="preserve"> el poder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>Que te han dado desde el cielo, no, no, no, no</w:t>
      </w:r>
    </w:p>
    <w:p w:rsidR="00115E60" w:rsidRPr="00074E88" w:rsidRDefault="00115E60" w:rsidP="00115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</w:pP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 xml:space="preserve">Qué no 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___________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 xml:space="preserve"> a dónde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____________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 xml:space="preserve">No 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__________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real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___________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ya tiempo te volviste uno más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 xml:space="preserve">Y 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__________ cuand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___________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 xml:space="preserve">Lleno de este veneno 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 xml:space="preserve">Y 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___________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 xml:space="preserve">truenos si no 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____________</w:t>
      </w:r>
    </w:p>
    <w:p w:rsidR="00115E60" w:rsidRPr="00074E88" w:rsidRDefault="00115E60" w:rsidP="00115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</w:pP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 xml:space="preserve">¿Qué me has hecho? ¿Dónde 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_____________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?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 xml:space="preserve">Se me 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________________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mil planetas de repente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>Esto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___________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 xml:space="preserve"> una alucinación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_______________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 xml:space="preserve"> ver tu otra mitad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>Alejarme de esta ciudad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>Y contagiarme de tu forma de pensar</w:t>
      </w:r>
    </w:p>
    <w:p w:rsidR="00115E60" w:rsidRPr="00074E88" w:rsidRDefault="00115E60" w:rsidP="00115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____________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 xml:space="preserve"> al cielo al recordar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______________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 xml:space="preserve"> cuenta una vez más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 xml:space="preserve">Que no 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_________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 xml:space="preserve"> momento que pase 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>Sin dejarte de pensar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 xml:space="preserve">Esta distancia no 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______ normal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>Ya me he cansa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o de esperar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 xml:space="preserve">Dos billetes para amarte 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 xml:space="preserve">No 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_____________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ver nada más</w:t>
      </w:r>
    </w:p>
    <w:p w:rsidR="00115E60" w:rsidRPr="00074E88" w:rsidRDefault="00115E60" w:rsidP="00115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</w:pP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 xml:space="preserve">Imposible, es demasiado tarde 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 xml:space="preserve">Todo es un desastre 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>Esto es una obsesión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 xml:space="preserve">No 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_____________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 xml:space="preserve"> tus pocas señales 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 xml:space="preserve">Ya nada 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________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 xml:space="preserve">como antes 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______________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 xml:space="preserve"> de quien 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_________</w:t>
      </w:r>
    </w:p>
    <w:p w:rsidR="00115E60" w:rsidRPr="00074E88" w:rsidRDefault="00115E60" w:rsidP="00115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</w:pP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lastRenderedPageBreak/>
        <w:t xml:space="preserve">¿Qué me has hecho? ¿Dónde 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__________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?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 xml:space="preserve">No 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__________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 xml:space="preserve"> de frente, es lo de siempre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>Y de repente estoy perdiendo la razón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>Cien complejos sin sentido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>Me arrebatan tus latidos y tu voz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>Y ya no puedo más</w:t>
      </w:r>
    </w:p>
    <w:p w:rsidR="00115E60" w:rsidRPr="00074E88" w:rsidRDefault="00115E60" w:rsidP="00115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</w:pP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 xml:space="preserve">Qué no 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___________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 xml:space="preserve"> a dónde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____________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>No es real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>Hace ya tiempo te volviste uno más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 xml:space="preserve">Y 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__________ cuand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___________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 xml:space="preserve">Lleno de este veneno 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 xml:space="preserve">Y 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___________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 xml:space="preserve">truenos si no 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____________</w:t>
      </w:r>
    </w:p>
    <w:p w:rsidR="00115E60" w:rsidRPr="00074E88" w:rsidRDefault="00115E60" w:rsidP="00115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</w:pP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 xml:space="preserve">Imposible, es demasiado tarde 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 xml:space="preserve">Todo es un desastre 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>Esto es una obsesión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 xml:space="preserve">No 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_____________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 xml:space="preserve"> tus pocas señales 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 xml:space="preserve">Ya nada 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________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 xml:space="preserve">como antes 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________________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 xml:space="preserve"> de quien 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___________</w:t>
      </w:r>
    </w:p>
    <w:p w:rsidR="00115E60" w:rsidRPr="00074E88" w:rsidRDefault="00115E60" w:rsidP="00115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</w:pP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 xml:space="preserve">¿Y dónde 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_____________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?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 xml:space="preserve">La verdad es que ya van mil noches malditas 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>Sin tu abrazo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__________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 xml:space="preserve"> algo raro 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____________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 xml:space="preserve"> viciado a tu amor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>A tu amor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>A tu amor, amor, no, no, no, no</w:t>
      </w:r>
    </w:p>
    <w:p w:rsidR="00115E60" w:rsidRPr="00074E88" w:rsidRDefault="00115E60" w:rsidP="00115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</w:pP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Ah-ah-ah-ah-ah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______________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verte, verte, verte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>Que se acabe ya</w:t>
      </w:r>
    </w:p>
    <w:p w:rsidR="00115E60" w:rsidRDefault="00115E60" w:rsidP="00115E60">
      <w:pPr>
        <w:rPr>
          <w:lang w:val="es-ES_tradnl"/>
        </w:rPr>
      </w:pPr>
    </w:p>
    <w:p w:rsidR="00115E60" w:rsidRDefault="00115E60" w:rsidP="00115E60">
      <w:pPr>
        <w:rPr>
          <w:sz w:val="28"/>
          <w:szCs w:val="28"/>
          <w:lang w:val="es-ES_tradnl"/>
        </w:rPr>
        <w:sectPr w:rsidR="00115E60" w:rsidSect="00EE19A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15E60" w:rsidRPr="00115E60" w:rsidRDefault="00115E60" w:rsidP="00115E60">
      <w:pPr>
        <w:jc w:val="center"/>
        <w:rPr>
          <w:b/>
          <w:sz w:val="32"/>
          <w:szCs w:val="32"/>
          <w:lang w:val="es-ES_tradnl"/>
        </w:rPr>
      </w:pPr>
      <w:r w:rsidRPr="00115E60">
        <w:rPr>
          <w:b/>
          <w:sz w:val="32"/>
          <w:szCs w:val="32"/>
          <w:lang w:val="es-ES_tradnl"/>
        </w:rPr>
        <w:lastRenderedPageBreak/>
        <w:t>¿Quién es Iñigo Quintero?</w:t>
      </w:r>
    </w:p>
    <w:p w:rsidR="00115E60" w:rsidRPr="00EE19A1" w:rsidRDefault="00115E60" w:rsidP="00115E60">
      <w:pPr>
        <w:rPr>
          <w:sz w:val="20"/>
          <w:szCs w:val="20"/>
          <w:lang w:val="es-ES_tradnl"/>
        </w:rPr>
      </w:pPr>
      <w:r w:rsidRPr="00EE19A1">
        <w:rPr>
          <w:b/>
          <w:bCs/>
          <w:sz w:val="20"/>
          <w:szCs w:val="20"/>
          <w:lang w:val="es-ES_tradnl"/>
        </w:rPr>
        <w:t>Íñigo Quintero Dolz del Castellar</w:t>
      </w:r>
      <w:r w:rsidRPr="00EE19A1">
        <w:rPr>
          <w:sz w:val="20"/>
          <w:szCs w:val="20"/>
          <w:lang w:val="es-ES_tradnl"/>
        </w:rPr>
        <w:t xml:space="preserve"> (</w:t>
      </w:r>
      <w:hyperlink r:id="rId6" w:tooltip="La Coruña" w:history="1">
        <w:r w:rsidRPr="00EE19A1">
          <w:rPr>
            <w:rStyle w:val="Lienhypertexte"/>
            <w:sz w:val="20"/>
            <w:szCs w:val="20"/>
            <w:lang w:val="es-ES_tradnl"/>
          </w:rPr>
          <w:t>La Coruña</w:t>
        </w:r>
      </w:hyperlink>
      <w:r w:rsidRPr="00EE19A1">
        <w:rPr>
          <w:sz w:val="20"/>
          <w:szCs w:val="20"/>
          <w:lang w:val="es-ES_tradnl"/>
        </w:rPr>
        <w:t xml:space="preserve">, 12 de diciembre de 2001),​ más conocido por su nombre artístico </w:t>
      </w:r>
      <w:r w:rsidRPr="00EE19A1">
        <w:rPr>
          <w:b/>
          <w:bCs/>
          <w:sz w:val="20"/>
          <w:szCs w:val="20"/>
          <w:lang w:val="es-ES_tradnl"/>
        </w:rPr>
        <w:t>Íñigo Quintero</w:t>
      </w:r>
      <w:r w:rsidRPr="00EE19A1">
        <w:rPr>
          <w:sz w:val="20"/>
          <w:szCs w:val="20"/>
          <w:lang w:val="es-ES_tradnl"/>
        </w:rPr>
        <w:t xml:space="preserve">, es un cantante y compositor </w:t>
      </w:r>
      <w:hyperlink r:id="rId7" w:tooltip="España" w:history="1">
        <w:r w:rsidRPr="00EE19A1">
          <w:rPr>
            <w:rStyle w:val="Lienhypertexte"/>
            <w:sz w:val="20"/>
            <w:szCs w:val="20"/>
            <w:lang w:val="es-ES_tradnl"/>
          </w:rPr>
          <w:t>español</w:t>
        </w:r>
      </w:hyperlink>
      <w:r w:rsidRPr="00EE19A1">
        <w:rPr>
          <w:sz w:val="20"/>
          <w:szCs w:val="20"/>
          <w:lang w:val="es-ES_tradnl"/>
        </w:rPr>
        <w:t>. Se hizo popular con el tema "</w:t>
      </w:r>
      <w:hyperlink r:id="rId8" w:tooltip="Si no estás (canción de Íñigo Quintero)" w:history="1">
        <w:r w:rsidRPr="00EE19A1">
          <w:rPr>
            <w:rStyle w:val="Lienhypertexte"/>
            <w:sz w:val="20"/>
            <w:szCs w:val="20"/>
            <w:lang w:val="es-ES_tradnl"/>
          </w:rPr>
          <w:t>Si no estás</w:t>
        </w:r>
      </w:hyperlink>
      <w:r w:rsidRPr="00EE19A1">
        <w:rPr>
          <w:sz w:val="20"/>
          <w:szCs w:val="20"/>
          <w:lang w:val="es-ES_tradnl"/>
        </w:rPr>
        <w:t>" en 2023, alcanzando el número uno en las listas de España, Francia y Suiza, entre otros.</w:t>
      </w:r>
    </w:p>
    <w:p w:rsidR="00115E60" w:rsidRPr="00EE19A1" w:rsidRDefault="00115E60" w:rsidP="00115E60">
      <w:pPr>
        <w:pStyle w:val="NormalWeb"/>
        <w:rPr>
          <w:rFonts w:asciiTheme="minorHAnsi" w:hAnsiTheme="minorHAnsi"/>
          <w:sz w:val="20"/>
          <w:szCs w:val="20"/>
          <w:lang w:val="es-ES_tradnl"/>
        </w:rPr>
      </w:pPr>
      <w:r w:rsidRPr="00EE19A1">
        <w:rPr>
          <w:rFonts w:asciiTheme="minorHAnsi" w:hAnsiTheme="minorHAnsi"/>
          <w:sz w:val="20"/>
          <w:szCs w:val="20"/>
          <w:lang w:val="es-ES_tradnl"/>
        </w:rPr>
        <w:t xml:space="preserve">Los padres de Íñigo Quintero proceden del municipio de </w:t>
      </w:r>
      <w:hyperlink r:id="rId9" w:tooltip="Puentedeume" w:history="1">
        <w:r w:rsidRPr="00EE19A1">
          <w:rPr>
            <w:rStyle w:val="Lienhypertexte"/>
            <w:rFonts w:asciiTheme="minorHAnsi" w:hAnsiTheme="minorHAnsi"/>
            <w:sz w:val="20"/>
            <w:szCs w:val="20"/>
            <w:lang w:val="es-ES_tradnl"/>
          </w:rPr>
          <w:t>Puentedeume</w:t>
        </w:r>
      </w:hyperlink>
      <w:r w:rsidRPr="00EE19A1">
        <w:rPr>
          <w:rFonts w:asciiTheme="minorHAnsi" w:hAnsiTheme="minorHAnsi"/>
          <w:sz w:val="20"/>
          <w:szCs w:val="20"/>
          <w:lang w:val="es-ES_tradnl"/>
        </w:rPr>
        <w:t>, donde actualmente regentan una farmacia.</w:t>
      </w:r>
      <w:hyperlink r:id="rId10" w:anchor="cite_note-3" w:history="1">
        <w:r w:rsidRPr="00EE19A1">
          <w:rPr>
            <w:rStyle w:val="Lienhypertexte"/>
            <w:rFonts w:asciiTheme="minorHAnsi" w:hAnsiTheme="minorHAnsi"/>
            <w:sz w:val="20"/>
            <w:szCs w:val="20"/>
            <w:vertAlign w:val="superscript"/>
            <w:lang w:val="es-ES_tradnl"/>
          </w:rPr>
          <w:t>3</w:t>
        </w:r>
      </w:hyperlink>
      <w:r w:rsidRPr="00EE19A1">
        <w:rPr>
          <w:rFonts w:asciiTheme="minorHAnsi" w:hAnsiTheme="minorHAnsi"/>
          <w:sz w:val="20"/>
          <w:szCs w:val="20"/>
          <w:lang w:val="es-ES_tradnl"/>
        </w:rPr>
        <w:t>​ Él tiene siete hermanos: Ana, Bosco, Carlos, Jaime, Jorge, Josemaría y Pablo.</w:t>
      </w:r>
      <w:hyperlink r:id="rId11" w:anchor="cite_note-4" w:history="1">
        <w:r w:rsidRPr="00EE19A1">
          <w:rPr>
            <w:rStyle w:val="Lienhypertexte"/>
            <w:rFonts w:asciiTheme="minorHAnsi" w:hAnsiTheme="minorHAnsi"/>
            <w:sz w:val="20"/>
            <w:szCs w:val="20"/>
            <w:vertAlign w:val="superscript"/>
            <w:lang w:val="es-ES_tradnl"/>
          </w:rPr>
          <w:t>4</w:t>
        </w:r>
      </w:hyperlink>
      <w:r w:rsidRPr="00EE19A1">
        <w:rPr>
          <w:rFonts w:asciiTheme="minorHAnsi" w:hAnsiTheme="minorHAnsi"/>
          <w:sz w:val="20"/>
          <w:szCs w:val="20"/>
          <w:lang w:val="es-ES_tradnl"/>
        </w:rPr>
        <w:t xml:space="preserve">​ Estudió La Coruña. En septiembre de 2022 lanzó en </w:t>
      </w:r>
      <w:hyperlink r:id="rId12" w:tooltip="Spotify" w:history="1">
        <w:r w:rsidRPr="00EE19A1">
          <w:rPr>
            <w:rStyle w:val="Lienhypertexte"/>
            <w:rFonts w:asciiTheme="minorHAnsi" w:hAnsiTheme="minorHAnsi"/>
            <w:sz w:val="20"/>
            <w:szCs w:val="20"/>
            <w:lang w:val="es-ES_tradnl"/>
          </w:rPr>
          <w:t>Spotify</w:t>
        </w:r>
      </w:hyperlink>
      <w:r w:rsidRPr="00EE19A1">
        <w:rPr>
          <w:rFonts w:asciiTheme="minorHAnsi" w:hAnsiTheme="minorHAnsi"/>
          <w:sz w:val="20"/>
          <w:szCs w:val="20"/>
          <w:lang w:val="es-ES_tradnl"/>
        </w:rPr>
        <w:t xml:space="preserve"> su sencillo "</w:t>
      </w:r>
      <w:hyperlink r:id="rId13" w:tooltip="Si no estás (canción de Íñigo Quintero)" w:history="1">
        <w:r w:rsidRPr="00EE19A1">
          <w:rPr>
            <w:rStyle w:val="Lienhypertexte"/>
            <w:rFonts w:asciiTheme="minorHAnsi" w:hAnsiTheme="minorHAnsi"/>
            <w:sz w:val="20"/>
            <w:szCs w:val="20"/>
            <w:lang w:val="es-ES_tradnl"/>
          </w:rPr>
          <w:t>Si no estás</w:t>
        </w:r>
      </w:hyperlink>
      <w:r w:rsidRPr="00EE19A1">
        <w:rPr>
          <w:rFonts w:asciiTheme="minorHAnsi" w:hAnsiTheme="minorHAnsi"/>
          <w:sz w:val="20"/>
          <w:szCs w:val="20"/>
          <w:lang w:val="es-ES_tradnl"/>
        </w:rPr>
        <w:t xml:space="preserve">"; </w:t>
      </w:r>
      <w:r w:rsidRPr="00EE19A1">
        <w:rPr>
          <w:rFonts w:asciiTheme="minorHAnsi" w:hAnsiTheme="minorHAnsi"/>
          <w:b/>
          <w:sz w:val="20"/>
          <w:szCs w:val="20"/>
          <w:lang w:val="es-ES_tradnl"/>
        </w:rPr>
        <w:t>la letra trata directamente de su relación con Dios</w:t>
      </w:r>
      <w:r w:rsidRPr="00EE19A1">
        <w:rPr>
          <w:rFonts w:asciiTheme="minorHAnsi" w:hAnsiTheme="minorHAnsi"/>
          <w:sz w:val="20"/>
          <w:szCs w:val="20"/>
          <w:lang w:val="es-ES_tradnl"/>
        </w:rPr>
        <w:t xml:space="preserve">,​ aunque también se le ha dado otras interpretaciones como una historia de desamor entre personas o la falta de un ser querido. </w:t>
      </w:r>
    </w:p>
    <w:p w:rsidR="00115E60" w:rsidRPr="00EE19A1" w:rsidRDefault="00115E60" w:rsidP="00115E60">
      <w:pPr>
        <w:pStyle w:val="NormalWeb"/>
        <w:rPr>
          <w:rFonts w:asciiTheme="minorHAnsi" w:hAnsiTheme="minorHAnsi"/>
          <w:sz w:val="20"/>
          <w:szCs w:val="20"/>
          <w:lang w:val="es-ES_tradnl"/>
        </w:rPr>
      </w:pPr>
      <w:r w:rsidRPr="00EE19A1">
        <w:rPr>
          <w:rFonts w:asciiTheme="minorHAnsi" w:hAnsiTheme="minorHAnsi"/>
          <w:sz w:val="20"/>
          <w:szCs w:val="20"/>
          <w:lang w:val="es-ES_tradnl"/>
        </w:rPr>
        <w:t xml:space="preserve">No sería hasta un año después cuando se volvió viral gracias a la red social </w:t>
      </w:r>
      <w:hyperlink r:id="rId14" w:tooltip="TikTok" w:history="1">
        <w:r w:rsidRPr="00EE19A1">
          <w:rPr>
            <w:rStyle w:val="Lienhypertexte"/>
            <w:rFonts w:asciiTheme="minorHAnsi" w:hAnsiTheme="minorHAnsi"/>
            <w:sz w:val="20"/>
            <w:szCs w:val="20"/>
            <w:lang w:val="es-ES_tradnl"/>
          </w:rPr>
          <w:t>TikTok</w:t>
        </w:r>
      </w:hyperlink>
      <w:r w:rsidRPr="00EE19A1">
        <w:rPr>
          <w:rFonts w:asciiTheme="minorHAnsi" w:hAnsiTheme="minorHAnsi"/>
          <w:sz w:val="20"/>
          <w:szCs w:val="20"/>
          <w:lang w:val="es-ES_tradnl"/>
        </w:rPr>
        <w:t>.</w:t>
      </w:r>
    </w:p>
    <w:p w:rsidR="00115E60" w:rsidRPr="00EE19A1" w:rsidRDefault="00115E60" w:rsidP="00115E60">
      <w:pPr>
        <w:pStyle w:val="NormalWeb"/>
        <w:rPr>
          <w:rFonts w:asciiTheme="minorHAnsi" w:hAnsiTheme="minorHAnsi"/>
          <w:sz w:val="20"/>
          <w:szCs w:val="20"/>
          <w:lang w:val="es-ES_tradnl"/>
        </w:rPr>
      </w:pPr>
      <w:r w:rsidRPr="00EE19A1">
        <w:rPr>
          <w:rFonts w:asciiTheme="minorHAnsi" w:hAnsiTheme="minorHAnsi"/>
          <w:b/>
          <w:sz w:val="20"/>
          <w:szCs w:val="20"/>
          <w:lang w:val="es-ES_tradnl"/>
        </w:rPr>
        <w:t xml:space="preserve">En sólo una semana, la canción fue escuchada seis millones de veces </w:t>
      </w:r>
      <w:r w:rsidRPr="00EE19A1">
        <w:rPr>
          <w:rFonts w:asciiTheme="minorHAnsi" w:hAnsiTheme="minorHAnsi"/>
          <w:sz w:val="20"/>
          <w:szCs w:val="20"/>
          <w:lang w:val="es-ES_tradnl"/>
        </w:rPr>
        <w:t xml:space="preserve">en Spotify. En </w:t>
      </w:r>
      <w:r w:rsidRPr="00EE19A1">
        <w:rPr>
          <w:rFonts w:asciiTheme="minorHAnsi" w:hAnsiTheme="minorHAnsi"/>
          <w:b/>
          <w:sz w:val="20"/>
          <w:szCs w:val="20"/>
          <w:lang w:val="es-ES_tradnl"/>
        </w:rPr>
        <w:t>octubre de 2023 llevaba más de ciento sesenta y seis millones de reproducciones.</w:t>
      </w:r>
      <w:r w:rsidRPr="00EE19A1">
        <w:rPr>
          <w:rFonts w:asciiTheme="minorHAnsi" w:hAnsiTheme="minorHAnsi"/>
          <w:sz w:val="20"/>
          <w:szCs w:val="20"/>
          <w:lang w:val="es-ES_tradnl"/>
        </w:rPr>
        <w:t xml:space="preserve"> El 23 de octubre de ese año se convirtió en </w:t>
      </w:r>
      <w:r w:rsidRPr="00EE19A1">
        <w:rPr>
          <w:rFonts w:asciiTheme="minorHAnsi" w:hAnsiTheme="minorHAnsi"/>
          <w:b/>
          <w:sz w:val="20"/>
          <w:szCs w:val="20"/>
          <w:lang w:val="es-ES_tradnl"/>
        </w:rPr>
        <w:t>número uno mundial de Spotify</w:t>
      </w:r>
      <w:r w:rsidRPr="00EE19A1">
        <w:rPr>
          <w:rFonts w:asciiTheme="minorHAnsi" w:hAnsiTheme="minorHAnsi"/>
          <w:sz w:val="20"/>
          <w:szCs w:val="20"/>
          <w:lang w:val="es-ES_tradnl"/>
        </w:rPr>
        <w:t>, siendo el primer tema de un artista español en solitario que lo consigue.</w:t>
      </w:r>
    </w:p>
    <w:p w:rsidR="00115E60" w:rsidRPr="00EE19A1" w:rsidRDefault="00115E60" w:rsidP="00115E60">
      <w:pPr>
        <w:rPr>
          <w:sz w:val="20"/>
          <w:szCs w:val="20"/>
        </w:rPr>
      </w:pPr>
      <w:r w:rsidRPr="00EE19A1">
        <w:rPr>
          <w:sz w:val="20"/>
          <w:szCs w:val="20"/>
        </w:rPr>
        <w:t xml:space="preserve">D’après </w:t>
      </w:r>
      <w:hyperlink r:id="rId15" w:history="1">
        <w:r w:rsidRPr="00EE19A1">
          <w:rPr>
            <w:rStyle w:val="Lienhypertexte"/>
            <w:sz w:val="20"/>
            <w:szCs w:val="20"/>
          </w:rPr>
          <w:t>https://es.wikipedia.org/wiki/%C3%8D%C3%B1igo_Quintero</w:t>
        </w:r>
      </w:hyperlink>
    </w:p>
    <w:p w:rsidR="00115E60" w:rsidRDefault="00115E60" w:rsidP="00115E60">
      <w:pPr>
        <w:spacing w:after="0" w:line="240" w:lineRule="auto"/>
      </w:pPr>
    </w:p>
    <w:p w:rsidR="00115E60" w:rsidRPr="00EE19A1" w:rsidRDefault="00115E60" w:rsidP="00115E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_tradnl" w:eastAsia="fr-FR"/>
        </w:rPr>
      </w:pPr>
      <w:r w:rsidRPr="00EE19A1">
        <w:rPr>
          <w:rFonts w:ascii="Times New Roman" w:eastAsia="Times New Roman" w:hAnsi="Times New Roman" w:cs="Times New Roman"/>
          <w:b/>
          <w:sz w:val="24"/>
          <w:szCs w:val="24"/>
          <w:lang w:val="es-ES_tradnl" w:eastAsia="fr-FR"/>
        </w:rPr>
        <w:t>Texto corregido:</w:t>
      </w:r>
    </w:p>
    <w:p w:rsidR="00115E60" w:rsidRDefault="00115E60" w:rsidP="00115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 xml:space="preserve">Canción con letra: </w:t>
      </w:r>
      <w:hyperlink r:id="rId16" w:history="1">
        <w:r w:rsidRPr="002F29A4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val="es-ES_tradnl" w:eastAsia="fr-FR"/>
          </w:rPr>
          <w:t>https://www.youtube.com/watch?v=pw4jWuUp6v4</w:t>
        </w:r>
      </w:hyperlink>
    </w:p>
    <w:p w:rsidR="00115E60" w:rsidRDefault="00115E60" w:rsidP="00115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</w:pPr>
    </w:p>
    <w:p w:rsidR="00115E60" w:rsidRDefault="00115E60" w:rsidP="00115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</w:pPr>
    </w:p>
    <w:p w:rsidR="00115E60" w:rsidRDefault="00115E60" w:rsidP="00115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sectPr w:rsidR="00115E60" w:rsidSect="00EE19A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15E60" w:rsidRPr="00074E88" w:rsidRDefault="00115E60" w:rsidP="00115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</w:pP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lastRenderedPageBreak/>
        <w:t>Sueñas, alto es el poder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>Que te han dado desde el cielo, no, no, no, no</w:t>
      </w:r>
    </w:p>
    <w:p w:rsidR="00115E60" w:rsidRPr="00074E88" w:rsidRDefault="00115E60" w:rsidP="00115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</w:pP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Qué no sé a dónde voy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>No es real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 xml:space="preserve">Hace ya tiempo 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te volviste uno más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>Y odio cuand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o estoy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 xml:space="preserve">Lleno de este veneno 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>Y oigo truenos si no estás</w:t>
      </w:r>
    </w:p>
    <w:p w:rsidR="00115E60" w:rsidRPr="00074E88" w:rsidRDefault="00115E60" w:rsidP="00115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</w:pP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¿Qué me has hecho? ¿Dónde estoy?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>Se me aparecen mil planetas de repente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>Esto es una alucinación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>Quiero ver tu otra mitad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>Alejarme de esta ciudad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>Y contagiarme de tu forma de pensar</w:t>
      </w:r>
    </w:p>
    <w:p w:rsidR="00115E60" w:rsidRPr="00074E88" w:rsidRDefault="00115E60" w:rsidP="00115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</w:pP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Miro al cielo al recordar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>Me doy cuenta una vez más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 xml:space="preserve">Que no hay momento que pase 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>Sin dejarte de pensar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>Esta distancia no es normal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>Ya me he cansado de esperar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 xml:space="preserve">Dos billetes para amarte 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>No quiero ver nada más</w:t>
      </w:r>
    </w:p>
    <w:p w:rsidR="00115E60" w:rsidRPr="00074E88" w:rsidRDefault="00115E60" w:rsidP="00115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</w:pP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Imposible, es demasiado tarde (demasiado)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>Todo es un desastre (es un desastre)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>Esto es una obsesión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>No me sirven tus pocas señales (tus señales)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>Ya nada es como antes (como antes)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>Me olvido de quien soy</w:t>
      </w:r>
    </w:p>
    <w:p w:rsidR="00115E60" w:rsidRPr="00074E88" w:rsidRDefault="00115E60" w:rsidP="00115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</w:pP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lastRenderedPageBreak/>
        <w:t>¿Qué me has hecho? ¿Dónde estoy?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>No vas de frente, es lo de siempre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>Y de repente estoy perdiendo la razón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>Cien complejos sin sentido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>Me arrebatan tus latidos y tu voz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>Y ya no puedo más</w:t>
      </w:r>
    </w:p>
    <w:p w:rsidR="00115E60" w:rsidRPr="00074E88" w:rsidRDefault="00115E60" w:rsidP="00115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Qué no sé a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dónde voy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>No es real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 xml:space="preserve">Hace ya tiempo 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te volviste uno más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>Y odio cuand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o estoy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 xml:space="preserve">Lleno de este veneno 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>Y oigo truenos si no estás</w:t>
      </w:r>
    </w:p>
    <w:p w:rsidR="00115E60" w:rsidRPr="00074E88" w:rsidRDefault="00115E60" w:rsidP="00115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</w:pP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Imposible, es demasiado tarde (demasiado)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>Todo es un desastre (es un desastre)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>Esto es una obsesión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>No me sirven tus pocas señales (tus señales)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>Ya nada es como antes (como antes)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>Me olvido de quien soy</w:t>
      </w:r>
    </w:p>
    <w:p w:rsidR="00115E60" w:rsidRPr="00074E88" w:rsidRDefault="00115E60" w:rsidP="00115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</w:pP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¿Y dónde estás?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 xml:space="preserve">La verdad es que ya van mil noches malditas 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>Sin tu abrazo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>Es algo raro estoy viciado a tu amor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>A tu amor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>A tu amor, amor, no, no, no, no</w:t>
      </w:r>
    </w:p>
    <w:p w:rsidR="00115E60" w:rsidRPr="00115E60" w:rsidRDefault="00115E60" w:rsidP="00115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sectPr w:rsidR="00115E60" w:rsidRPr="00115E60" w:rsidSect="00EE19A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t>Ah-ah-ah-ah-ah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>Quiero verte, verte, verte</w:t>
      </w:r>
      <w:r w:rsidRPr="00074E88"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br/>
        <w:t>Que se acabe ya</w:t>
      </w:r>
    </w:p>
    <w:p w:rsidR="00115E60" w:rsidRPr="00115E60" w:rsidRDefault="00115E60" w:rsidP="00115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  <w:sectPr w:rsidR="00115E60" w:rsidRPr="00115E60" w:rsidSect="00EE19A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967E9" w:rsidRPr="00115E60" w:rsidRDefault="00D82DED">
      <w:pPr>
        <w:rPr>
          <w:lang w:val="es-ES_tradnl"/>
        </w:rPr>
      </w:pPr>
    </w:p>
    <w:sectPr w:rsidR="008967E9" w:rsidRPr="00115E60" w:rsidSect="00D16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compat/>
  <w:rsids>
    <w:rsidRoot w:val="00D82DED"/>
    <w:rsid w:val="00115E60"/>
    <w:rsid w:val="00865F41"/>
    <w:rsid w:val="009C6A3E"/>
    <w:rsid w:val="00A00F79"/>
    <w:rsid w:val="00B86110"/>
    <w:rsid w:val="00D16248"/>
    <w:rsid w:val="00D82DED"/>
    <w:rsid w:val="00D87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5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15E6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5E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Si_no_est%C3%A1s_(canci%C3%B3n_de_%C3%8D%C3%B1igo_Quintero)" TargetMode="External"/><Relationship Id="rId13" Type="http://schemas.openxmlformats.org/officeDocument/2006/relationships/hyperlink" Target="https://es.wikipedia.org/wiki/Si_no_est%C3%A1s_(canci%C3%B3n_de_%C3%8D%C3%B1igo_Quintero)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Espa%C3%B1a" TargetMode="External"/><Relationship Id="rId12" Type="http://schemas.openxmlformats.org/officeDocument/2006/relationships/hyperlink" Target="https://es.wikipedia.org/wiki/Spotify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pw4jWuUp6v4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La_Coru%C3%B1a" TargetMode="External"/><Relationship Id="rId11" Type="http://schemas.openxmlformats.org/officeDocument/2006/relationships/hyperlink" Target="https://es.wikipedia.org/wiki/%C3%8D%C3%B1igo_Quintero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es.wikipedia.org/wiki/%C3%8D%C3%B1igo_Quintero" TargetMode="External"/><Relationship Id="rId10" Type="http://schemas.openxmlformats.org/officeDocument/2006/relationships/hyperlink" Target="https://es.wikipedia.org/wiki/%C3%8D%C3%B1igo_Quintero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s.wikipedia.org/wiki/Puentedeume" TargetMode="External"/><Relationship Id="rId14" Type="http://schemas.openxmlformats.org/officeDocument/2006/relationships/hyperlink" Target="https://es.wikipedia.org/wiki/TikTo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cribe\sebastien.miralles\perso\Favoris\si-no-estas-Inigo-Quintero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si-no-estas-Inigo-Quintero.dotx</Template>
  <TotalTime>1</TotalTime>
  <Pages>3</Pages>
  <Words>852</Words>
  <Characters>4686</Characters>
  <Application>Microsoft Office Word</Application>
  <DocSecurity>0</DocSecurity>
  <Lines>39</Lines>
  <Paragraphs>11</Paragraphs>
  <ScaleCrop>false</ScaleCrop>
  <Company>Hewlett-Packard</Company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sebastien.miralles</dc:creator>
  <cp:lastModifiedBy>sebastien.miralles</cp:lastModifiedBy>
  <cp:revision>1</cp:revision>
  <dcterms:created xsi:type="dcterms:W3CDTF">2025-01-20T11:29:00Z</dcterms:created>
  <dcterms:modified xsi:type="dcterms:W3CDTF">2025-01-20T11:30:00Z</dcterms:modified>
</cp:coreProperties>
</file>