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CE" w:rsidRDefault="008F16D8" w:rsidP="00A31ACE">
      <w:pPr>
        <w:pStyle w:val="flashcontainer"/>
        <w:rPr>
          <w:sz w:val="36"/>
          <w:szCs w:val="36"/>
          <w:lang w:val="es-ES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-99695</wp:posOffset>
            </wp:positionV>
            <wp:extent cx="1752600" cy="95250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1ACE" w:rsidRPr="00042A44">
        <w:rPr>
          <w:sz w:val="36"/>
          <w:szCs w:val="36"/>
          <w:highlight w:val="yellow"/>
          <w:lang w:val="es-ES"/>
        </w:rPr>
        <w:t xml:space="preserve">Sala </w:t>
      </w:r>
      <w:proofErr w:type="gramStart"/>
      <w:r w:rsidR="00A31ACE" w:rsidRPr="00042A44">
        <w:rPr>
          <w:sz w:val="36"/>
          <w:szCs w:val="36"/>
          <w:highlight w:val="yellow"/>
          <w:lang w:val="es-ES"/>
        </w:rPr>
        <w:t>informática </w:t>
      </w:r>
      <w:r w:rsidR="00A31ACE" w:rsidRPr="00042A44">
        <w:rPr>
          <w:sz w:val="36"/>
          <w:szCs w:val="36"/>
          <w:lang w:val="es-ES"/>
        </w:rPr>
        <w:t>:</w:t>
      </w:r>
      <w:proofErr w:type="gramEnd"/>
      <w:r w:rsidR="00A31ACE" w:rsidRPr="00042A44">
        <w:rPr>
          <w:sz w:val="36"/>
          <w:szCs w:val="36"/>
          <w:lang w:val="es-ES"/>
        </w:rPr>
        <w:t xml:space="preserve"> </w:t>
      </w:r>
      <w:r w:rsidR="00091CC9">
        <w:rPr>
          <w:sz w:val="36"/>
          <w:szCs w:val="36"/>
          <w:lang w:val="es-ES"/>
        </w:rPr>
        <w:t>MÁLAGA</w:t>
      </w:r>
    </w:p>
    <w:p w:rsidR="005C64CB" w:rsidRDefault="005C64CB" w:rsidP="00A31ACE">
      <w:pPr>
        <w:pStyle w:val="flashcontainer"/>
        <w:rPr>
          <w:sz w:val="36"/>
          <w:szCs w:val="36"/>
          <w:lang w:val="es-ES"/>
        </w:rPr>
      </w:pPr>
    </w:p>
    <w:p w:rsidR="005C64CB" w:rsidRPr="005C64CB" w:rsidRDefault="005C64CB" w:rsidP="00A31ACE">
      <w:pPr>
        <w:pStyle w:val="flashcontainer"/>
        <w:rPr>
          <w:sz w:val="36"/>
          <w:szCs w:val="36"/>
          <w:lang w:val="es-ES"/>
        </w:rPr>
      </w:pPr>
    </w:p>
    <w:p w:rsidR="004D3072" w:rsidRDefault="00A31ACE" w:rsidP="00091CC9">
      <w:pPr>
        <w:pStyle w:val="flashcontainer"/>
        <w:jc w:val="center"/>
        <w:rPr>
          <w:b/>
          <w:color w:val="FF0000"/>
          <w:sz w:val="36"/>
          <w:szCs w:val="36"/>
          <w:u w:val="single"/>
          <w:lang w:val="es-ES"/>
        </w:rPr>
      </w:pPr>
      <w:r w:rsidRPr="00042A44">
        <w:rPr>
          <w:b/>
          <w:color w:val="FF0000"/>
          <w:sz w:val="36"/>
          <w:szCs w:val="36"/>
          <w:highlight w:val="yellow"/>
          <w:u w:val="single"/>
          <w:lang w:val="es-ES"/>
        </w:rPr>
        <w:t xml:space="preserve">Responde en </w:t>
      </w:r>
      <w:r w:rsidRPr="00091CC9">
        <w:rPr>
          <w:b/>
          <w:color w:val="FF0000"/>
          <w:sz w:val="36"/>
          <w:szCs w:val="36"/>
          <w:highlight w:val="yellow"/>
          <w:u w:val="single"/>
          <w:lang w:val="es-ES"/>
        </w:rPr>
        <w:t>español</w:t>
      </w:r>
      <w:r w:rsidR="00091CC9" w:rsidRPr="00091CC9">
        <w:rPr>
          <w:b/>
          <w:color w:val="FF0000"/>
          <w:sz w:val="36"/>
          <w:szCs w:val="36"/>
          <w:highlight w:val="yellow"/>
          <w:u w:val="single"/>
          <w:lang w:val="es-ES"/>
        </w:rPr>
        <w:t xml:space="preserve"> con FRASES COMPLETAS</w:t>
      </w:r>
    </w:p>
    <w:p w:rsidR="00764222" w:rsidRPr="00042A44" w:rsidRDefault="00764222" w:rsidP="00091CC9">
      <w:pPr>
        <w:pStyle w:val="flashcontainer"/>
        <w:jc w:val="center"/>
        <w:rPr>
          <w:b/>
          <w:color w:val="FF0000"/>
          <w:sz w:val="36"/>
          <w:szCs w:val="36"/>
          <w:u w:val="single"/>
          <w:lang w:val="es-ES"/>
        </w:rPr>
      </w:pPr>
    </w:p>
    <w:p w:rsidR="004D3072" w:rsidRDefault="008F16D8" w:rsidP="004D3072">
      <w:pPr>
        <w:pStyle w:val="flashcontainer"/>
        <w:jc w:val="center"/>
        <w:rPr>
          <w:sz w:val="36"/>
          <w:szCs w:val="36"/>
          <w:lang w:val="es-ES"/>
        </w:rPr>
      </w:pPr>
      <w:r w:rsidRPr="00764222">
        <w:rPr>
          <w:rFonts w:asciiTheme="majorHAnsi" w:hAnsiTheme="majorHAnsi"/>
          <w:noProof/>
          <w:sz w:val="36"/>
          <w:szCs w:val="36"/>
          <w:highlight w:val="cya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440055</wp:posOffset>
            </wp:positionV>
            <wp:extent cx="2057400" cy="1057275"/>
            <wp:effectExtent l="19050" t="0" r="0" b="0"/>
            <wp:wrapNone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072" w:rsidRPr="00764222">
        <w:rPr>
          <w:rFonts w:asciiTheme="majorHAnsi" w:hAnsiTheme="majorHAnsi"/>
          <w:sz w:val="36"/>
          <w:szCs w:val="36"/>
          <w:highlight w:val="cyan"/>
          <w:lang w:val="es-ES"/>
        </w:rPr>
        <w:t xml:space="preserve">1 </w:t>
      </w:r>
      <w:r w:rsidR="00A31ACE" w:rsidRPr="00764222">
        <w:rPr>
          <w:rFonts w:asciiTheme="majorHAnsi" w:hAnsiTheme="majorHAnsi"/>
          <w:sz w:val="36"/>
          <w:szCs w:val="36"/>
          <w:highlight w:val="cyan"/>
          <w:lang w:val="es-ES"/>
        </w:rPr>
        <w:t>–</w:t>
      </w:r>
      <w:r w:rsidR="004D3072" w:rsidRPr="00764222">
        <w:rPr>
          <w:rFonts w:asciiTheme="majorHAnsi" w:hAnsiTheme="majorHAnsi"/>
          <w:sz w:val="36"/>
          <w:szCs w:val="36"/>
          <w:highlight w:val="cyan"/>
          <w:lang w:val="es-ES"/>
        </w:rPr>
        <w:t xml:space="preserve"> </w:t>
      </w:r>
      <w:r w:rsidR="004D3072" w:rsidRPr="00764222">
        <w:rPr>
          <w:sz w:val="36"/>
          <w:szCs w:val="36"/>
          <w:highlight w:val="cyan"/>
          <w:lang w:val="es-ES"/>
        </w:rPr>
        <w:t>DESCUBRO</w:t>
      </w:r>
      <w:r w:rsidR="00A31ACE" w:rsidRPr="00764222">
        <w:rPr>
          <w:sz w:val="36"/>
          <w:szCs w:val="36"/>
          <w:highlight w:val="cyan"/>
          <w:lang w:val="es-ES"/>
        </w:rPr>
        <w:t xml:space="preserve"> LA CIUDAD</w:t>
      </w:r>
    </w:p>
    <w:p w:rsidR="00764222" w:rsidRPr="00042A44" w:rsidRDefault="00764222" w:rsidP="004D3072">
      <w:pPr>
        <w:pStyle w:val="flashcontainer"/>
        <w:jc w:val="center"/>
        <w:rPr>
          <w:lang w:val="es-ES"/>
        </w:rPr>
      </w:pPr>
    </w:p>
    <w:p w:rsidR="007025F8" w:rsidRDefault="007025F8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7025F8">
        <w:rPr>
          <w:lang w:val="es-ES"/>
        </w:rPr>
        <w:t xml:space="preserve">Sitúa la ciudad de </w:t>
      </w:r>
      <w:r w:rsidRPr="00764222">
        <w:rPr>
          <w:b/>
          <w:lang w:val="es-ES"/>
        </w:rPr>
        <w:t xml:space="preserve">Málaga </w:t>
      </w:r>
      <w:r w:rsidRPr="007025F8">
        <w:rPr>
          <w:lang w:val="es-ES"/>
        </w:rPr>
        <w:t xml:space="preserve">con </w:t>
      </w:r>
      <w:r>
        <w:rPr>
          <w:lang w:val="es-ES"/>
        </w:rPr>
        <w:t>precisión.</w:t>
      </w:r>
      <w:r w:rsidR="005C64CB" w:rsidRPr="005C64CB">
        <w:rPr>
          <w:lang w:val="es-ES"/>
        </w:rPr>
        <w:t xml:space="preserve"> </w:t>
      </w:r>
    </w:p>
    <w:p w:rsidR="007025F8" w:rsidRDefault="007025F8" w:rsidP="004D3072">
      <w:pPr>
        <w:pStyle w:val="flashcontainer"/>
        <w:numPr>
          <w:ilvl w:val="0"/>
          <w:numId w:val="1"/>
        </w:numPr>
        <w:rPr>
          <w:lang w:val="es-ES"/>
        </w:rPr>
      </w:pPr>
      <w:r>
        <w:rPr>
          <w:lang w:val="es-ES"/>
        </w:rPr>
        <w:t>Precisa las distancias que separan Málaga de:</w:t>
      </w:r>
      <w:r w:rsidR="005C64CB" w:rsidRPr="005C64CB">
        <w:rPr>
          <w:lang w:val="es-ES"/>
        </w:rPr>
        <w:t xml:space="preserve"> </w:t>
      </w:r>
    </w:p>
    <w:p w:rsidR="007025F8" w:rsidRPr="005C64CB" w:rsidRDefault="007025F8" w:rsidP="007025F8">
      <w:pPr>
        <w:pStyle w:val="flashcontainer"/>
        <w:ind w:left="720"/>
        <w:rPr>
          <w:b/>
          <w:lang w:val="es-ES"/>
        </w:rPr>
      </w:pPr>
      <w:r w:rsidRPr="005C64CB">
        <w:rPr>
          <w:b/>
          <w:lang w:val="es-ES"/>
        </w:rPr>
        <w:t>Sevilla – Córdoba - Granada</w:t>
      </w:r>
    </w:p>
    <w:p w:rsidR="007025F8" w:rsidRPr="007025F8" w:rsidRDefault="007025F8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7025F8">
        <w:rPr>
          <w:lang w:val="es-ES"/>
        </w:rPr>
        <w:t>Busca los principales monumentos de estas tres ciudades de Andalucía.</w:t>
      </w:r>
    </w:p>
    <w:p w:rsidR="004D3072" w:rsidRDefault="005C64CB" w:rsidP="004D3072">
      <w:pPr>
        <w:pStyle w:val="flashcontainer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57150</wp:posOffset>
            </wp:positionV>
            <wp:extent cx="523875" cy="514350"/>
            <wp:effectExtent l="19050" t="0" r="952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072">
        <w:t>¿</w:t>
      </w:r>
      <w:proofErr w:type="spellStart"/>
      <w:r w:rsidR="004D3072">
        <w:t>Cu</w:t>
      </w:r>
      <w:r w:rsidR="00042A44">
        <w:t>ántos</w:t>
      </w:r>
      <w:proofErr w:type="spellEnd"/>
      <w:r w:rsidR="00042A44">
        <w:t xml:space="preserve"> habitantes </w:t>
      </w:r>
      <w:proofErr w:type="spellStart"/>
      <w:r w:rsidR="00042A44">
        <w:t>tiene</w:t>
      </w:r>
      <w:proofErr w:type="spellEnd"/>
      <w:r w:rsidR="00042A44">
        <w:t xml:space="preserve"> Málaga</w:t>
      </w:r>
      <w:r w:rsidR="004D3072">
        <w:t>?</w:t>
      </w:r>
    </w:p>
    <w:p w:rsidR="004D3072" w:rsidRPr="00042A44" w:rsidRDefault="00042A44" w:rsidP="004D3072">
      <w:pPr>
        <w:pStyle w:val="flashcontainer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 es el clima de Málaga</w:t>
      </w:r>
      <w:r w:rsidR="004D3072" w:rsidRPr="00042A44">
        <w:rPr>
          <w:lang w:val="es-ES"/>
        </w:rPr>
        <w:t>?</w:t>
      </w:r>
    </w:p>
    <w:p w:rsidR="00A31ACE" w:rsidRPr="00042A44" w:rsidRDefault="00A31ACE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042A44">
        <w:rPr>
          <w:lang w:val="es-ES"/>
        </w:rPr>
        <w:t xml:space="preserve">¿Cuál es la temperatura media </w:t>
      </w:r>
      <w:r w:rsidRPr="00042A44">
        <w:rPr>
          <w:i/>
          <w:lang w:val="es-ES"/>
        </w:rPr>
        <w:t>(</w:t>
      </w:r>
      <w:proofErr w:type="spellStart"/>
      <w:r w:rsidRPr="00042A44">
        <w:rPr>
          <w:i/>
          <w:lang w:val="es-ES"/>
        </w:rPr>
        <w:t>moyenne</w:t>
      </w:r>
      <w:proofErr w:type="spellEnd"/>
      <w:r w:rsidRPr="00042A44">
        <w:rPr>
          <w:i/>
          <w:lang w:val="es-ES"/>
        </w:rPr>
        <w:t>)</w:t>
      </w:r>
      <w:r w:rsidRPr="00042A44">
        <w:rPr>
          <w:lang w:val="es-ES"/>
        </w:rPr>
        <w:t xml:space="preserve"> </w:t>
      </w:r>
      <w:r w:rsidR="00091CC9" w:rsidRPr="00042A44">
        <w:rPr>
          <w:lang w:val="es-ES"/>
        </w:rPr>
        <w:t>anual?</w:t>
      </w:r>
    </w:p>
    <w:p w:rsidR="004D3072" w:rsidRDefault="004D3072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042A44">
        <w:rPr>
          <w:lang w:val="es-ES"/>
        </w:rPr>
        <w:t xml:space="preserve">¿Cuáles son los principales </w:t>
      </w:r>
      <w:r w:rsidR="00042A44">
        <w:rPr>
          <w:lang w:val="es-ES"/>
        </w:rPr>
        <w:t>distritos</w:t>
      </w:r>
      <w:r w:rsidRPr="00042A44">
        <w:rPr>
          <w:lang w:val="es-ES"/>
        </w:rPr>
        <w:t xml:space="preserve"> de la ciudad?</w:t>
      </w:r>
      <w:r w:rsidR="00091CC9">
        <w:rPr>
          <w:lang w:val="es-ES"/>
        </w:rPr>
        <w:t xml:space="preserve"> Escribe sus nombres.</w:t>
      </w:r>
    </w:p>
    <w:p w:rsidR="008F16D8" w:rsidRDefault="008F16D8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042A44">
        <w:rPr>
          <w:lang w:val="es-ES"/>
        </w:rPr>
        <w:t>¿</w:t>
      </w:r>
      <w:r>
        <w:rPr>
          <w:lang w:val="es-ES"/>
        </w:rPr>
        <w:t>Cómo se llama el aeropuerto de Málaga?</w:t>
      </w:r>
    </w:p>
    <w:p w:rsidR="005C64CB" w:rsidRPr="00042A44" w:rsidRDefault="005C64CB" w:rsidP="005C64CB">
      <w:pPr>
        <w:pStyle w:val="flashcontain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102235</wp:posOffset>
            </wp:positionV>
            <wp:extent cx="1057275" cy="1019175"/>
            <wp:effectExtent l="19050" t="0" r="9525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1ACE" w:rsidRDefault="00A31ACE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042A44">
        <w:rPr>
          <w:lang w:val="es-ES"/>
        </w:rPr>
        <w:t>Busca</w:t>
      </w:r>
      <w:r w:rsidR="00042A44">
        <w:rPr>
          <w:lang w:val="es-ES"/>
        </w:rPr>
        <w:t xml:space="preserve"> el nombre del pintor más famoso nacido</w:t>
      </w:r>
      <w:r w:rsidRPr="00042A44">
        <w:rPr>
          <w:lang w:val="es-ES"/>
        </w:rPr>
        <w:t xml:space="preserve"> en </w:t>
      </w:r>
      <w:r w:rsidR="00042A44">
        <w:rPr>
          <w:lang w:val="es-ES"/>
        </w:rPr>
        <w:t>Málaga</w:t>
      </w:r>
      <w:r w:rsidR="007025F8">
        <w:rPr>
          <w:lang w:val="es-ES"/>
        </w:rPr>
        <w:t>.</w:t>
      </w:r>
    </w:p>
    <w:p w:rsidR="007025F8" w:rsidRPr="00091CC9" w:rsidRDefault="00091CC9" w:rsidP="007025F8">
      <w:pPr>
        <w:pStyle w:val="flashcontainer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una pequeña biografía</w:t>
      </w:r>
      <w:r w:rsidR="007025F8" w:rsidRPr="00091CC9">
        <w:rPr>
          <w:lang w:val="es-ES"/>
        </w:rPr>
        <w:t xml:space="preserve">. </w:t>
      </w:r>
      <w:r w:rsidRPr="00091CC9">
        <w:rPr>
          <w:lang w:val="es-ES"/>
        </w:rPr>
        <w:t>(10 líneas máximo)</w:t>
      </w:r>
    </w:p>
    <w:p w:rsidR="007025F8" w:rsidRDefault="00091CC9" w:rsidP="00091CC9">
      <w:pPr>
        <w:pStyle w:val="flashcontainer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Cita 6 de sus </w:t>
      </w:r>
      <w:r w:rsidR="007025F8" w:rsidRPr="00091CC9">
        <w:rPr>
          <w:lang w:val="es-ES"/>
        </w:rPr>
        <w:t>principales obras</w:t>
      </w:r>
      <w:r>
        <w:rPr>
          <w:lang w:val="es-ES"/>
        </w:rPr>
        <w:t xml:space="preserve"> </w:t>
      </w:r>
      <w:r w:rsidRPr="00042A44">
        <w:rPr>
          <w:i/>
          <w:lang w:val="es-ES"/>
        </w:rPr>
        <w:t>(</w:t>
      </w:r>
      <w:proofErr w:type="spellStart"/>
      <w:r w:rsidRPr="00042A44">
        <w:rPr>
          <w:i/>
          <w:lang w:val="es-ES"/>
        </w:rPr>
        <w:t>œuvres</w:t>
      </w:r>
      <w:proofErr w:type="spellEnd"/>
      <w:r w:rsidRPr="00042A44">
        <w:rPr>
          <w:i/>
          <w:lang w:val="es-ES"/>
        </w:rPr>
        <w:t>)</w:t>
      </w:r>
      <w:r w:rsidRPr="00091CC9">
        <w:rPr>
          <w:lang w:val="es-ES"/>
        </w:rPr>
        <w:t xml:space="preserve"> con sus fechas correspondientes </w:t>
      </w:r>
    </w:p>
    <w:p w:rsidR="005C64CB" w:rsidRDefault="005C64CB" w:rsidP="005C64CB">
      <w:pPr>
        <w:pStyle w:val="flashcontainer"/>
        <w:rPr>
          <w:lang w:val="es-ES"/>
        </w:rPr>
      </w:pPr>
    </w:p>
    <w:p w:rsidR="005C64CB" w:rsidRPr="00091CC9" w:rsidRDefault="005C64CB" w:rsidP="005C64CB">
      <w:pPr>
        <w:pStyle w:val="flashcontain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226060</wp:posOffset>
            </wp:positionV>
            <wp:extent cx="793750" cy="1009650"/>
            <wp:effectExtent l="19050" t="0" r="635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072" w:rsidRDefault="007025F8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091CC9">
        <w:rPr>
          <w:lang w:val="es-ES"/>
        </w:rPr>
        <w:t>Busca el nombre de otro pintor muy</w:t>
      </w:r>
      <w:r w:rsidR="004D3072" w:rsidRPr="00091CC9">
        <w:rPr>
          <w:lang w:val="es-ES"/>
        </w:rPr>
        <w:t xml:space="preserve"> famoso</w:t>
      </w:r>
      <w:r w:rsidRPr="00091CC9">
        <w:rPr>
          <w:lang w:val="es-ES"/>
        </w:rPr>
        <w:t xml:space="preserve"> nacido en </w:t>
      </w:r>
      <w:r w:rsidR="005C64CB">
        <w:rPr>
          <w:lang w:val="es-ES"/>
        </w:rPr>
        <w:t xml:space="preserve">Málaga en </w:t>
      </w:r>
      <w:r w:rsidRPr="00091CC9">
        <w:rPr>
          <w:lang w:val="es-ES"/>
        </w:rPr>
        <w:t>1964</w:t>
      </w:r>
      <w:r w:rsidR="004D3072" w:rsidRPr="00091CC9">
        <w:rPr>
          <w:lang w:val="es-ES"/>
        </w:rPr>
        <w:t>?</w:t>
      </w:r>
    </w:p>
    <w:p w:rsidR="007025F8" w:rsidRDefault="007025F8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042A44">
        <w:rPr>
          <w:lang w:val="es-ES"/>
        </w:rPr>
        <w:t>¿</w:t>
      </w:r>
      <w:r>
        <w:rPr>
          <w:lang w:val="es-ES"/>
        </w:rPr>
        <w:t>Por qué tipo de obras es famoso?</w:t>
      </w:r>
      <w:r w:rsidR="005C64CB">
        <w:rPr>
          <w:lang w:val="es-ES"/>
        </w:rPr>
        <w:t xml:space="preserve"> Da 2 ejemplos de sus obras.</w:t>
      </w:r>
    </w:p>
    <w:p w:rsidR="005C64CB" w:rsidRDefault="005C64CB" w:rsidP="005C64CB">
      <w:pPr>
        <w:pStyle w:val="flashcontainer"/>
        <w:rPr>
          <w:lang w:val="es-ES"/>
        </w:rPr>
      </w:pPr>
    </w:p>
    <w:p w:rsidR="005C64CB" w:rsidRPr="00042A44" w:rsidRDefault="005C64CB" w:rsidP="005C64CB">
      <w:pPr>
        <w:pStyle w:val="flashcontainer"/>
        <w:rPr>
          <w:lang w:val="es-ES"/>
        </w:rPr>
      </w:pPr>
    </w:p>
    <w:p w:rsidR="004D3072" w:rsidRDefault="004D3072" w:rsidP="004D3072">
      <w:pPr>
        <w:pStyle w:val="flashcontainer"/>
        <w:numPr>
          <w:ilvl w:val="0"/>
          <w:numId w:val="1"/>
        </w:numPr>
        <w:rPr>
          <w:lang w:val="es-ES"/>
        </w:rPr>
      </w:pPr>
      <w:r w:rsidRPr="00042A44">
        <w:rPr>
          <w:lang w:val="es-ES"/>
        </w:rPr>
        <w:t xml:space="preserve">Cita los otros principales monumentos que podemos visitar en </w:t>
      </w:r>
      <w:r w:rsidR="007025F8">
        <w:rPr>
          <w:lang w:val="es-ES"/>
        </w:rPr>
        <w:t>Málaga</w:t>
      </w:r>
      <w:r w:rsidR="005C64CB">
        <w:rPr>
          <w:lang w:val="es-ES"/>
        </w:rPr>
        <w:t>.</w:t>
      </w:r>
    </w:p>
    <w:p w:rsidR="00764222" w:rsidRDefault="005C64CB" w:rsidP="00764222">
      <w:pPr>
        <w:pStyle w:val="flashcontainer"/>
        <w:numPr>
          <w:ilvl w:val="0"/>
          <w:numId w:val="1"/>
        </w:numPr>
        <w:rPr>
          <w:lang w:val="es-ES"/>
        </w:rPr>
      </w:pPr>
      <w:r>
        <w:rPr>
          <w:lang w:val="es-ES"/>
        </w:rPr>
        <w:t>Precisa cuál es que más te gustaría visitar y justifica.</w:t>
      </w:r>
    </w:p>
    <w:p w:rsidR="00764222" w:rsidRDefault="00764222" w:rsidP="00764222">
      <w:pPr>
        <w:pStyle w:val="flashcontainer"/>
        <w:ind w:left="720"/>
        <w:rPr>
          <w:lang w:val="es-ES"/>
        </w:rPr>
      </w:pPr>
    </w:p>
    <w:p w:rsidR="00CC54C0" w:rsidRPr="00764222" w:rsidRDefault="00CC54C0" w:rsidP="00764222">
      <w:pPr>
        <w:pStyle w:val="flashcontainer"/>
        <w:ind w:left="720"/>
        <w:jc w:val="center"/>
        <w:rPr>
          <w:sz w:val="32"/>
          <w:szCs w:val="32"/>
          <w:lang w:val="es-ES"/>
        </w:rPr>
      </w:pPr>
      <w:r w:rsidRPr="00764222">
        <w:rPr>
          <w:sz w:val="32"/>
          <w:szCs w:val="32"/>
          <w:highlight w:val="cyan"/>
        </w:rPr>
        <w:lastRenderedPageBreak/>
        <w:t xml:space="preserve">2 </w:t>
      </w:r>
      <w:r w:rsidR="00764222" w:rsidRPr="00764222">
        <w:rPr>
          <w:sz w:val="32"/>
          <w:szCs w:val="32"/>
          <w:highlight w:val="cyan"/>
        </w:rPr>
        <w:t>–</w:t>
      </w:r>
      <w:r w:rsidRPr="00764222">
        <w:rPr>
          <w:sz w:val="32"/>
          <w:szCs w:val="32"/>
          <w:highlight w:val="cyan"/>
        </w:rPr>
        <w:t xml:space="preserve"> DESARROLLO</w:t>
      </w:r>
    </w:p>
    <w:p w:rsidR="00764222" w:rsidRPr="00764222" w:rsidRDefault="00764222" w:rsidP="00CC54C0">
      <w:pPr>
        <w:pStyle w:val="flashcontainer"/>
        <w:jc w:val="center"/>
        <w:rPr>
          <w:sz w:val="32"/>
          <w:szCs w:val="32"/>
        </w:rPr>
      </w:pPr>
    </w:p>
    <w:p w:rsidR="00CC54C0" w:rsidRPr="00764222" w:rsidRDefault="00CC54C0" w:rsidP="00CC54C0">
      <w:pPr>
        <w:pStyle w:val="flashcontainer"/>
        <w:numPr>
          <w:ilvl w:val="0"/>
          <w:numId w:val="2"/>
        </w:numPr>
        <w:rPr>
          <w:sz w:val="32"/>
          <w:szCs w:val="32"/>
          <w:lang w:val="es-ES"/>
        </w:rPr>
      </w:pPr>
      <w:r w:rsidRPr="00764222">
        <w:rPr>
          <w:sz w:val="32"/>
          <w:szCs w:val="32"/>
          <w:lang w:val="es-ES"/>
        </w:rPr>
        <w:t>Escoge una obra famosa del pintor h)</w:t>
      </w:r>
      <w:r w:rsidRPr="00764222">
        <w:rPr>
          <w:i/>
          <w:sz w:val="32"/>
          <w:szCs w:val="32"/>
          <w:lang w:val="es-ES"/>
        </w:rPr>
        <w:t xml:space="preserve"> (</w:t>
      </w:r>
      <w:proofErr w:type="spellStart"/>
      <w:r w:rsidRPr="00764222">
        <w:rPr>
          <w:i/>
          <w:sz w:val="32"/>
          <w:szCs w:val="32"/>
          <w:lang w:val="es-ES"/>
        </w:rPr>
        <w:t>Choisis</w:t>
      </w:r>
      <w:proofErr w:type="spellEnd"/>
      <w:r w:rsidRPr="00764222">
        <w:rPr>
          <w:i/>
          <w:sz w:val="32"/>
          <w:szCs w:val="32"/>
          <w:lang w:val="es-ES"/>
        </w:rPr>
        <w:t xml:space="preserve">-en une) </w:t>
      </w:r>
      <w:r w:rsidRPr="00764222">
        <w:rPr>
          <w:sz w:val="32"/>
          <w:szCs w:val="32"/>
          <w:lang w:val="es-ES"/>
        </w:rPr>
        <w:t>y busca informaciones precisas y fotos.</w:t>
      </w:r>
    </w:p>
    <w:p w:rsidR="00CC54C0" w:rsidRPr="00764222" w:rsidRDefault="00CC54C0" w:rsidP="00CC54C0">
      <w:pPr>
        <w:pStyle w:val="flashcontainer"/>
        <w:numPr>
          <w:ilvl w:val="0"/>
          <w:numId w:val="2"/>
        </w:numPr>
        <w:rPr>
          <w:sz w:val="32"/>
          <w:szCs w:val="32"/>
          <w:lang w:val="es-ES"/>
        </w:rPr>
      </w:pPr>
      <w:r w:rsidRPr="00764222">
        <w:rPr>
          <w:sz w:val="32"/>
          <w:szCs w:val="32"/>
          <w:lang w:val="es-ES"/>
        </w:rPr>
        <w:t>Realiza un diaporama de presentación de una obra para presentarla a la clase de español</w:t>
      </w:r>
    </w:p>
    <w:p w:rsidR="00CC54C0" w:rsidRPr="00764222" w:rsidRDefault="00CC54C0" w:rsidP="00CC54C0">
      <w:pPr>
        <w:pStyle w:val="flashcontainer"/>
        <w:rPr>
          <w:i/>
          <w:sz w:val="32"/>
          <w:szCs w:val="32"/>
        </w:rPr>
      </w:pPr>
      <w:r w:rsidRPr="00764222">
        <w:rPr>
          <w:i/>
          <w:sz w:val="32"/>
          <w:szCs w:val="32"/>
        </w:rPr>
        <w:t>(On pourra mélanger les pages en français et en espagnol (les plus simples seront écrites en espagnol)</w:t>
      </w:r>
    </w:p>
    <w:p w:rsidR="00CC54C0" w:rsidRPr="00764222" w:rsidRDefault="00CC54C0" w:rsidP="00CC54C0">
      <w:pPr>
        <w:pStyle w:val="flashcontainer"/>
        <w:rPr>
          <w:b/>
          <w:i/>
          <w:sz w:val="32"/>
          <w:szCs w:val="32"/>
          <w:u w:val="single"/>
        </w:rPr>
      </w:pPr>
      <w:r w:rsidRPr="00764222">
        <w:rPr>
          <w:b/>
          <w:i/>
          <w:sz w:val="32"/>
          <w:szCs w:val="32"/>
          <w:u w:val="single"/>
        </w:rPr>
        <w:t>Dans le diaporama, il y aura :</w:t>
      </w:r>
    </w:p>
    <w:p w:rsidR="00CC54C0" w:rsidRPr="00764222" w:rsidRDefault="00CC54C0" w:rsidP="00CC54C0">
      <w:pPr>
        <w:pStyle w:val="flashcontainer"/>
        <w:numPr>
          <w:ilvl w:val="0"/>
          <w:numId w:val="3"/>
        </w:numPr>
        <w:rPr>
          <w:i/>
          <w:sz w:val="32"/>
          <w:szCs w:val="32"/>
        </w:rPr>
      </w:pPr>
      <w:r w:rsidRPr="00764222">
        <w:rPr>
          <w:i/>
          <w:sz w:val="32"/>
          <w:szCs w:val="32"/>
        </w:rPr>
        <w:t>Le nom de l’œuvre choisie</w:t>
      </w:r>
    </w:p>
    <w:p w:rsidR="00CC54C0" w:rsidRPr="00764222" w:rsidRDefault="00CC54C0" w:rsidP="00CC54C0">
      <w:pPr>
        <w:pStyle w:val="flashcontainer"/>
        <w:numPr>
          <w:ilvl w:val="0"/>
          <w:numId w:val="3"/>
        </w:numPr>
        <w:rPr>
          <w:i/>
          <w:sz w:val="32"/>
          <w:szCs w:val="32"/>
        </w:rPr>
      </w:pPr>
      <w:r w:rsidRPr="00764222">
        <w:rPr>
          <w:i/>
          <w:sz w:val="32"/>
          <w:szCs w:val="32"/>
        </w:rPr>
        <w:t>la date de l’œuvre et le lieu de production</w:t>
      </w:r>
    </w:p>
    <w:p w:rsidR="00CC54C0" w:rsidRPr="00764222" w:rsidRDefault="00CC54C0" w:rsidP="00CC54C0">
      <w:pPr>
        <w:pStyle w:val="flashcontainer"/>
        <w:numPr>
          <w:ilvl w:val="0"/>
          <w:numId w:val="3"/>
        </w:numPr>
        <w:rPr>
          <w:i/>
          <w:sz w:val="32"/>
          <w:szCs w:val="32"/>
        </w:rPr>
      </w:pPr>
      <w:r w:rsidRPr="00764222">
        <w:rPr>
          <w:i/>
          <w:sz w:val="32"/>
          <w:szCs w:val="32"/>
        </w:rPr>
        <w:t xml:space="preserve">Le sujet précis de l’œuvre </w:t>
      </w:r>
    </w:p>
    <w:p w:rsidR="00CC54C0" w:rsidRPr="00764222" w:rsidRDefault="00CC54C0" w:rsidP="00CC54C0">
      <w:pPr>
        <w:pStyle w:val="flashcontainer"/>
        <w:numPr>
          <w:ilvl w:val="0"/>
          <w:numId w:val="3"/>
        </w:numPr>
        <w:rPr>
          <w:i/>
          <w:sz w:val="32"/>
          <w:szCs w:val="32"/>
        </w:rPr>
      </w:pPr>
      <w:r w:rsidRPr="00764222">
        <w:rPr>
          <w:i/>
          <w:sz w:val="32"/>
          <w:szCs w:val="32"/>
        </w:rPr>
        <w:t>L’endroit où nous pouvons la voir actuellement</w:t>
      </w:r>
    </w:p>
    <w:p w:rsidR="00CC54C0" w:rsidRPr="00764222" w:rsidRDefault="00CC54C0" w:rsidP="00CC54C0">
      <w:pPr>
        <w:pStyle w:val="flashcontainer"/>
        <w:rPr>
          <w:b/>
          <w:i/>
          <w:sz w:val="32"/>
          <w:szCs w:val="32"/>
          <w:u w:val="single"/>
        </w:rPr>
      </w:pPr>
      <w:r w:rsidRPr="00764222">
        <w:rPr>
          <w:b/>
          <w:i/>
          <w:sz w:val="32"/>
          <w:szCs w:val="32"/>
          <w:u w:val="single"/>
        </w:rPr>
        <w:t>En conclusion :</w:t>
      </w:r>
    </w:p>
    <w:p w:rsidR="00CC54C0" w:rsidRPr="00764222" w:rsidRDefault="00CC54C0" w:rsidP="00CC54C0">
      <w:pPr>
        <w:pStyle w:val="flashcontainer"/>
        <w:numPr>
          <w:ilvl w:val="0"/>
          <w:numId w:val="3"/>
        </w:numPr>
        <w:rPr>
          <w:i/>
          <w:sz w:val="32"/>
          <w:szCs w:val="32"/>
        </w:rPr>
      </w:pPr>
      <w:r w:rsidRPr="00764222">
        <w:rPr>
          <w:i/>
          <w:sz w:val="32"/>
          <w:szCs w:val="32"/>
        </w:rPr>
        <w:t>Tu expliqueras enfin pourquoi tu l’as choisie parmi les autres</w:t>
      </w:r>
    </w:p>
    <w:p w:rsidR="00CC54C0" w:rsidRPr="00764222" w:rsidRDefault="00CC54C0" w:rsidP="00CC54C0">
      <w:pPr>
        <w:pStyle w:val="flashcontainer"/>
        <w:numPr>
          <w:ilvl w:val="0"/>
          <w:numId w:val="3"/>
        </w:numPr>
        <w:rPr>
          <w:i/>
          <w:sz w:val="32"/>
          <w:szCs w:val="32"/>
        </w:rPr>
      </w:pPr>
      <w:r w:rsidRPr="00764222">
        <w:rPr>
          <w:i/>
          <w:sz w:val="32"/>
          <w:szCs w:val="32"/>
        </w:rPr>
        <w:t>Tu expliqueras si elle te plaît ou pas en justifiant ta réponse</w:t>
      </w:r>
    </w:p>
    <w:p w:rsidR="00CC54C0" w:rsidRPr="00764222" w:rsidRDefault="00CC54C0" w:rsidP="00CC54C0">
      <w:pPr>
        <w:pStyle w:val="flashcontainer"/>
        <w:rPr>
          <w:i/>
          <w:sz w:val="32"/>
          <w:szCs w:val="32"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Default="00CC54C0" w:rsidP="00CC54C0">
      <w:pPr>
        <w:pStyle w:val="flashcontainer"/>
        <w:rPr>
          <w:i/>
        </w:rPr>
      </w:pPr>
    </w:p>
    <w:p w:rsidR="00CC54C0" w:rsidRPr="004D3072" w:rsidRDefault="00CC54C0" w:rsidP="00CC54C0">
      <w:pPr>
        <w:pStyle w:val="flashcontainer"/>
        <w:rPr>
          <w:i/>
        </w:rPr>
      </w:pPr>
    </w:p>
    <w:p w:rsidR="00CC54C0" w:rsidRPr="00CC54C0" w:rsidRDefault="00CC54C0" w:rsidP="00764222">
      <w:pPr>
        <w:pStyle w:val="flashcontainer"/>
        <w:ind w:left="720"/>
        <w:jc w:val="center"/>
        <w:rPr>
          <w:b/>
          <w:sz w:val="36"/>
          <w:szCs w:val="36"/>
          <w:lang w:val="es-ES"/>
        </w:rPr>
      </w:pPr>
      <w:r w:rsidRPr="00764222">
        <w:rPr>
          <w:b/>
          <w:sz w:val="36"/>
          <w:szCs w:val="36"/>
          <w:highlight w:val="cyan"/>
          <w:lang w:val="es-ES"/>
        </w:rPr>
        <w:t xml:space="preserve">3 </w:t>
      </w:r>
      <w:r w:rsidR="00764222" w:rsidRPr="00764222">
        <w:rPr>
          <w:b/>
          <w:sz w:val="36"/>
          <w:szCs w:val="36"/>
          <w:highlight w:val="cyan"/>
          <w:lang w:val="es-ES"/>
        </w:rPr>
        <w:t xml:space="preserve">- </w:t>
      </w:r>
      <w:r w:rsidRPr="00764222">
        <w:rPr>
          <w:b/>
          <w:sz w:val="36"/>
          <w:szCs w:val="36"/>
          <w:highlight w:val="cyan"/>
          <w:lang w:val="es-ES"/>
        </w:rPr>
        <w:t>INTERCAMBIO CON EL COLEGIO DE BENALMÁDENA</w:t>
      </w:r>
    </w:p>
    <w:p w:rsidR="008F16D8" w:rsidRPr="00CC54C0" w:rsidRDefault="008F16D8" w:rsidP="008F16D8">
      <w:pPr>
        <w:pStyle w:val="flashcontainer"/>
        <w:rPr>
          <w:lang w:val="es-ES"/>
        </w:rPr>
      </w:pPr>
    </w:p>
    <w:p w:rsidR="008F16D8" w:rsidRDefault="008F16D8" w:rsidP="00CC54C0">
      <w:pPr>
        <w:pStyle w:val="flashcontainer"/>
        <w:numPr>
          <w:ilvl w:val="0"/>
          <w:numId w:val="4"/>
        </w:numPr>
        <w:rPr>
          <w:lang w:val="es-ES"/>
        </w:rPr>
      </w:pPr>
      <w:r w:rsidRPr="008F16D8">
        <w:rPr>
          <w:lang w:val="es-ES"/>
        </w:rPr>
        <w:t>Busca ahora informaciones sobre Benalmádena</w:t>
      </w:r>
      <w:r>
        <w:rPr>
          <w:lang w:val="es-ES"/>
        </w:rPr>
        <w:t xml:space="preserve">: </w:t>
      </w:r>
      <w:r w:rsidRPr="007025F8">
        <w:rPr>
          <w:lang w:val="es-ES"/>
        </w:rPr>
        <w:t xml:space="preserve">Sitúa la ciudad </w:t>
      </w:r>
      <w:r>
        <w:rPr>
          <w:lang w:val="es-ES"/>
        </w:rPr>
        <w:t>respecto a</w:t>
      </w:r>
      <w:r w:rsidRPr="007025F8">
        <w:rPr>
          <w:lang w:val="es-ES"/>
        </w:rPr>
        <w:t xml:space="preserve"> M</w:t>
      </w:r>
      <w:r>
        <w:rPr>
          <w:lang w:val="es-ES"/>
        </w:rPr>
        <w:t>ál</w:t>
      </w:r>
      <w:r w:rsidRPr="007025F8">
        <w:rPr>
          <w:lang w:val="es-ES"/>
        </w:rPr>
        <w:t xml:space="preserve">aga con </w:t>
      </w:r>
      <w:r>
        <w:rPr>
          <w:lang w:val="es-ES"/>
        </w:rPr>
        <w:t>precisión.</w:t>
      </w:r>
      <w:r w:rsidRPr="005C64CB">
        <w:rPr>
          <w:lang w:val="es-ES"/>
        </w:rPr>
        <w:t xml:space="preserve"> </w:t>
      </w:r>
      <w:r>
        <w:rPr>
          <w:lang w:val="es-ES"/>
        </w:rPr>
        <w:t>Situación y distancia en Benalmádena y Málaga.</w:t>
      </w:r>
    </w:p>
    <w:p w:rsidR="008F16D8" w:rsidRDefault="008F16D8" w:rsidP="00CC54C0">
      <w:pPr>
        <w:pStyle w:val="flashcontainer"/>
        <w:ind w:left="360"/>
        <w:rPr>
          <w:lang w:val="es-ES"/>
        </w:rPr>
      </w:pPr>
    </w:p>
    <w:p w:rsidR="008F16D8" w:rsidRDefault="008F16D8" w:rsidP="008F16D8">
      <w:pPr>
        <w:pStyle w:val="Paragraphedeliste"/>
        <w:rPr>
          <w:lang w:val="es-ES"/>
        </w:rPr>
      </w:pPr>
      <w:r>
        <w:rPr>
          <w:noProof/>
          <w:lang w:eastAsia="fr-FR"/>
        </w:rPr>
        <w:drawing>
          <wp:inline distT="0" distB="0" distL="0" distR="0">
            <wp:extent cx="5760720" cy="2803057"/>
            <wp:effectExtent l="19050" t="0" r="0" b="0"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222" w:rsidRDefault="008F16D8" w:rsidP="00CC54C0">
      <w:pPr>
        <w:pStyle w:val="flashcontainer"/>
        <w:numPr>
          <w:ilvl w:val="0"/>
          <w:numId w:val="4"/>
        </w:numPr>
        <w:rPr>
          <w:lang w:val="es-ES"/>
        </w:rPr>
      </w:pPr>
      <w:r>
        <w:rPr>
          <w:lang w:val="es-ES"/>
        </w:rPr>
        <w:t>Busca fotos para descubrir el paisaje y precisa las actividades que podremos hacer en</w:t>
      </w:r>
      <w:r w:rsidR="00CC54C0">
        <w:rPr>
          <w:lang w:val="es-ES"/>
        </w:rPr>
        <w:t xml:space="preserve"> </w:t>
      </w:r>
      <w:r w:rsidR="00764222">
        <w:rPr>
          <w:lang w:val="es-ES"/>
        </w:rPr>
        <w:t xml:space="preserve">esta ciudad. Utiliza el futuro </w:t>
      </w:r>
    </w:p>
    <w:p w:rsidR="00764222" w:rsidRDefault="00CC54C0" w:rsidP="00764222">
      <w:pPr>
        <w:pStyle w:val="flashcontainer"/>
        <w:ind w:left="720"/>
        <w:rPr>
          <w:lang w:val="es-ES"/>
        </w:rPr>
      </w:pPr>
      <w:proofErr w:type="gramStart"/>
      <w:r>
        <w:rPr>
          <w:lang w:val="es-ES"/>
        </w:rPr>
        <w:t>vídeo</w:t>
      </w:r>
      <w:proofErr w:type="gramEnd"/>
      <w:r>
        <w:rPr>
          <w:lang w:val="es-ES"/>
        </w:rPr>
        <w:t xml:space="preserve"> explicativo</w:t>
      </w:r>
      <w:r w:rsidR="00764222">
        <w:rPr>
          <w:lang w:val="es-ES"/>
        </w:rPr>
        <w:t xml:space="preserve"> del futuro</w:t>
      </w:r>
      <w:r>
        <w:rPr>
          <w:lang w:val="es-ES"/>
        </w:rPr>
        <w:t>:</w:t>
      </w:r>
      <w:r w:rsidR="00764222">
        <w:rPr>
          <w:lang w:val="es-ES"/>
        </w:rPr>
        <w:t xml:space="preserve"> </w:t>
      </w:r>
      <w:hyperlink r:id="rId11" w:history="1">
        <w:r w:rsidR="00764222" w:rsidRPr="00276D94">
          <w:rPr>
            <w:rStyle w:val="Lienhypertexte"/>
            <w:lang w:val="es-ES"/>
          </w:rPr>
          <w:t>https://www.youtube.com/watch?v=cIaraP0xTNQ</w:t>
        </w:r>
      </w:hyperlink>
    </w:p>
    <w:p w:rsidR="00764222" w:rsidRPr="008F16D8" w:rsidRDefault="008F16D8" w:rsidP="00764222">
      <w:pPr>
        <w:pStyle w:val="flashcontainer"/>
        <w:ind w:left="720"/>
        <w:rPr>
          <w:lang w:val="es-ES"/>
        </w:rPr>
      </w:pPr>
      <w:r>
        <w:rPr>
          <w:lang w:val="es-ES"/>
        </w:rPr>
        <w:t xml:space="preserve">Puedes usar la web siguiente: </w:t>
      </w:r>
      <w:hyperlink r:id="rId12" w:history="1">
        <w:r w:rsidR="00764222" w:rsidRPr="00276D94">
          <w:rPr>
            <w:rStyle w:val="Lienhypertexte"/>
            <w:lang w:val="es-ES"/>
          </w:rPr>
          <w:t>https://www.andalucia.org/es/benalmadena</w:t>
        </w:r>
      </w:hyperlink>
    </w:p>
    <w:p w:rsidR="00764222" w:rsidRDefault="008F16D8" w:rsidP="00764222">
      <w:pPr>
        <w:pStyle w:val="flashcontainer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Busca informaciones sobre el Castillo de </w:t>
      </w:r>
      <w:proofErr w:type="spellStart"/>
      <w:r>
        <w:rPr>
          <w:lang w:val="es-ES"/>
        </w:rPr>
        <w:t>Colomares</w:t>
      </w:r>
      <w:proofErr w:type="spellEnd"/>
    </w:p>
    <w:p w:rsidR="00764222" w:rsidRPr="00764222" w:rsidRDefault="00764222" w:rsidP="00764222">
      <w:pPr>
        <w:pStyle w:val="flashcontainer"/>
        <w:rPr>
          <w:lang w:val="es-ES"/>
        </w:rPr>
      </w:pPr>
    </w:p>
    <w:p w:rsidR="00CC54C0" w:rsidRDefault="00CC54C0" w:rsidP="00764222">
      <w:pPr>
        <w:pStyle w:val="flashcontainer"/>
        <w:numPr>
          <w:ilvl w:val="0"/>
          <w:numId w:val="4"/>
        </w:numPr>
        <w:rPr>
          <w:lang w:val="es-ES"/>
        </w:rPr>
      </w:pPr>
      <w:r w:rsidRPr="00764222">
        <w:rPr>
          <w:lang w:val="es-ES"/>
        </w:rPr>
        <w:t xml:space="preserve">Descubre la web del colegio de Benalmádena: </w:t>
      </w:r>
      <w:hyperlink r:id="rId13" w:history="1">
        <w:r w:rsidRPr="00764222">
          <w:rPr>
            <w:rStyle w:val="Lienhypertexte"/>
            <w:lang w:val="es-ES"/>
          </w:rPr>
          <w:t>https://iesbenalmadena.es/</w:t>
        </w:r>
      </w:hyperlink>
    </w:p>
    <w:p w:rsidR="00764222" w:rsidRDefault="00764222" w:rsidP="00764222">
      <w:pPr>
        <w:pStyle w:val="Paragraphedeliste"/>
        <w:rPr>
          <w:lang w:val="es-ES"/>
        </w:rPr>
      </w:pPr>
    </w:p>
    <w:p w:rsidR="00CC54C0" w:rsidRPr="00764222" w:rsidRDefault="00CC54C0" w:rsidP="00764222">
      <w:pPr>
        <w:pStyle w:val="flashcontainer"/>
        <w:numPr>
          <w:ilvl w:val="0"/>
          <w:numId w:val="4"/>
        </w:numPr>
        <w:rPr>
          <w:lang w:val="es-ES"/>
        </w:rPr>
      </w:pPr>
      <w:r w:rsidRPr="00764222">
        <w:rPr>
          <w:lang w:val="es-ES"/>
        </w:rPr>
        <w:t>Mira el vídeo del colegio y cita 5</w:t>
      </w:r>
      <w:r w:rsidR="00764222" w:rsidRPr="00764222">
        <w:rPr>
          <w:lang w:val="es-ES"/>
        </w:rPr>
        <w:t xml:space="preserve"> </w:t>
      </w:r>
      <w:r w:rsidRPr="00764222">
        <w:rPr>
          <w:lang w:val="es-ES"/>
        </w:rPr>
        <w:t xml:space="preserve">diferencias que observas entre nuestro colegio y el de Benalmádena: </w:t>
      </w:r>
      <w:r w:rsidR="00764222" w:rsidRPr="00764222">
        <w:rPr>
          <w:lang w:val="es-ES"/>
        </w:rPr>
        <w:t xml:space="preserve"> </w:t>
      </w:r>
      <w:r w:rsidR="00764222" w:rsidRPr="00764222">
        <w:rPr>
          <w:i/>
          <w:lang w:val="es-ES"/>
        </w:rPr>
        <w:t xml:space="preserve">(Tu </w:t>
      </w:r>
      <w:proofErr w:type="spellStart"/>
      <w:r w:rsidR="00764222" w:rsidRPr="00764222">
        <w:rPr>
          <w:i/>
          <w:lang w:val="es-ES"/>
        </w:rPr>
        <w:t>utiliseras</w:t>
      </w:r>
      <w:proofErr w:type="spellEnd"/>
      <w:r w:rsidR="00764222" w:rsidRPr="00764222">
        <w:rPr>
          <w:i/>
          <w:lang w:val="es-ES"/>
        </w:rPr>
        <w:t xml:space="preserve"> des </w:t>
      </w:r>
      <w:proofErr w:type="spellStart"/>
      <w:r w:rsidR="00764222" w:rsidRPr="00764222">
        <w:rPr>
          <w:i/>
          <w:lang w:val="es-ES"/>
        </w:rPr>
        <w:t>comparatifs</w:t>
      </w:r>
      <w:proofErr w:type="spellEnd"/>
      <w:r w:rsidR="00764222" w:rsidRPr="00764222">
        <w:rPr>
          <w:i/>
          <w:lang w:val="es-ES"/>
        </w:rPr>
        <w:t xml:space="preserve"> (plus – </w:t>
      </w:r>
      <w:proofErr w:type="spellStart"/>
      <w:r w:rsidR="00764222" w:rsidRPr="00764222">
        <w:rPr>
          <w:i/>
          <w:lang w:val="es-ES"/>
        </w:rPr>
        <w:t>moins</w:t>
      </w:r>
      <w:proofErr w:type="spellEnd"/>
      <w:r w:rsidR="00764222" w:rsidRPr="00764222">
        <w:rPr>
          <w:i/>
          <w:lang w:val="es-ES"/>
        </w:rPr>
        <w:t xml:space="preserve"> – </w:t>
      </w:r>
      <w:proofErr w:type="spellStart"/>
      <w:r w:rsidR="00764222" w:rsidRPr="00764222">
        <w:rPr>
          <w:i/>
          <w:lang w:val="es-ES"/>
        </w:rPr>
        <w:t>autant</w:t>
      </w:r>
      <w:proofErr w:type="spellEnd"/>
      <w:r w:rsidR="00764222" w:rsidRPr="00764222">
        <w:rPr>
          <w:i/>
          <w:lang w:val="es-ES"/>
        </w:rPr>
        <w:t xml:space="preserve"> que et </w:t>
      </w:r>
      <w:proofErr w:type="spellStart"/>
      <w:r w:rsidR="00764222" w:rsidRPr="00764222">
        <w:rPr>
          <w:i/>
          <w:lang w:val="es-ES"/>
        </w:rPr>
        <w:t>alors</w:t>
      </w:r>
      <w:proofErr w:type="spellEnd"/>
      <w:r w:rsidR="00764222" w:rsidRPr="00764222">
        <w:rPr>
          <w:i/>
          <w:lang w:val="es-ES"/>
        </w:rPr>
        <w:t xml:space="preserve"> que)</w:t>
      </w:r>
    </w:p>
    <w:p w:rsidR="00764222" w:rsidRPr="00764222" w:rsidRDefault="00764222" w:rsidP="00764222">
      <w:pPr>
        <w:pStyle w:val="flashcontainer"/>
        <w:ind w:left="72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290195</wp:posOffset>
            </wp:positionV>
            <wp:extent cx="2514600" cy="438150"/>
            <wp:effectExtent l="19050" t="0" r="0" b="0"/>
            <wp:wrapNone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5" w:history="1">
        <w:r w:rsidR="00CC54C0" w:rsidRPr="00276D94">
          <w:rPr>
            <w:rStyle w:val="Lienhypertexte"/>
            <w:lang w:val="es-ES"/>
          </w:rPr>
          <w:t>https://www.youtube.com/watch?v=db_Ya9fO1lo</w:t>
        </w:r>
      </w:hyperlink>
      <w:r w:rsidRPr="00764222">
        <w:rPr>
          <w:lang w:val="es-ES"/>
        </w:rPr>
        <w:t xml:space="preserve"> </w:t>
      </w:r>
    </w:p>
    <w:sectPr w:rsidR="00764222" w:rsidRPr="00764222" w:rsidSect="008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763E"/>
    <w:multiLevelType w:val="hybridMultilevel"/>
    <w:tmpl w:val="B78ADA60"/>
    <w:lvl w:ilvl="0" w:tplc="55146C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C2E25"/>
    <w:multiLevelType w:val="hybridMultilevel"/>
    <w:tmpl w:val="5F3608D2"/>
    <w:lvl w:ilvl="0" w:tplc="C730FE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07160"/>
    <w:multiLevelType w:val="hybridMultilevel"/>
    <w:tmpl w:val="0C4C29D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5226"/>
    <w:multiLevelType w:val="hybridMultilevel"/>
    <w:tmpl w:val="B78ADA60"/>
    <w:lvl w:ilvl="0" w:tplc="55146C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838"/>
    <w:rsid w:val="00042A44"/>
    <w:rsid w:val="00091CC9"/>
    <w:rsid w:val="003366CE"/>
    <w:rsid w:val="004D3072"/>
    <w:rsid w:val="005A6838"/>
    <w:rsid w:val="005C64CB"/>
    <w:rsid w:val="007025F8"/>
    <w:rsid w:val="00764222"/>
    <w:rsid w:val="0081232B"/>
    <w:rsid w:val="008F16D8"/>
    <w:rsid w:val="00927C94"/>
    <w:rsid w:val="009713D6"/>
    <w:rsid w:val="00A31ACE"/>
    <w:rsid w:val="00CC54C0"/>
    <w:rsid w:val="00D1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3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lashcontainer">
    <w:name w:val="flashcontainer"/>
    <w:basedOn w:val="Normal"/>
    <w:rsid w:val="004D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072"/>
    <w:rPr>
      <w:rFonts w:ascii="Tahoma" w:hAnsi="Tahoma" w:cs="Tahoma"/>
      <w:sz w:val="16"/>
      <w:szCs w:val="16"/>
    </w:rPr>
  </w:style>
  <w:style w:type="character" w:customStyle="1" w:styleId="ykmvie">
    <w:name w:val="ykmvie"/>
    <w:basedOn w:val="Policepardfaut"/>
    <w:rsid w:val="008F16D8"/>
  </w:style>
  <w:style w:type="paragraph" w:styleId="Paragraphedeliste">
    <w:name w:val="List Paragraph"/>
    <w:basedOn w:val="Normal"/>
    <w:uiPriority w:val="34"/>
    <w:qFormat/>
    <w:rsid w:val="008F16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16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iesbenalmadena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ndalucia.org/es/benalmaden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cIaraP0xTN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db_Ya9fO1lo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Sala-informatica-descubre-Malaga</Template>
  <TotalTime>1</TotalTime>
  <Pages>3</Pages>
  <Words>399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Sébastien Miralles</cp:lastModifiedBy>
  <cp:revision>2</cp:revision>
  <dcterms:created xsi:type="dcterms:W3CDTF">2024-12-08T14:33:00Z</dcterms:created>
  <dcterms:modified xsi:type="dcterms:W3CDTF">2024-12-08T14:33:00Z</dcterms:modified>
</cp:coreProperties>
</file>