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1C61AC" w:rsidRPr="00905D0B" w:rsidRDefault="00905D0B" w:rsidP="001C61AC">
      <w:pPr>
        <w:jc w:val="center"/>
        <w:rPr>
          <w:rFonts w:ascii="AcmeFont" w:hAnsi="AcmeFont"/>
          <w:sz w:val="96"/>
          <w:szCs w:val="96"/>
        </w:rPr>
      </w:pPr>
      <w:r w:rsidRPr="00905D0B">
        <w:rPr>
          <w:rFonts w:ascii="AcmeFont" w:hAnsi="AcmeFont"/>
          <w:noProof/>
          <w:sz w:val="96"/>
          <w:szCs w:val="96"/>
          <w:highlight w:val="lightGray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946150</wp:posOffset>
            </wp:positionV>
            <wp:extent cx="1419225" cy="1232535"/>
            <wp:effectExtent l="438150" t="419100" r="390525" b="386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729450">
                      <a:off x="0" y="0"/>
                      <a:ext cx="1419225" cy="12325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05D0B">
        <w:rPr>
          <w:rFonts w:ascii="AcmeFont" w:hAnsi="AcmeFont"/>
          <w:noProof/>
          <w:sz w:val="96"/>
          <w:szCs w:val="96"/>
          <w:highlight w:val="lightGray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952500</wp:posOffset>
            </wp:positionV>
            <wp:extent cx="831215" cy="1533525"/>
            <wp:effectExtent l="495300" t="342900" r="483235" b="2952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48901">
                      <a:off x="0" y="0"/>
                      <a:ext cx="831215" cy="15335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C61AC" w:rsidRPr="00905D0B">
        <w:rPr>
          <w:rFonts w:ascii="AcmeFont" w:hAnsi="AcmeFont"/>
          <w:sz w:val="96"/>
          <w:szCs w:val="96"/>
          <w:highlight w:val="lightGray"/>
        </w:rPr>
        <w:t>¿Qué está pasando ?</w:t>
      </w:r>
    </w:p>
    <w:p w:rsidR="001C61AC" w:rsidRDefault="00905D0B" w:rsidP="001C61AC">
      <w:pPr>
        <w:tabs>
          <w:tab w:val="left" w:pos="3615"/>
          <w:tab w:val="center" w:pos="4536"/>
        </w:tabs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6865620</wp:posOffset>
            </wp:positionV>
            <wp:extent cx="1781175" cy="1781175"/>
            <wp:effectExtent l="457200" t="419100" r="409575" b="37147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33464">
                      <a:off x="0" y="0"/>
                      <a:ext cx="1781175" cy="17811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6097270</wp:posOffset>
            </wp:positionV>
            <wp:extent cx="2419350" cy="1473835"/>
            <wp:effectExtent l="419100" t="495300" r="381000" b="46926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95225">
                      <a:off x="0" y="0"/>
                      <a:ext cx="2419350" cy="14738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7096760</wp:posOffset>
            </wp:positionV>
            <wp:extent cx="1534795" cy="1390650"/>
            <wp:effectExtent l="419100" t="400050" r="389255" b="36195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35934">
                      <a:off x="0" y="0"/>
                      <a:ext cx="1534795" cy="1390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4084320</wp:posOffset>
            </wp:positionV>
            <wp:extent cx="1866900" cy="1752600"/>
            <wp:effectExtent l="381000" t="361950" r="361950" b="3238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438089">
                      <a:off x="0" y="0"/>
                      <a:ext cx="1866900" cy="1752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2003425</wp:posOffset>
            </wp:positionV>
            <wp:extent cx="2019300" cy="1543050"/>
            <wp:effectExtent l="457200" t="514350" r="457200" b="4762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62972">
                      <a:off x="0" y="0"/>
                      <a:ext cx="2019300" cy="1543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2197100</wp:posOffset>
            </wp:positionV>
            <wp:extent cx="3533775" cy="1333500"/>
            <wp:effectExtent l="304800" t="400050" r="295275" b="38100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80224">
                      <a:off x="0" y="0"/>
                      <a:ext cx="3533775" cy="1333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3818255</wp:posOffset>
            </wp:positionV>
            <wp:extent cx="1771650" cy="1647825"/>
            <wp:effectExtent l="476250" t="457200" r="457200" b="4095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660969">
                      <a:off x="0" y="0"/>
                      <a:ext cx="1771650" cy="16478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4271645</wp:posOffset>
            </wp:positionV>
            <wp:extent cx="2429510" cy="1450975"/>
            <wp:effectExtent l="438150" t="590550" r="408940" b="5683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116529">
                      <a:off x="0" y="0"/>
                      <a:ext cx="2429510" cy="1450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30480</wp:posOffset>
            </wp:positionV>
            <wp:extent cx="1428750" cy="1695450"/>
            <wp:effectExtent l="457200" t="400050" r="438150" b="3619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776978">
                      <a:off x="0" y="0"/>
                      <a:ext cx="1428750" cy="1695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213360</wp:posOffset>
            </wp:positionV>
            <wp:extent cx="1171575" cy="1504950"/>
            <wp:effectExtent l="495300" t="400050" r="466725" b="3619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497819">
                      <a:off x="0" y="0"/>
                      <a:ext cx="1171575" cy="1504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C61AC">
        <w:rPr>
          <w:noProof/>
          <w:sz w:val="96"/>
          <w:szCs w:val="96"/>
          <w:lang w:eastAsia="fr-FR"/>
        </w:rPr>
        <w:tab/>
      </w:r>
      <w:r w:rsidR="001C61AC">
        <w:rPr>
          <w:noProof/>
          <w:sz w:val="96"/>
          <w:szCs w:val="96"/>
          <w:lang w:eastAsia="fr-FR"/>
        </w:rPr>
        <w:tab/>
      </w:r>
      <w:r w:rsidR="001C61AC" w:rsidRPr="001C61AC">
        <w:rPr>
          <w:noProof/>
          <w:sz w:val="96"/>
          <w:szCs w:val="96"/>
          <w:lang w:eastAsia="fr-FR"/>
        </w:rPr>
        <w:t xml:space="preserve"> </w:t>
      </w:r>
      <w:r w:rsidR="001C61AC" w:rsidRPr="001C61AC">
        <w:rPr>
          <w:sz w:val="96"/>
          <w:szCs w:val="96"/>
        </w:rPr>
        <w:t xml:space="preserve"> </w:t>
      </w: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Default="001A0FE1" w:rsidP="001C61AC">
      <w:pPr>
        <w:tabs>
          <w:tab w:val="left" w:pos="3615"/>
          <w:tab w:val="center" w:pos="4536"/>
        </w:tabs>
        <w:rPr>
          <w:sz w:val="96"/>
          <w:szCs w:val="96"/>
        </w:rPr>
      </w:pP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rStyle w:val="lev"/>
          <w:sz w:val="56"/>
          <w:szCs w:val="56"/>
          <w:u w:val="single"/>
        </w:rPr>
        <w:lastRenderedPageBreak/>
        <w:t>Corrección: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El teléfono </w:t>
      </w:r>
      <w:r w:rsidRPr="001A0FE1">
        <w:rPr>
          <w:rStyle w:val="lev"/>
          <w:sz w:val="56"/>
          <w:szCs w:val="56"/>
        </w:rPr>
        <w:t>está sonando.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Una persona </w:t>
      </w:r>
      <w:r w:rsidRPr="001A0FE1">
        <w:rPr>
          <w:rStyle w:val="lev"/>
          <w:sz w:val="56"/>
          <w:szCs w:val="56"/>
        </w:rPr>
        <w:t>está llamando</w:t>
      </w:r>
      <w:r w:rsidRPr="001A0FE1">
        <w:rPr>
          <w:sz w:val="56"/>
          <w:szCs w:val="56"/>
        </w:rPr>
        <w:t xml:space="preserve"> a la puerta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Alguien </w:t>
      </w:r>
      <w:r w:rsidRPr="001A0FE1">
        <w:rPr>
          <w:rStyle w:val="lev"/>
          <w:sz w:val="56"/>
          <w:szCs w:val="56"/>
        </w:rPr>
        <w:t>está duchándose</w:t>
      </w:r>
      <w:r w:rsidRPr="001A0FE1">
        <w:rPr>
          <w:sz w:val="56"/>
          <w:szCs w:val="56"/>
        </w:rPr>
        <w:t xml:space="preserve"> (el champú - el jabón)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Alguien </w:t>
      </w:r>
      <w:r w:rsidRPr="001A0FE1">
        <w:rPr>
          <w:rStyle w:val="lev"/>
          <w:sz w:val="56"/>
          <w:szCs w:val="56"/>
        </w:rPr>
        <w:t>está triturando</w:t>
      </w:r>
      <w:r w:rsidRPr="001A0FE1">
        <w:rPr>
          <w:sz w:val="56"/>
          <w:szCs w:val="56"/>
        </w:rPr>
        <w:t xml:space="preserve"> la comida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Alguien </w:t>
      </w:r>
      <w:r w:rsidRPr="001A0FE1">
        <w:rPr>
          <w:rStyle w:val="lev"/>
          <w:sz w:val="56"/>
          <w:szCs w:val="56"/>
        </w:rPr>
        <w:t>está estirando</w:t>
      </w:r>
      <w:r w:rsidRPr="001A0FE1">
        <w:rPr>
          <w:sz w:val="56"/>
          <w:szCs w:val="56"/>
        </w:rPr>
        <w:t xml:space="preserve"> la cadena (chaîne)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>UIna persona está sacando las llaves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>Alguien está cortando las zanahorias.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El grifo </w:t>
      </w:r>
      <w:r w:rsidRPr="001A0FE1">
        <w:rPr>
          <w:rStyle w:val="lev"/>
          <w:sz w:val="56"/>
          <w:szCs w:val="56"/>
        </w:rPr>
        <w:t>está goteando</w:t>
      </w:r>
      <w:r w:rsidRPr="001A0FE1">
        <w:rPr>
          <w:sz w:val="56"/>
          <w:szCs w:val="56"/>
        </w:rPr>
        <w:t xml:space="preserve"> agua.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El microondas </w:t>
      </w:r>
      <w:r w:rsidRPr="001A0FE1">
        <w:rPr>
          <w:rStyle w:val="lev"/>
          <w:sz w:val="56"/>
          <w:szCs w:val="56"/>
        </w:rPr>
        <w:t>está funcionando.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Alguien </w:t>
      </w:r>
      <w:r w:rsidRPr="001A0FE1">
        <w:rPr>
          <w:rStyle w:val="lev"/>
          <w:sz w:val="56"/>
          <w:szCs w:val="56"/>
        </w:rPr>
        <w:t>está tocando</w:t>
      </w:r>
      <w:r w:rsidRPr="001A0FE1">
        <w:rPr>
          <w:sz w:val="56"/>
          <w:szCs w:val="56"/>
        </w:rPr>
        <w:t xml:space="preserve"> el timbre de casa.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Una persona </w:t>
      </w:r>
      <w:r w:rsidRPr="001A0FE1">
        <w:rPr>
          <w:rStyle w:val="lev"/>
          <w:sz w:val="56"/>
          <w:szCs w:val="56"/>
        </w:rPr>
        <w:t>está secándose</w:t>
      </w:r>
      <w:r w:rsidRPr="001A0FE1">
        <w:rPr>
          <w:sz w:val="56"/>
          <w:szCs w:val="56"/>
        </w:rPr>
        <w:t xml:space="preserve"> el pelo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Alguien </w:t>
      </w:r>
      <w:r w:rsidRPr="001A0FE1">
        <w:rPr>
          <w:rStyle w:val="lev"/>
          <w:sz w:val="56"/>
          <w:szCs w:val="56"/>
        </w:rPr>
        <w:t>está poniéndose</w:t>
      </w:r>
      <w:r w:rsidRPr="001A0FE1">
        <w:rPr>
          <w:sz w:val="56"/>
          <w:szCs w:val="56"/>
        </w:rPr>
        <w:t xml:space="preserve"> laca en el pelo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Una persona </w:t>
      </w:r>
      <w:r w:rsidRPr="001A0FE1">
        <w:rPr>
          <w:rStyle w:val="lev"/>
          <w:sz w:val="56"/>
          <w:szCs w:val="56"/>
        </w:rPr>
        <w:t>está afeitándose.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 xml:space="preserve">El despertador </w:t>
      </w:r>
      <w:r w:rsidRPr="001A0FE1">
        <w:rPr>
          <w:rStyle w:val="lev"/>
          <w:sz w:val="56"/>
          <w:szCs w:val="56"/>
        </w:rPr>
        <w:t>está sonando.</w:t>
      </w:r>
    </w:p>
    <w:p w:rsidR="001A0FE1" w:rsidRPr="001A0FE1" w:rsidRDefault="001A0FE1" w:rsidP="001A0FE1">
      <w:pPr>
        <w:pStyle w:val="NormalWeb"/>
        <w:rPr>
          <w:sz w:val="56"/>
          <w:szCs w:val="56"/>
        </w:rPr>
      </w:pPr>
      <w:r w:rsidRPr="001A0FE1">
        <w:rPr>
          <w:sz w:val="56"/>
          <w:szCs w:val="56"/>
        </w:rPr>
        <w:t>Una persona</w:t>
      </w:r>
      <w:r w:rsidRPr="001A0FE1">
        <w:rPr>
          <w:rStyle w:val="lev"/>
          <w:sz w:val="56"/>
          <w:szCs w:val="56"/>
        </w:rPr>
        <w:t xml:space="preserve"> está aspirando</w:t>
      </w:r>
      <w:r w:rsidRPr="001A0FE1">
        <w:rPr>
          <w:sz w:val="56"/>
          <w:szCs w:val="56"/>
        </w:rPr>
        <w:t xml:space="preserve"> el polvo.</w:t>
      </w:r>
    </w:p>
    <w:sectPr w:rsidR="001A0FE1" w:rsidRPr="001A0FE1" w:rsidSect="00905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1A0FE1"/>
    <w:rsid w:val="001A0FE1"/>
    <w:rsid w:val="001C61AC"/>
    <w:rsid w:val="002C6275"/>
    <w:rsid w:val="00905D0B"/>
    <w:rsid w:val="00935C58"/>
    <w:rsid w:val="00D62BEA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1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0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Que-esta-pasando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Que-esta-pasando(1).dotx</Template>
  <TotalTime>1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2022-01-13T13:38:00Z</cp:lastPrinted>
  <dcterms:created xsi:type="dcterms:W3CDTF">2024-12-09T06:57:00Z</dcterms:created>
  <dcterms:modified xsi:type="dcterms:W3CDTF">2024-12-09T06:58:00Z</dcterms:modified>
</cp:coreProperties>
</file>