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DC" w:rsidRPr="009305DC" w:rsidRDefault="009305DC" w:rsidP="009305DC">
      <w:pPr>
        <w:rPr>
          <w:sz w:val="28"/>
          <w:szCs w:val="28"/>
        </w:rPr>
      </w:pPr>
      <w:r w:rsidRPr="009305DC">
        <w:rPr>
          <w:sz w:val="28"/>
          <w:szCs w:val="28"/>
        </w:rPr>
        <w:t>Nombre y apellido</w:t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  <w:t>clase :</w:t>
      </w:r>
    </w:p>
    <w:p w:rsidR="009305DC" w:rsidRPr="00884C7A" w:rsidRDefault="009305DC" w:rsidP="009305DC">
      <w:pPr>
        <w:jc w:val="center"/>
        <w:rPr>
          <w:b/>
          <w:sz w:val="28"/>
          <w:szCs w:val="28"/>
          <w:u w:val="single"/>
        </w:rPr>
      </w:pPr>
      <w:r w:rsidRPr="00884C7A">
        <w:rPr>
          <w:b/>
          <w:sz w:val="28"/>
          <w:szCs w:val="28"/>
          <w:u w:val="single"/>
        </w:rPr>
        <w:t>Prueba de vocabulario</w:t>
      </w:r>
    </w:p>
    <w:p w:rsidR="009305DC" w:rsidRPr="009305DC" w:rsidRDefault="009305DC" w:rsidP="009305DC">
      <w:pPr>
        <w:ind w:left="7788" w:firstLine="708"/>
        <w:jc w:val="center"/>
        <w:rPr>
          <w:b/>
          <w:sz w:val="28"/>
          <w:szCs w:val="28"/>
        </w:rPr>
      </w:pPr>
      <w:r w:rsidRPr="009305DC">
        <w:rPr>
          <w:b/>
          <w:sz w:val="28"/>
          <w:szCs w:val="28"/>
        </w:rPr>
        <w:t>/15</w:t>
      </w:r>
    </w:p>
    <w:p w:rsidR="00935C58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Un fruit et un légume→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Un noyau de cerise→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Etre rond ou allongé→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A l’intérieur 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A l’extérieur→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La pastèque est rafraichissante→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L’endive est dégoutante→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DEJEUNER du lait chaud→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Un jus d’ananas→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DETESTER les glaçons→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GOÛTER un pain au chocolat→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MANGER une glace→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DÎNER des œufs frais→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Une orange amère→</w:t>
      </w:r>
    </w:p>
    <w:p w:rsidR="009305DC" w:rsidRPr="009305DC" w:rsidRDefault="009305DC" w:rsidP="009305D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305DC">
        <w:rPr>
          <w:sz w:val="28"/>
          <w:szCs w:val="28"/>
        </w:rPr>
        <w:t>Les pépins de citron→</w:t>
      </w:r>
    </w:p>
    <w:p w:rsidR="009305DC" w:rsidRPr="009305DC" w:rsidRDefault="009305DC" w:rsidP="009305DC">
      <w:pPr>
        <w:rPr>
          <w:sz w:val="28"/>
          <w:szCs w:val="28"/>
        </w:rPr>
      </w:pPr>
      <w:r w:rsidRPr="009305DC">
        <w:rPr>
          <w:sz w:val="28"/>
          <w:szCs w:val="28"/>
        </w:rPr>
        <w:t>Nombre y apellido</w:t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</w:r>
      <w:r w:rsidRPr="009305DC">
        <w:rPr>
          <w:sz w:val="28"/>
          <w:szCs w:val="28"/>
        </w:rPr>
        <w:tab/>
        <w:t>clase :</w:t>
      </w:r>
    </w:p>
    <w:p w:rsidR="009305DC" w:rsidRPr="00884C7A" w:rsidRDefault="009305DC" w:rsidP="009305DC">
      <w:pPr>
        <w:jc w:val="center"/>
        <w:rPr>
          <w:b/>
          <w:sz w:val="28"/>
          <w:szCs w:val="28"/>
          <w:u w:val="single"/>
        </w:rPr>
      </w:pPr>
      <w:r w:rsidRPr="00884C7A">
        <w:rPr>
          <w:b/>
          <w:sz w:val="28"/>
          <w:szCs w:val="28"/>
          <w:u w:val="single"/>
        </w:rPr>
        <w:t>Prueba de vocabulario</w:t>
      </w:r>
    </w:p>
    <w:p w:rsidR="009305DC" w:rsidRPr="009305DC" w:rsidRDefault="009305DC" w:rsidP="009305DC">
      <w:pPr>
        <w:ind w:left="8496" w:firstLine="708"/>
        <w:rPr>
          <w:b/>
          <w:sz w:val="28"/>
          <w:szCs w:val="28"/>
        </w:rPr>
      </w:pPr>
      <w:r w:rsidRPr="009305DC">
        <w:rPr>
          <w:b/>
          <w:sz w:val="28"/>
          <w:szCs w:val="28"/>
        </w:rPr>
        <w:t>/15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Un fruit et un légume→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Un noyau de cerise→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Etre rond ou allongé→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A l’intérieur 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A l’extérieur→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La pastèque est rafraichissante→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L’endive est dégoutante→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DEJEUNER du lait chaud→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Un jus d’ananas→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DETESTER les glaçons→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GOÛTER un pain au chocolat→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MANGER une glace→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DÎNER des œufs frais→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Une orange amère→</w:t>
      </w:r>
    </w:p>
    <w:p w:rsidR="009305DC" w:rsidRPr="009305DC" w:rsidRDefault="009305DC" w:rsidP="009305DC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9305DC">
        <w:rPr>
          <w:sz w:val="26"/>
          <w:szCs w:val="26"/>
        </w:rPr>
        <w:t>Les pépins de citron→</w:t>
      </w:r>
    </w:p>
    <w:sectPr w:rsidR="009305DC" w:rsidRPr="009305DC" w:rsidSect="00930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4B4"/>
    <w:multiLevelType w:val="hybridMultilevel"/>
    <w:tmpl w:val="1788FB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C36"/>
    <w:multiLevelType w:val="hybridMultilevel"/>
    <w:tmpl w:val="1788FB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975864"/>
    <w:rsid w:val="00884C7A"/>
    <w:rsid w:val="008B0B1B"/>
    <w:rsid w:val="009305DC"/>
    <w:rsid w:val="00935C58"/>
    <w:rsid w:val="00975864"/>
    <w:rsid w:val="009D1716"/>
    <w:rsid w:val="00F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prueba-de-frutas-y-verdura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prueba-de-frutas-y-verduras</Template>
  <TotalTime>1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2025-02-16T10:18:00Z</dcterms:created>
  <dcterms:modified xsi:type="dcterms:W3CDTF">2025-02-16T10:19:00Z</dcterms:modified>
</cp:coreProperties>
</file>