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0" w:rsidRPr="00014DD0" w:rsidRDefault="00014DD0" w:rsidP="00014DD0">
      <w:pPr>
        <w:pStyle w:val="NormalWeb"/>
        <w:jc w:val="center"/>
        <w:rPr>
          <w:sz w:val="32"/>
          <w:szCs w:val="32"/>
          <w:highlight w:val="yellow"/>
          <w:lang w:val="es-ES_tradnl"/>
        </w:rPr>
      </w:pPr>
      <w:r w:rsidRPr="00014DD0">
        <w:rPr>
          <w:sz w:val="32"/>
          <w:szCs w:val="32"/>
          <w:highlight w:val="yellow"/>
          <w:lang w:val="es-ES_tradnl"/>
        </w:rPr>
        <w:t>ORAL EN CONTINU</w:t>
      </w:r>
    </w:p>
    <w:p w:rsidR="00014DD0" w:rsidRDefault="00014DD0" w:rsidP="00014DD0">
      <w:pPr>
        <w:pStyle w:val="NormalWeb"/>
        <w:jc w:val="center"/>
        <w:rPr>
          <w:sz w:val="32"/>
          <w:szCs w:val="32"/>
          <w:highlight w:val="cyan"/>
          <w:lang w:val="es-ES_tradnl"/>
        </w:rPr>
      </w:pPr>
      <w:r w:rsidRPr="00014DD0">
        <w:rPr>
          <w:sz w:val="32"/>
          <w:szCs w:val="32"/>
          <w:highlight w:val="cyan"/>
          <w:u w:val="single"/>
          <w:lang w:val="es-ES_tradnl"/>
        </w:rPr>
        <w:t>Nuevo oral:</w:t>
      </w:r>
      <w:r>
        <w:rPr>
          <w:sz w:val="32"/>
          <w:szCs w:val="32"/>
          <w:highlight w:val="cyan"/>
          <w:lang w:val="es-ES_tradnl"/>
        </w:rPr>
        <w:t xml:space="preserve"> MI RUTINA de HOY</w:t>
      </w:r>
      <w:r w:rsidRPr="00014DD0">
        <w:rPr>
          <w:sz w:val="32"/>
          <w:szCs w:val="32"/>
          <w:highlight w:val="cyan"/>
          <w:lang w:val="es-ES_tradnl"/>
        </w:rPr>
        <w:t xml:space="preserve"> </w:t>
      </w:r>
    </w:p>
    <w:p w:rsidR="00014DD0" w:rsidRPr="005D1605" w:rsidRDefault="00014DD0" w:rsidP="00014DD0">
      <w:pPr>
        <w:pStyle w:val="NormalWeb"/>
        <w:jc w:val="center"/>
        <w:rPr>
          <w:i/>
          <w:sz w:val="32"/>
          <w:szCs w:val="32"/>
          <w:highlight w:val="cyan"/>
        </w:rPr>
      </w:pPr>
      <w:r w:rsidRPr="005D1605">
        <w:rPr>
          <w:i/>
          <w:sz w:val="32"/>
          <w:szCs w:val="32"/>
          <w:highlight w:val="cyan"/>
        </w:rPr>
        <w:t>(</w:t>
      </w:r>
      <w:proofErr w:type="gramStart"/>
      <w:r w:rsidRPr="005D1605">
        <w:rPr>
          <w:i/>
          <w:sz w:val="32"/>
          <w:szCs w:val="32"/>
          <w:highlight w:val="cyan"/>
        </w:rPr>
        <w:t>cet</w:t>
      </w:r>
      <w:proofErr w:type="gramEnd"/>
      <w:r w:rsidRPr="005D1605">
        <w:rPr>
          <w:i/>
          <w:sz w:val="32"/>
          <w:szCs w:val="32"/>
          <w:highlight w:val="cyan"/>
        </w:rPr>
        <w:t xml:space="preserve"> exercice s’adapte à la journée d’aujourd’hui)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>Je dis à quelle heure je me réveille et je me lève.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 xml:space="preserve">Je peux dire: je m’habille, je me prépare. </w:t>
      </w:r>
    </w:p>
    <w:p w:rsidR="00014DD0" w:rsidRPr="005D1605" w:rsidRDefault="00014DD0" w:rsidP="00014DD0">
      <w:pPr>
        <w:pStyle w:val="NormalWeb"/>
        <w:ind w:left="720"/>
        <w:rPr>
          <w:i/>
          <w:sz w:val="32"/>
          <w:szCs w:val="32"/>
        </w:rPr>
      </w:pPr>
      <w:r w:rsidRPr="005D1605">
        <w:rPr>
          <w:i/>
          <w:sz w:val="32"/>
          <w:szCs w:val="32"/>
          <w:highlight w:val="lightGray"/>
        </w:rPr>
        <w:t>(Je peux avoir un bonus si je donne plus d’informations: ex: je me coiffe, je me maquille…)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>Je peux dire: Je déjeûne à … / je ne déjeûne pas.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>J’explique ce que je déjeûne / Si je ne déjeûne pas, je dis ce que j’aime manger le week-end ou en vacances lorsque je déjeûne.</w:t>
      </w:r>
    </w:p>
    <w:p w:rsidR="00014DD0" w:rsidRPr="005D1605" w:rsidRDefault="00014DD0" w:rsidP="00014DD0">
      <w:pPr>
        <w:pStyle w:val="NormalWeb"/>
        <w:jc w:val="center"/>
        <w:rPr>
          <w:b/>
          <w:i/>
          <w:sz w:val="32"/>
          <w:szCs w:val="32"/>
        </w:rPr>
      </w:pPr>
      <w:r w:rsidRPr="005D1605">
        <w:rPr>
          <w:i/>
          <w:sz w:val="32"/>
          <w:szCs w:val="32"/>
          <w:highlight w:val="lightGray"/>
        </w:rPr>
        <w:t>(Je peux avoir un bonus si je donne plus d’informations)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>Je peux dire que je me lave/brosse les dents.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>J’explique quand je pars de chez moi et comment je vais au collège.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>Je dis à quelle heure commencent mes cours et quand ils se terminent.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>Je dis à quelle heure je rentre chez moi et comment.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 xml:space="preserve">J’explique ce que je fais à la maison (je goûte (quoi exactement?)– je fais mes devoirs – je regarde la tv – je consulte mon téléphone – je joue </w:t>
      </w:r>
      <w:proofErr w:type="gramStart"/>
      <w:r w:rsidRPr="005D1605">
        <w:rPr>
          <w:b/>
          <w:i/>
          <w:sz w:val="32"/>
          <w:szCs w:val="32"/>
        </w:rPr>
        <w:t>au jeux</w:t>
      </w:r>
      <w:proofErr w:type="gramEnd"/>
      <w:r w:rsidRPr="005D1605">
        <w:rPr>
          <w:b/>
          <w:i/>
          <w:sz w:val="32"/>
          <w:szCs w:val="32"/>
        </w:rPr>
        <w:t xml:space="preserve"> vidéos…</w:t>
      </w:r>
    </w:p>
    <w:p w:rsidR="00014DD0" w:rsidRPr="005D1605" w:rsidRDefault="00014DD0" w:rsidP="00014DD0">
      <w:pPr>
        <w:pStyle w:val="NormalWeb"/>
        <w:ind w:left="720"/>
        <w:rPr>
          <w:b/>
          <w:i/>
          <w:sz w:val="32"/>
          <w:szCs w:val="32"/>
        </w:rPr>
      </w:pPr>
      <w:r w:rsidRPr="005D1605">
        <w:rPr>
          <w:i/>
          <w:sz w:val="32"/>
          <w:szCs w:val="32"/>
          <w:highlight w:val="lightGray"/>
        </w:rPr>
        <w:t>(Je peux avoir un bonus si je donne plus d’informations)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>Je dis si je fais du sport dans la semaine et si oui, lequel et quel jour.</w:t>
      </w:r>
    </w:p>
    <w:p w:rsidR="00014DD0" w:rsidRPr="00014DD0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  <w:lang w:val="es-ES_tradnl"/>
        </w:rPr>
      </w:pPr>
      <w:r w:rsidRPr="005D1605">
        <w:rPr>
          <w:b/>
          <w:i/>
          <w:sz w:val="32"/>
          <w:szCs w:val="32"/>
        </w:rPr>
        <w:t xml:space="preserve">Je dis  “Je me douche”vers… </w:t>
      </w:r>
      <w:r>
        <w:rPr>
          <w:b/>
          <w:i/>
          <w:sz w:val="32"/>
          <w:szCs w:val="32"/>
          <w:lang w:val="es-ES_tradnl"/>
        </w:rPr>
        <w:t>(</w:t>
      </w:r>
      <w:proofErr w:type="spellStart"/>
      <w:r>
        <w:rPr>
          <w:b/>
          <w:i/>
          <w:sz w:val="32"/>
          <w:szCs w:val="32"/>
          <w:lang w:val="es-ES_tradnl"/>
        </w:rPr>
        <w:t>vers</w:t>
      </w:r>
      <w:proofErr w:type="spellEnd"/>
      <w:r>
        <w:rPr>
          <w:b/>
          <w:i/>
          <w:sz w:val="32"/>
          <w:szCs w:val="32"/>
          <w:lang w:val="es-ES_tradnl"/>
        </w:rPr>
        <w:t xml:space="preserve"> se </w:t>
      </w:r>
      <w:proofErr w:type="spellStart"/>
      <w:r>
        <w:rPr>
          <w:b/>
          <w:i/>
          <w:sz w:val="32"/>
          <w:szCs w:val="32"/>
          <w:lang w:val="es-ES_tradnl"/>
        </w:rPr>
        <w:t>dit</w:t>
      </w:r>
      <w:proofErr w:type="spellEnd"/>
      <w:r>
        <w:rPr>
          <w:b/>
          <w:i/>
          <w:sz w:val="32"/>
          <w:szCs w:val="32"/>
          <w:lang w:val="es-ES_tradnl"/>
        </w:rPr>
        <w:t xml:space="preserve"> </w:t>
      </w:r>
      <w:r w:rsidRPr="00014DD0">
        <w:rPr>
          <w:b/>
          <w:sz w:val="32"/>
          <w:szCs w:val="32"/>
          <w:lang w:val="es-ES_tradnl"/>
        </w:rPr>
        <w:t>“hacia”</w:t>
      </w:r>
      <w:r>
        <w:rPr>
          <w:b/>
          <w:i/>
          <w:sz w:val="32"/>
          <w:szCs w:val="32"/>
          <w:lang w:val="es-ES_tradnl"/>
        </w:rPr>
        <w:t>)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>J’explique à quelle heure je dîne généralement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>J’utilise le verbe AIMER en espagnol pour dire ce que j’aime manger à la maison</w:t>
      </w:r>
    </w:p>
    <w:p w:rsidR="00014DD0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>Enfin, je dis : “je me brosse les dents”</w:t>
      </w:r>
    </w:p>
    <w:p w:rsidR="00594F28" w:rsidRPr="005D1605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5D1605">
        <w:rPr>
          <w:b/>
          <w:i/>
          <w:sz w:val="32"/>
          <w:szCs w:val="32"/>
        </w:rPr>
        <w:t>Puis je conclue en disant “je vais me coucher” en précisant l’heure.</w:t>
      </w:r>
    </w:p>
    <w:p w:rsidR="00014DD0" w:rsidRPr="005D1605" w:rsidRDefault="00014DD0">
      <w:pPr>
        <w:rPr>
          <w:b/>
          <w:sz w:val="28"/>
          <w:szCs w:val="28"/>
        </w:rPr>
      </w:pPr>
      <w:r w:rsidRPr="005D1605">
        <w:rPr>
          <w:b/>
          <w:sz w:val="28"/>
          <w:szCs w:val="28"/>
          <w:highlight w:val="yellow"/>
        </w:rPr>
        <w:t>Pour réussir cet exercice, je révise mes cours, le vocabulaire et j’utilise les liens donnés:</w:t>
      </w:r>
    </w:p>
    <w:p w:rsidR="00014DD0" w:rsidRPr="005D1605" w:rsidRDefault="00014DD0" w:rsidP="00014DD0">
      <w:pPr>
        <w:pStyle w:val="NormalWeb"/>
        <w:rPr>
          <w:lang w:val="es-ES"/>
        </w:rPr>
      </w:pPr>
      <w:r w:rsidRPr="005D1605">
        <w:rPr>
          <w:lang w:val="es-ES"/>
        </w:rPr>
        <w:t xml:space="preserve">Mi quizlet: </w:t>
      </w:r>
      <w:hyperlink r:id="rId5" w:history="1">
        <w:r w:rsidRPr="005D1605">
          <w:rPr>
            <w:rStyle w:val="Lienhypertexte"/>
            <w:lang w:val="es-ES"/>
          </w:rPr>
          <w:t>https://quizlet.com/fr/777312356/la-rutina-diaria-flash-cards/?new</w:t>
        </w:r>
      </w:hyperlink>
    </w:p>
    <w:p w:rsidR="00014DD0" w:rsidRPr="005D1605" w:rsidRDefault="001A43D5" w:rsidP="00014DD0">
      <w:pPr>
        <w:pStyle w:val="NormalWeb"/>
        <w:rPr>
          <w:lang w:val="es-ES"/>
        </w:rPr>
      </w:pPr>
      <w:hyperlink r:id="rId6" w:history="1">
        <w:r w:rsidR="00014DD0" w:rsidRPr="005D1605">
          <w:rPr>
            <w:rStyle w:val="Lienhypertexte"/>
            <w:lang w:val="es-ES"/>
          </w:rPr>
          <w:t>https://fr.educaplay.com/ressources-pedagogiques/11048105-la_rutina_diaria_de_eva.html</w:t>
        </w:r>
      </w:hyperlink>
    </w:p>
    <w:p w:rsidR="00014DD0" w:rsidRPr="005D1605" w:rsidRDefault="001A43D5" w:rsidP="00014DD0">
      <w:pPr>
        <w:pStyle w:val="NormalWeb"/>
        <w:rPr>
          <w:lang w:val="es-ES"/>
        </w:rPr>
      </w:pPr>
      <w:hyperlink r:id="rId7" w:history="1">
        <w:r w:rsidR="00014DD0" w:rsidRPr="005D1605">
          <w:rPr>
            <w:rStyle w:val="Lienhypertexte"/>
            <w:lang w:val="es-ES"/>
          </w:rPr>
          <w:t>https://fr.educaplay.com/ressources-pedagogiques/3766361-que_sueles_hacer_cada_dia.html</w:t>
        </w:r>
      </w:hyperlink>
    </w:p>
    <w:sectPr w:rsidR="00014DD0" w:rsidRPr="005D1605" w:rsidSect="00014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009C"/>
    <w:multiLevelType w:val="hybridMultilevel"/>
    <w:tmpl w:val="DABC0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5D1605"/>
    <w:rsid w:val="00014DD0"/>
    <w:rsid w:val="0008182F"/>
    <w:rsid w:val="001A43D5"/>
    <w:rsid w:val="00527C6E"/>
    <w:rsid w:val="00542104"/>
    <w:rsid w:val="00594F28"/>
    <w:rsid w:val="005C5225"/>
    <w:rsid w:val="005D1605"/>
    <w:rsid w:val="007E0539"/>
    <w:rsid w:val="00865F41"/>
    <w:rsid w:val="00975716"/>
    <w:rsid w:val="009C6A3E"/>
    <w:rsid w:val="00B86110"/>
    <w:rsid w:val="00C362DA"/>
    <w:rsid w:val="00C70000"/>
    <w:rsid w:val="00D16248"/>
    <w:rsid w:val="00F8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14DD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14D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educaplay.com/ressources-pedagogiques/3766361-que_sueles_hacer_cada_d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educaplay.com/ressources-pedagogiques/11048105-la_rutina_diaria_de_eva.html" TargetMode="External"/><Relationship Id="rId5" Type="http://schemas.openxmlformats.org/officeDocument/2006/relationships/hyperlink" Target="https://quizlet.com/fr/777312356/la-rutina-diaria-flash-cards/?n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Rituel-Mi-rutin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Rituel-Mi-rutina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2025-02-16T10:24:00Z</dcterms:created>
  <dcterms:modified xsi:type="dcterms:W3CDTF">2025-02-16T10:24:00Z</dcterms:modified>
</cp:coreProperties>
</file>