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83" w:rsidRPr="00FE5C82" w:rsidRDefault="00074B3F" w:rsidP="00FE5C82">
      <w:pPr>
        <w:jc w:val="center"/>
        <w:rPr>
          <w:b/>
          <w:sz w:val="40"/>
          <w:szCs w:val="40"/>
          <w:u w:val="single"/>
        </w:rPr>
      </w:pPr>
      <w:r w:rsidRPr="00FE5C82">
        <w:rPr>
          <w:b/>
          <w:sz w:val="40"/>
          <w:szCs w:val="40"/>
          <w:u w:val="single"/>
        </w:rPr>
        <w:t>Mises en situation :</w:t>
      </w:r>
    </w:p>
    <w:p w:rsidR="00074B3F" w:rsidRPr="00FE5C82" w:rsidRDefault="00074B3F">
      <w:pPr>
        <w:rPr>
          <w:sz w:val="40"/>
          <w:szCs w:val="40"/>
        </w:rPr>
      </w:pPr>
    </w:p>
    <w:p w:rsidR="00074B3F" w:rsidRPr="00FE5C82" w:rsidRDefault="00074B3F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>Vous venez d’arriver et vous souhaitez donner un petit cadeau à la famille.</w:t>
      </w:r>
      <w:r w:rsidR="00FE5C82" w:rsidRPr="00FE5C82">
        <w:rPr>
          <w:sz w:val="40"/>
          <w:szCs w:val="40"/>
        </w:rPr>
        <w:t xml:space="preserve"> Que dire ?</w:t>
      </w:r>
    </w:p>
    <w:p w:rsidR="00FE5C82" w:rsidRP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>Vous souhaitez aller aux toilettes et vous ne connaissez pas encore la maison.</w:t>
      </w:r>
    </w:p>
    <w:p w:rsidR="00FE5C82" w:rsidRP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>Vous voulez savoir à quelle heure vous allez dîner…</w:t>
      </w:r>
    </w:p>
    <w:p w:rsidR="00FE5C82" w:rsidRP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>Vous voulez savoir jusqu’à quelle h</w:t>
      </w:r>
      <w:r w:rsidR="007C411C">
        <w:rPr>
          <w:sz w:val="40"/>
          <w:szCs w:val="40"/>
        </w:rPr>
        <w:t>eure vous pouvez rester éveillé et demander à q</w:t>
      </w:r>
      <w:r w:rsidR="00132D2E">
        <w:rPr>
          <w:sz w:val="40"/>
          <w:szCs w:val="40"/>
        </w:rPr>
        <w:t>uelle heure vous devez vous lev</w:t>
      </w:r>
      <w:r w:rsidR="007C411C">
        <w:rPr>
          <w:sz w:val="40"/>
          <w:szCs w:val="40"/>
        </w:rPr>
        <w:t>er le matin.</w:t>
      </w:r>
    </w:p>
    <w:p w:rsidR="00FE5C82" w:rsidRPr="00FE5C82" w:rsidRDefault="00FE5C82" w:rsidP="00FE5C82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FE5C82">
        <w:rPr>
          <w:sz w:val="40"/>
          <w:szCs w:val="40"/>
        </w:rPr>
        <w:t xml:space="preserve">La famille vous demande ce que vous avez l’habitude de déjeuner le matin. </w:t>
      </w:r>
    </w:p>
    <w:p w:rsidR="00FE5C82" w:rsidRPr="00FE5C82" w:rsidRDefault="00FE5C82" w:rsidP="00FE5C82">
      <w:pPr>
        <w:pStyle w:val="Paragraphedeliste"/>
        <w:rPr>
          <w:sz w:val="40"/>
          <w:szCs w:val="40"/>
        </w:rPr>
      </w:pPr>
      <w:r w:rsidRPr="00FE5C82">
        <w:rPr>
          <w:sz w:val="40"/>
          <w:szCs w:val="40"/>
        </w:rPr>
        <w:t>Que répondez-vous ?</w:t>
      </w:r>
    </w:p>
    <w:p w:rsidR="00FE5C82" w:rsidRP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t>Vous ne vous sentez pas très bien et vous avez mal à la tête. Vous voulez le dire à la famille.</w:t>
      </w:r>
    </w:p>
    <w:p w:rsidR="007C411C" w:rsidRDefault="007C411C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7C411C">
        <w:rPr>
          <w:sz w:val="40"/>
          <w:szCs w:val="40"/>
        </w:rPr>
        <w:t>La famille veut joindre votre professeur</w:t>
      </w:r>
      <w:r>
        <w:rPr>
          <w:sz w:val="40"/>
          <w:szCs w:val="40"/>
        </w:rPr>
        <w:t>. Demandez-lui pourquoi et donnez lui le numéro.</w:t>
      </w:r>
    </w:p>
    <w:p w:rsidR="00FE5C82" w:rsidRPr="007C411C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7C411C">
        <w:rPr>
          <w:sz w:val="40"/>
          <w:szCs w:val="40"/>
        </w:rPr>
        <w:t>Vous êtes à table et vous n’aimez pas ce que la famille vous a servi. Comment réagir et que dire ?</w:t>
      </w:r>
    </w:p>
    <w:p w:rsidR="00FE5C82" w:rsidRP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t>Au contraire, vous adorez le plat et vous voudriez bien en avoir à nou</w:t>
      </w:r>
      <w:r w:rsidR="00D0782A">
        <w:rPr>
          <w:sz w:val="40"/>
          <w:szCs w:val="40"/>
        </w:rPr>
        <w:t>veau. Fai</w:t>
      </w:r>
      <w:r w:rsidRPr="00FE5C82">
        <w:rPr>
          <w:sz w:val="40"/>
          <w:szCs w:val="40"/>
        </w:rPr>
        <w:t>tes un compliment et demandez-en encore.</w:t>
      </w:r>
    </w:p>
    <w:p w:rsidR="00FE5C82" w:rsidRP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lastRenderedPageBreak/>
        <w:t>Oh non !</w:t>
      </w:r>
      <w:r w:rsidR="007C411C">
        <w:rPr>
          <w:sz w:val="40"/>
          <w:szCs w:val="40"/>
        </w:rPr>
        <w:t xml:space="preserve">!! Vous venez de renverser tout le gazpacho </w:t>
      </w:r>
      <w:r w:rsidRPr="00FE5C82">
        <w:rPr>
          <w:sz w:val="40"/>
          <w:szCs w:val="40"/>
        </w:rPr>
        <w:t>sur le magnifique tapis du salon !!!</w:t>
      </w:r>
    </w:p>
    <w:p w:rsidR="00FE5C82" w:rsidRP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 w:rsidRPr="00FE5C82">
        <w:rPr>
          <w:sz w:val="40"/>
          <w:szCs w:val="40"/>
        </w:rPr>
        <w:t xml:space="preserve">Vous êtes en ville et vous souhaitez acheter une </w:t>
      </w:r>
      <w:r w:rsidR="007C411C">
        <w:rPr>
          <w:sz w:val="40"/>
          <w:szCs w:val="40"/>
        </w:rPr>
        <w:t xml:space="preserve">belle </w:t>
      </w:r>
      <w:r w:rsidRPr="00FE5C82">
        <w:rPr>
          <w:sz w:val="40"/>
          <w:szCs w:val="40"/>
        </w:rPr>
        <w:t>carte postale et des timbres</w:t>
      </w:r>
      <w:r w:rsidR="007C411C">
        <w:rPr>
          <w:sz w:val="40"/>
          <w:szCs w:val="40"/>
        </w:rPr>
        <w:t xml:space="preserve"> pour écrire à vos grands-parents</w:t>
      </w:r>
      <w:r w:rsidRPr="00FE5C82">
        <w:rPr>
          <w:sz w:val="40"/>
          <w:szCs w:val="40"/>
        </w:rPr>
        <w:t>. Où allez-vous ? et que dites-vous au vendeur ? (timbre pour la France)</w:t>
      </w:r>
    </w:p>
    <w:p w:rsidR="00FE5C82" w:rsidRDefault="00FE5C82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Vous souhaitez</w:t>
      </w:r>
      <w:r w:rsidR="005235E8">
        <w:rPr>
          <w:sz w:val="40"/>
          <w:szCs w:val="40"/>
        </w:rPr>
        <w:t xml:space="preserve"> féliciter</w:t>
      </w:r>
      <w:r w:rsidR="007C411C">
        <w:rPr>
          <w:sz w:val="40"/>
          <w:szCs w:val="40"/>
        </w:rPr>
        <w:t xml:space="preserve"> et remercier</w:t>
      </w:r>
      <w:r w:rsidR="005235E8">
        <w:rPr>
          <w:sz w:val="40"/>
          <w:szCs w:val="40"/>
        </w:rPr>
        <w:t xml:space="preserve"> le </w:t>
      </w:r>
      <w:r w:rsidR="007C411C">
        <w:rPr>
          <w:sz w:val="40"/>
          <w:szCs w:val="40"/>
        </w:rPr>
        <w:t>guide de Toledo</w:t>
      </w:r>
      <w:r w:rsidR="005235E8">
        <w:rPr>
          <w:sz w:val="40"/>
          <w:szCs w:val="40"/>
        </w:rPr>
        <w:t xml:space="preserve"> pour ses </w:t>
      </w:r>
      <w:r w:rsidR="007C411C">
        <w:rPr>
          <w:sz w:val="40"/>
          <w:szCs w:val="40"/>
        </w:rPr>
        <w:t xml:space="preserve">explications. Variez les adjectifs ! </w:t>
      </w:r>
      <w:r w:rsidR="005235E8">
        <w:rPr>
          <w:sz w:val="40"/>
          <w:szCs w:val="40"/>
        </w:rPr>
        <w:t xml:space="preserve">Cela </w:t>
      </w:r>
      <w:r w:rsidR="007C411C">
        <w:rPr>
          <w:sz w:val="40"/>
          <w:szCs w:val="40"/>
        </w:rPr>
        <w:t xml:space="preserve">lui </w:t>
      </w:r>
      <w:r w:rsidR="005235E8">
        <w:rPr>
          <w:sz w:val="40"/>
          <w:szCs w:val="40"/>
        </w:rPr>
        <w:t>fera!!!</w:t>
      </w:r>
    </w:p>
    <w:p w:rsidR="007C411C" w:rsidRPr="00FE5C82" w:rsidRDefault="007C411C" w:rsidP="00FE5C82">
      <w:pPr>
        <w:pStyle w:val="Paragraphedeliste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Enfin, c’est l’heure du départ. Que dire à la famille ?</w:t>
      </w:r>
    </w:p>
    <w:p w:rsidR="00FE5C82" w:rsidRDefault="00FE5C82"/>
    <w:sectPr w:rsidR="00FE5C82" w:rsidSect="0068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2709"/>
    <w:multiLevelType w:val="hybridMultilevel"/>
    <w:tmpl w:val="A0E632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964FD3"/>
    <w:multiLevelType w:val="hybridMultilevel"/>
    <w:tmpl w:val="DC483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72046"/>
    <w:multiLevelType w:val="hybridMultilevel"/>
    <w:tmpl w:val="9D22B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D0782A"/>
    <w:rsid w:val="00074B3F"/>
    <w:rsid w:val="00132D2E"/>
    <w:rsid w:val="005235E8"/>
    <w:rsid w:val="00684511"/>
    <w:rsid w:val="007C411C"/>
    <w:rsid w:val="0089294C"/>
    <w:rsid w:val="00B80D8F"/>
    <w:rsid w:val="00C04C7A"/>
    <w:rsid w:val="00D0782A"/>
    <w:rsid w:val="00F2571D"/>
    <w:rsid w:val="00FE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5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~1.MIR\AppData\Local\Temp\Mises-en-situation-phrases-utiles-pour-voyag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Mises-en-situation-phrases-utiles-pour-voyager.dotx</Template>
  <TotalTime>5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3</cp:revision>
  <dcterms:created xsi:type="dcterms:W3CDTF">2026-04-21T06:06:00Z</dcterms:created>
  <dcterms:modified xsi:type="dcterms:W3CDTF">2026-04-21T06:07:00Z</dcterms:modified>
</cp:coreProperties>
</file>