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C" w:rsidRPr="0051590C" w:rsidRDefault="000800DA" w:rsidP="00AE5C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5" w:tgtFrame="_blank" w:history="1">
        <w:r w:rsidR="0051590C" w:rsidRPr="00AE5C7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Audio-Lingua</w:t>
        </w:r>
      </w:hyperlink>
      <w:r w:rsidR="0051590C" w:rsidRPr="0051590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- </w:t>
      </w:r>
      <w:hyperlink r:id="rId6" w:tgtFrame="_blank" w:history="1">
        <w:r w:rsidR="0051590C" w:rsidRPr="00AE5C7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María : mi retrato</w:t>
        </w:r>
      </w:hyperlink>
    </w:p>
    <w:p w:rsidR="0051590C" w:rsidRPr="0051590C" w:rsidRDefault="000800DA" w:rsidP="0051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hyperlink r:id="rId7" w:tgtFrame="_blank" w:history="1">
        <w:r w:rsidR="0051590C" w:rsidRPr="00AE5C7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fr-FR"/>
          </w:rPr>
          <w:t>B1</w:t>
        </w:r>
      </w:hyperlink>
      <w:r w:rsidR="0051590C" w:rsidRPr="0051590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51590C" w:rsidRPr="0051590C" w:rsidRDefault="000800DA" w:rsidP="0051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hyperlink r:id="rId8" w:tgtFrame="_blank" w:history="1">
        <w:r w:rsidR="0051590C" w:rsidRPr="00AE5C7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fr-FR"/>
          </w:rPr>
          <w:t>femenino</w:t>
        </w:r>
      </w:hyperlink>
      <w:r w:rsidR="0051590C" w:rsidRPr="0051590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51590C" w:rsidRPr="0051590C" w:rsidRDefault="000800DA" w:rsidP="0051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hyperlink r:id="rId9" w:tgtFrame="_blank" w:history="1">
        <w:r w:rsidR="0051590C" w:rsidRPr="00AE5C7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fr-FR"/>
          </w:rPr>
          <w:t>adulto</w:t>
        </w:r>
      </w:hyperlink>
      <w:r w:rsidR="0051590C" w:rsidRPr="0051590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51590C" w:rsidRPr="0051590C" w:rsidRDefault="000800DA" w:rsidP="0051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hyperlink r:id="rId10" w:tgtFrame="_blank" w:history="1">
        <w:r w:rsidR="0051590C" w:rsidRPr="00AE5C7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fr-FR"/>
          </w:rPr>
          <w:t>60-90 segundos</w:t>
        </w:r>
      </w:hyperlink>
      <w:r w:rsidR="0051590C" w:rsidRPr="0051590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51590C" w:rsidRDefault="000800DA" w:rsidP="00515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hyperlink r:id="rId11" w:tgtFrame="_blank" w:history="1">
        <w:r w:rsidR="0051590C" w:rsidRPr="00AE5C7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fr-FR"/>
          </w:rPr>
          <w:t>presentarse</w:t>
        </w:r>
      </w:hyperlink>
    </w:p>
    <w:p w:rsidR="00AE5C78" w:rsidRPr="00AE5C78" w:rsidRDefault="00AE5C78" w:rsidP="00AE5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:rsidR="00AE5C78" w:rsidRDefault="000800DA" w:rsidP="00AE5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hyperlink r:id="rId12" w:history="1">
        <w:r w:rsidR="00AE5C78" w:rsidRPr="0063654F">
          <w:rPr>
            <w:rStyle w:val="Lienhypertexte"/>
            <w:rFonts w:ascii="Times New Roman" w:eastAsia="Times New Roman" w:hAnsi="Times New Roman" w:cs="Times New Roman"/>
            <w:sz w:val="44"/>
            <w:szCs w:val="44"/>
            <w:lang w:eastAsia="fr-FR"/>
          </w:rPr>
          <w:t>https://audio-lingua.ac-versailles.fr/IMG/mp3/retrato.mp3</w:t>
        </w:r>
      </w:hyperlink>
    </w:p>
    <w:p w:rsidR="00AE5C78" w:rsidRPr="00AE5C78" w:rsidRDefault="00AE5C78" w:rsidP="00AE5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</w:p>
    <w:p w:rsidR="00AE5C78" w:rsidRDefault="00AE5C78" w:rsidP="00AE5C7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  <w:lang w:val="es-ES" w:eastAsia="fr-FR"/>
        </w:rPr>
      </w:pPr>
      <w:r w:rsidRPr="00AE5C78">
        <w:rPr>
          <w:rFonts w:ascii="Times New Roman" w:eastAsia="Times New Roman" w:hAnsi="Times New Roman" w:cs="Times New Roman"/>
          <w:sz w:val="44"/>
          <w:szCs w:val="44"/>
          <w:highlight w:val="yellow"/>
          <w:lang w:val="es-ES" w:eastAsia="fr-FR"/>
        </w:rPr>
        <w:t>Comprensión oral</w:t>
      </w:r>
    </w:p>
    <w:p w:rsidR="00AE5C78" w:rsidRDefault="00AE5C78" w:rsidP="00AE5C7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  <w:lang w:val="es-ES" w:eastAsia="fr-FR"/>
        </w:rPr>
      </w:pPr>
    </w:p>
    <w:p w:rsidR="0051590C" w:rsidRPr="00AE5C78" w:rsidRDefault="0051590C" w:rsidP="00AE5C78">
      <w:pPr>
        <w:spacing w:before="100" w:beforeAutospacing="1" w:after="100" w:afterAutospacing="1" w:line="240" w:lineRule="auto"/>
        <w:rPr>
          <w:sz w:val="44"/>
          <w:szCs w:val="44"/>
          <w:lang w:val="es-ES"/>
        </w:rPr>
      </w:pPr>
      <w:r w:rsidRPr="00AE5C78">
        <w:rPr>
          <w:sz w:val="44"/>
          <w:szCs w:val="44"/>
          <w:lang w:val="es-ES"/>
        </w:rPr>
        <w:t>Cita 2 defectos de María.</w:t>
      </w:r>
    </w:p>
    <w:p w:rsidR="0051590C" w:rsidRPr="00AE5C78" w:rsidRDefault="0051590C" w:rsidP="0051590C">
      <w:pPr>
        <w:rPr>
          <w:sz w:val="44"/>
          <w:szCs w:val="44"/>
          <w:lang w:val="es-ES"/>
        </w:rPr>
      </w:pPr>
      <w:r w:rsidRPr="00AE5C78">
        <w:rPr>
          <w:sz w:val="44"/>
          <w:szCs w:val="44"/>
          <w:lang w:val="es-ES"/>
        </w:rPr>
        <w:t>Cita 2 cualidades.</w:t>
      </w:r>
    </w:p>
    <w:p w:rsidR="0051590C" w:rsidRPr="00AE5C78" w:rsidRDefault="0051590C" w:rsidP="0051590C">
      <w:pPr>
        <w:rPr>
          <w:sz w:val="44"/>
          <w:szCs w:val="44"/>
          <w:lang w:val="es-ES"/>
        </w:rPr>
      </w:pPr>
      <w:r w:rsidRPr="00AE5C78">
        <w:rPr>
          <w:sz w:val="44"/>
          <w:szCs w:val="44"/>
          <w:lang w:val="es-ES"/>
        </w:rPr>
        <w:t>¿Qué le gusta hacer?</w:t>
      </w:r>
    </w:p>
    <w:p w:rsidR="0051590C" w:rsidRPr="00AE5C78" w:rsidRDefault="0051590C" w:rsidP="0051590C">
      <w:pPr>
        <w:rPr>
          <w:sz w:val="44"/>
          <w:szCs w:val="44"/>
          <w:lang w:val="es-ES"/>
        </w:rPr>
      </w:pPr>
      <w:r w:rsidRPr="00AE5C78">
        <w:rPr>
          <w:sz w:val="44"/>
          <w:szCs w:val="44"/>
          <w:lang w:val="es-ES"/>
        </w:rPr>
        <w:t>¿Qué es lo que no sabe hacer? Justifica</w:t>
      </w:r>
    </w:p>
    <w:p w:rsidR="00AE5C78" w:rsidRPr="00AE5C78" w:rsidRDefault="00AE5C78" w:rsidP="0051590C">
      <w:pPr>
        <w:rPr>
          <w:sz w:val="44"/>
          <w:szCs w:val="44"/>
          <w:lang w:val="es-ES"/>
        </w:rPr>
      </w:pPr>
      <w:r w:rsidRPr="00AE5C78">
        <w:rPr>
          <w:sz w:val="44"/>
          <w:szCs w:val="44"/>
          <w:lang w:val="es-ES"/>
        </w:rPr>
        <w:t>¿Dónde vive?</w:t>
      </w:r>
    </w:p>
    <w:p w:rsidR="0051590C" w:rsidRDefault="0051590C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Default="00AE5C78" w:rsidP="0051590C">
      <w:pPr>
        <w:rPr>
          <w:sz w:val="28"/>
          <w:szCs w:val="28"/>
          <w:lang w:val="es-ES"/>
        </w:rPr>
      </w:pPr>
    </w:p>
    <w:p w:rsidR="00AE5C78" w:rsidRPr="00AE5C78" w:rsidRDefault="00AE5C78" w:rsidP="0051590C">
      <w:pPr>
        <w:rPr>
          <w:b/>
          <w:sz w:val="28"/>
          <w:szCs w:val="28"/>
          <w:u w:val="single"/>
          <w:lang w:val="es-ES"/>
        </w:rPr>
      </w:pPr>
      <w:r w:rsidRPr="00AE5C78">
        <w:rPr>
          <w:b/>
          <w:sz w:val="28"/>
          <w:szCs w:val="28"/>
          <w:u w:val="single"/>
          <w:lang w:val="es-ES"/>
        </w:rPr>
        <w:t>Texto:</w:t>
      </w:r>
    </w:p>
    <w:p w:rsidR="0051590C" w:rsidRPr="0051590C" w:rsidRDefault="0051590C" w:rsidP="0051590C">
      <w:pPr>
        <w:rPr>
          <w:sz w:val="32"/>
          <w:szCs w:val="32"/>
          <w:lang w:val="es-ES"/>
        </w:rPr>
      </w:pPr>
      <w:r w:rsidRPr="0051590C">
        <w:rPr>
          <w:sz w:val="32"/>
          <w:szCs w:val="32"/>
          <w:lang w:val="es-ES"/>
        </w:rPr>
        <w:t xml:space="preserve">Soy una persona que tiene bastantes defectos y se conocen a simple vista. </w:t>
      </w:r>
    </w:p>
    <w:p w:rsidR="0051590C" w:rsidRPr="0051590C" w:rsidRDefault="0051590C" w:rsidP="0051590C">
      <w:pPr>
        <w:rPr>
          <w:sz w:val="32"/>
          <w:szCs w:val="32"/>
          <w:lang w:val="es-ES"/>
        </w:rPr>
      </w:pPr>
      <w:r w:rsidRPr="0051590C">
        <w:rPr>
          <w:sz w:val="32"/>
          <w:szCs w:val="32"/>
          <w:lang w:val="es-ES"/>
        </w:rPr>
        <w:t xml:space="preserve">Soy muy cabezota y muy mandona, me gusta mucho dirigir las cosas y que todo se haga como yo quiero pero que también salga bien,  no me gusta solo mandar por mandar, me gusta porque soy perfeccionista que eso es supongo una cualidad. </w:t>
      </w:r>
    </w:p>
    <w:p w:rsidR="0051590C" w:rsidRPr="0051590C" w:rsidRDefault="0051590C" w:rsidP="0051590C">
      <w:pPr>
        <w:rPr>
          <w:sz w:val="32"/>
          <w:szCs w:val="32"/>
          <w:lang w:val="es-ES"/>
        </w:rPr>
      </w:pPr>
      <w:r w:rsidRPr="0051590C">
        <w:rPr>
          <w:sz w:val="32"/>
          <w:szCs w:val="32"/>
          <w:lang w:val="es-ES"/>
        </w:rPr>
        <w:t xml:space="preserve">Mis cualidades son un poco más artísticas todas: canto en una coral y creo que lo hago bien. Me gusta mucho leer lo que creo que me da también un punto de a favor en algunas conversaciones.  No dibujo muy bien, no soy una gran dibujante. Se me dan bastante bien los idiomas así que cuando viajo pues lo tengo más fácil y todo el mundo quiere viajar conmigo porque es muchísimo más cómodo. No sé cocinar.  </w:t>
      </w:r>
    </w:p>
    <w:p w:rsidR="00DB2EF5" w:rsidRPr="0051590C" w:rsidRDefault="0051590C" w:rsidP="0051590C">
      <w:pPr>
        <w:rPr>
          <w:sz w:val="32"/>
          <w:szCs w:val="32"/>
          <w:lang w:val="es-ES"/>
        </w:rPr>
      </w:pPr>
      <w:r w:rsidRPr="0051590C">
        <w:rPr>
          <w:sz w:val="32"/>
          <w:szCs w:val="32"/>
          <w:lang w:val="es-ES"/>
        </w:rPr>
        <w:t>Soy negada y cuando he llegado aquí a Francia a vivir pues al principio quemaba la comida ahora ya va un poco mejor y no sé.</w:t>
      </w:r>
    </w:p>
    <w:sectPr w:rsidR="00DB2EF5" w:rsidRPr="0051590C" w:rsidSect="00DB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696D"/>
    <w:multiLevelType w:val="multilevel"/>
    <w:tmpl w:val="8EA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6564A"/>
    <w:multiLevelType w:val="multilevel"/>
    <w:tmpl w:val="549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compat/>
  <w:rsids>
    <w:rsidRoot w:val="004553D9"/>
    <w:rsid w:val="000800DA"/>
    <w:rsid w:val="002E281E"/>
    <w:rsid w:val="004553D9"/>
    <w:rsid w:val="0051590C"/>
    <w:rsid w:val="00AE5C78"/>
    <w:rsid w:val="00DB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F5"/>
  </w:style>
  <w:style w:type="paragraph" w:styleId="Titre3">
    <w:name w:val="heading 3"/>
    <w:basedOn w:val="Normal"/>
    <w:link w:val="Titre3Car"/>
    <w:uiPriority w:val="9"/>
    <w:qFormat/>
    <w:rsid w:val="00515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E281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1590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15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-lingua.ac-versailles.fr/spip.php?mot17&amp;id_rubrique=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io-lingua.ac-versailles.fr/spip.php?mot12&amp;id_rubrique=4" TargetMode="External"/><Relationship Id="rId12" Type="http://schemas.openxmlformats.org/officeDocument/2006/relationships/hyperlink" Target="https://audio-lingua.ac-versailles.fr/IMG/mp3/retrato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io-lingua.ac-versailles.fr/spip.php?article3764" TargetMode="External"/><Relationship Id="rId11" Type="http://schemas.openxmlformats.org/officeDocument/2006/relationships/hyperlink" Target="https://audio-lingua.ac-versailles.fr/spip.php?mot189&amp;id_rubrique=4" TargetMode="External"/><Relationship Id="rId5" Type="http://schemas.openxmlformats.org/officeDocument/2006/relationships/hyperlink" Target="https://audio-lingua.ac-versailles.fr" TargetMode="External"/><Relationship Id="rId10" Type="http://schemas.openxmlformats.org/officeDocument/2006/relationships/hyperlink" Target="https://audio-lingua.ac-versailles.fr/spip.php?mot24&amp;id_rubrique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dio-lingua.ac-versailles.fr/spip.php?mot19&amp;id_rubrique=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cuments\Maria-retrato-cualidades-y-defectos-preguntas-y-text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Maria-retrato-cualidades-y-defectos-preguntas-y-texto</Template>
  <TotalTime>1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2025-03-30T16:44:00Z</dcterms:created>
  <dcterms:modified xsi:type="dcterms:W3CDTF">2025-03-30T16:45:00Z</dcterms:modified>
</cp:coreProperties>
</file>