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47" w:rsidRDefault="00921480" w:rsidP="00921480">
      <w:pPr>
        <w:jc w:val="center"/>
        <w:rPr>
          <w:b/>
          <w:sz w:val="44"/>
          <w:szCs w:val="44"/>
        </w:rPr>
      </w:pPr>
      <w:r w:rsidRPr="00921480">
        <w:rPr>
          <w:b/>
          <w:sz w:val="44"/>
          <w:szCs w:val="44"/>
          <w:highlight w:val="cyan"/>
        </w:rPr>
        <w:t>LOS COLORES</w:t>
      </w:r>
    </w:p>
    <w:p w:rsidR="00921480" w:rsidRPr="00921480" w:rsidRDefault="00921480" w:rsidP="00921480">
      <w:pPr>
        <w:jc w:val="center"/>
        <w:rPr>
          <w:b/>
          <w:sz w:val="44"/>
          <w:szCs w:val="44"/>
        </w:rPr>
      </w:pPr>
    </w:p>
    <w:p w:rsidR="00921480" w:rsidRDefault="00921480">
      <w:r>
        <w:rPr>
          <w:noProof/>
          <w:lang w:eastAsia="fr-FR"/>
        </w:rPr>
        <w:drawing>
          <wp:inline distT="0" distB="0" distL="0" distR="0">
            <wp:extent cx="5760720" cy="5919470"/>
            <wp:effectExtent l="19050" t="0" r="0" b="0"/>
            <wp:docPr id="10" name="Image 9" descr="Los-colo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s-colore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1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1480" w:rsidRDefault="00921480" w:rsidP="0092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:rsidR="00921480" w:rsidRPr="00921480" w:rsidRDefault="00921480" w:rsidP="0092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r w:rsidRPr="00921480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Après avoir mémorisé, essaie de trouver les éléments qui manquent :</w:t>
      </w:r>
    </w:p>
    <w:p w:rsidR="00921480" w:rsidRPr="00921480" w:rsidRDefault="00277F96" w:rsidP="0092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  <w:hyperlink r:id="rId6" w:history="1">
        <w:r w:rsidR="00921480" w:rsidRPr="00921480">
          <w:rPr>
            <w:rFonts w:ascii="Times New Roman" w:eastAsia="Times New Roman" w:hAnsi="Times New Roman" w:cs="Times New Roman"/>
            <w:b/>
            <w:color w:val="0000FF"/>
            <w:sz w:val="32"/>
            <w:szCs w:val="32"/>
            <w:u w:val="single"/>
            <w:lang w:eastAsia="fr-FR"/>
          </w:rPr>
          <w:t>Télécharger « colores - tachado.PNG »</w:t>
        </w:r>
      </w:hyperlink>
      <w:r w:rsidR="00921480" w:rsidRPr="00921480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- para </w:t>
      </w:r>
      <w:proofErr w:type="spellStart"/>
      <w:r w:rsidR="00921480" w:rsidRPr="00921480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trabajar</w:t>
      </w:r>
      <w:proofErr w:type="spellEnd"/>
      <w:r w:rsidR="00921480" w:rsidRPr="00921480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 xml:space="preserve"> la </w:t>
      </w:r>
      <w:proofErr w:type="spellStart"/>
      <w:r w:rsidR="00921480" w:rsidRPr="00921480"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  <w:t>memorización</w:t>
      </w:r>
      <w:proofErr w:type="spellEnd"/>
    </w:p>
    <w:p w:rsidR="00921480" w:rsidRPr="00921480" w:rsidRDefault="00921480" w:rsidP="0092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</w:p>
    <w:p w:rsidR="00921480" w:rsidRPr="00921480" w:rsidRDefault="00921480" w:rsidP="0092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21480">
        <w:rPr>
          <w:rFonts w:ascii="Times New Roman" w:eastAsia="Times New Roman" w:hAnsi="Times New Roman" w:cs="Times New Roman"/>
          <w:sz w:val="32"/>
          <w:szCs w:val="32"/>
          <w:shd w:val="clear" w:color="auto" w:fill="FFFF00"/>
          <w:lang w:eastAsia="fr-FR"/>
        </w:rPr>
        <w:t xml:space="preserve">Apprendre les couleurs, savoir les épeler </w:t>
      </w:r>
    </w:p>
    <w:p w:rsidR="00921480" w:rsidRPr="00921480" w:rsidRDefault="00084606" w:rsidP="0092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21480">
        <w:rPr>
          <w:rFonts w:ascii="Times New Roman" w:eastAsia="Times New Roman" w:hAnsi="Times New Roman" w:cs="Times New Roman"/>
          <w:sz w:val="32"/>
          <w:szCs w:val="32"/>
          <w:shd w:val="clear" w:color="auto" w:fill="FFFF00"/>
          <w:lang w:eastAsia="fr-FR"/>
        </w:rPr>
        <w:t>Coloriage</w:t>
      </w:r>
      <w:r w:rsidR="00921480" w:rsidRPr="00921480">
        <w:rPr>
          <w:rFonts w:ascii="Times New Roman" w:eastAsia="Times New Roman" w:hAnsi="Times New Roman" w:cs="Times New Roman"/>
          <w:sz w:val="32"/>
          <w:szCs w:val="32"/>
          <w:shd w:val="clear" w:color="auto" w:fill="FFFF00"/>
          <w:lang w:eastAsia="fr-FR"/>
        </w:rPr>
        <w:t xml:space="preserve"> magique proposé en option</w:t>
      </w:r>
    </w:p>
    <w:p w:rsidR="00921480" w:rsidRPr="00921480" w:rsidRDefault="00277F96" w:rsidP="0092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hyperlink r:id="rId7" w:history="1">
        <w:r w:rsidR="00921480" w:rsidRPr="00875B0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fr-FR"/>
          </w:rPr>
          <w:t>http://ekladata.com/Qnt5cULNUaGRFco2gXIQrCHNilw/A-COLOREAR.pdf</w:t>
        </w:r>
      </w:hyperlink>
    </w:p>
    <w:p w:rsidR="00921480" w:rsidRPr="00921480" w:rsidRDefault="00921480" w:rsidP="0092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21480">
        <w:rPr>
          <w:rFonts w:ascii="Times New Roman" w:eastAsia="Times New Roman" w:hAnsi="Times New Roman" w:cs="Times New Roman"/>
          <w:sz w:val="32"/>
          <w:szCs w:val="32"/>
          <w:shd w:val="clear" w:color="auto" w:fill="FFFF00"/>
          <w:lang w:eastAsia="fr-FR"/>
        </w:rPr>
        <w:t>Memoriza</w:t>
      </w:r>
      <w:proofErr w:type="spellEnd"/>
      <w:r w:rsidRPr="00921480">
        <w:rPr>
          <w:rFonts w:ascii="Times New Roman" w:eastAsia="Times New Roman" w:hAnsi="Times New Roman" w:cs="Times New Roman"/>
          <w:sz w:val="32"/>
          <w:szCs w:val="32"/>
          <w:shd w:val="clear" w:color="auto" w:fill="FFFF00"/>
          <w:lang w:eastAsia="fr-FR"/>
        </w:rPr>
        <w:t xml:space="preserve"> con </w:t>
      </w:r>
      <w:proofErr w:type="spellStart"/>
      <w:r w:rsidRPr="00921480">
        <w:rPr>
          <w:rFonts w:ascii="Times New Roman" w:eastAsia="Times New Roman" w:hAnsi="Times New Roman" w:cs="Times New Roman"/>
          <w:sz w:val="32"/>
          <w:szCs w:val="32"/>
          <w:shd w:val="clear" w:color="auto" w:fill="FFFF00"/>
          <w:lang w:eastAsia="fr-FR"/>
        </w:rPr>
        <w:t>Quizlet</w:t>
      </w:r>
      <w:proofErr w:type="spellEnd"/>
      <w:r w:rsidRPr="00921480">
        <w:rPr>
          <w:rFonts w:ascii="Times New Roman" w:eastAsia="Times New Roman" w:hAnsi="Times New Roman" w:cs="Times New Roman"/>
          <w:sz w:val="32"/>
          <w:szCs w:val="32"/>
          <w:shd w:val="clear" w:color="auto" w:fill="FFFF00"/>
          <w:lang w:eastAsia="fr-FR"/>
        </w:rPr>
        <w:t xml:space="preserve">: </w:t>
      </w:r>
      <w:hyperlink r:id="rId8" w:history="1">
        <w:r w:rsidRPr="00875B0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fr-FR"/>
          </w:rPr>
          <w:t>https://quizlet.com/fr/295778411/los-colores-diagram/</w:t>
        </w:r>
      </w:hyperlink>
      <w:r w:rsidRPr="00921480">
        <w:rPr>
          <w:rFonts w:ascii="Times New Roman" w:eastAsia="Times New Roman" w:hAnsi="Times New Roman" w:cs="Times New Roman"/>
          <w:sz w:val="32"/>
          <w:szCs w:val="32"/>
          <w:lang w:eastAsia="fr-FR"/>
        </w:rPr>
        <w:t> </w:t>
      </w:r>
    </w:p>
    <w:p w:rsidR="00921480" w:rsidRPr="00921480" w:rsidRDefault="00921480" w:rsidP="0092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875B0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Juegos</w:t>
      </w:r>
      <w:proofErr w:type="spellEnd"/>
      <w:r w:rsidRPr="00875B0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 xml:space="preserve"> </w:t>
      </w:r>
      <w:proofErr w:type="spellStart"/>
      <w:r w:rsidRPr="00875B0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conRockalingua</w:t>
      </w:r>
      <w:proofErr w:type="spellEnd"/>
      <w:r w:rsidRPr="00875B0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fr-FR"/>
        </w:rPr>
        <w:t>:</w:t>
      </w:r>
    </w:p>
    <w:p w:rsidR="00921480" w:rsidRPr="00921480" w:rsidRDefault="00277F96" w:rsidP="0092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hyperlink r:id="rId9" w:history="1">
        <w:r w:rsidR="00921480" w:rsidRPr="00875B0F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fr-FR"/>
          </w:rPr>
          <w:t>https://rockalingua.com/games/colors</w:t>
        </w:r>
      </w:hyperlink>
    </w:p>
    <w:p w:rsidR="00921480" w:rsidRPr="00921480" w:rsidRDefault="00921480" w:rsidP="009214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proofErr w:type="spellStart"/>
      <w:r w:rsidRPr="00921480">
        <w:rPr>
          <w:rFonts w:ascii="Times New Roman" w:eastAsia="Times New Roman" w:hAnsi="Times New Roman" w:cs="Times New Roman"/>
          <w:sz w:val="32"/>
          <w:szCs w:val="32"/>
          <w:shd w:val="clear" w:color="auto" w:fill="FFFF00"/>
          <w:lang w:eastAsia="fr-FR"/>
        </w:rPr>
        <w:t>Ejercicio</w:t>
      </w:r>
      <w:proofErr w:type="spellEnd"/>
      <w:r w:rsidRPr="00921480">
        <w:rPr>
          <w:rFonts w:ascii="Times New Roman" w:eastAsia="Times New Roman" w:hAnsi="Times New Roman" w:cs="Times New Roman"/>
          <w:sz w:val="32"/>
          <w:szCs w:val="32"/>
          <w:shd w:val="clear" w:color="auto" w:fill="FFFF00"/>
          <w:lang w:eastAsia="fr-FR"/>
        </w:rPr>
        <w:t xml:space="preserve"> </w:t>
      </w:r>
      <w:proofErr w:type="spellStart"/>
      <w:r w:rsidRPr="00921480">
        <w:rPr>
          <w:rFonts w:ascii="Times New Roman" w:eastAsia="Times New Roman" w:hAnsi="Times New Roman" w:cs="Times New Roman"/>
          <w:sz w:val="32"/>
          <w:szCs w:val="32"/>
          <w:shd w:val="clear" w:color="auto" w:fill="FFFF00"/>
          <w:lang w:eastAsia="fr-FR"/>
        </w:rPr>
        <w:t>crucigrama</w:t>
      </w:r>
      <w:proofErr w:type="spellEnd"/>
      <w:r w:rsidRPr="00921480">
        <w:rPr>
          <w:rFonts w:ascii="Times New Roman" w:eastAsia="Times New Roman" w:hAnsi="Times New Roman" w:cs="Times New Roman"/>
          <w:sz w:val="32"/>
          <w:szCs w:val="32"/>
          <w:shd w:val="clear" w:color="auto" w:fill="FFFF00"/>
          <w:lang w:eastAsia="fr-FR"/>
        </w:rPr>
        <w:t xml:space="preserve"> en:</w:t>
      </w:r>
      <w:r w:rsidRPr="00921480">
        <w:rPr>
          <w:rFonts w:ascii="Times New Roman" w:eastAsia="Times New Roman" w:hAnsi="Times New Roman" w:cs="Times New Roman"/>
          <w:sz w:val="32"/>
          <w:szCs w:val="32"/>
          <w:shd w:val="clear" w:color="auto" w:fill="FFFF00"/>
          <w:lang w:eastAsia="fr-FR"/>
        </w:rPr>
        <w:br/>
      </w:r>
      <w:hyperlink r:id="rId10" w:history="1">
        <w:r w:rsidRPr="00875B0F">
          <w:rPr>
            <w:rFonts w:ascii="Times New Roman" w:eastAsia="Times New Roman" w:hAnsi="Times New Roman" w:cs="Times New Roman"/>
            <w:color w:val="3366FF"/>
            <w:sz w:val="32"/>
            <w:szCs w:val="32"/>
            <w:u w:val="single"/>
            <w:lang w:eastAsia="fr-FR"/>
          </w:rPr>
          <w:t>http://www.ver-taal.com/crucigrama_colores.htm</w:t>
        </w:r>
      </w:hyperlink>
      <w:r w:rsidRPr="00921480">
        <w:rPr>
          <w:rFonts w:ascii="Times New Roman" w:eastAsia="Times New Roman" w:hAnsi="Times New Roman" w:cs="Times New Roman"/>
          <w:sz w:val="32"/>
          <w:szCs w:val="32"/>
          <w:shd w:val="clear" w:color="auto" w:fill="FFFF00"/>
          <w:lang w:eastAsia="fr-FR"/>
        </w:rPr>
        <w:br/>
      </w:r>
      <w:hyperlink r:id="rId11" w:history="1">
        <w:r w:rsidRPr="00875B0F">
          <w:rPr>
            <w:rFonts w:ascii="Times New Roman" w:eastAsia="Times New Roman" w:hAnsi="Times New Roman" w:cs="Times New Roman"/>
            <w:color w:val="3366FF"/>
            <w:sz w:val="32"/>
            <w:szCs w:val="32"/>
            <w:u w:val="single"/>
            <w:lang w:eastAsia="fr-FR"/>
          </w:rPr>
          <w:t>un juego de memoria: http://www.ver-taal.com/mem_colores.htm</w:t>
        </w:r>
      </w:hyperlink>
    </w:p>
    <w:p w:rsidR="00921480" w:rsidRPr="00921480" w:rsidRDefault="00921480" w:rsidP="0092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21480">
        <w:rPr>
          <w:rFonts w:ascii="Times New Roman" w:eastAsia="Times New Roman" w:hAnsi="Times New Roman" w:cs="Times New Roman"/>
          <w:sz w:val="32"/>
          <w:szCs w:val="32"/>
          <w:lang w:eastAsia="fr-FR"/>
        </w:rPr>
        <w:t>Les couleurs - Los colores.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12"/>
      </w:tblGrid>
      <w:tr w:rsidR="00921480" w:rsidRPr="00921480" w:rsidTr="0092148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1480" w:rsidRPr="00921480" w:rsidRDefault="00921480" w:rsidP="009214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875B0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1.</w:t>
            </w:r>
            <w:r w:rsidRPr="00921480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hyperlink r:id="rId12" w:tgtFrame="_blank" w:history="1">
              <w:r w:rsidRPr="00875B0F">
                <w:rPr>
                  <w:rFonts w:ascii="Times New Roman" w:eastAsia="Times New Roman" w:hAnsi="Times New Roman" w:cs="Times New Roman"/>
                  <w:noProof/>
                  <w:color w:val="0000FF"/>
                  <w:sz w:val="32"/>
                  <w:szCs w:val="32"/>
                  <w:lang w:eastAsia="fr-FR"/>
                </w:rPr>
                <w:drawing>
                  <wp:inline distT="0" distB="0" distL="0" distR="0">
                    <wp:extent cx="148590" cy="148590"/>
                    <wp:effectExtent l="19050" t="0" r="3810" b="0"/>
                    <wp:docPr id="454" name="Image 454" descr="http://ekladata.com/eo473Ur1f5I3GIr26FEz6qwBtKw.png">
                      <a:hlinkClick xmlns:a="http://schemas.openxmlformats.org/drawingml/2006/main" r:id="rId12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4" descr="http://ekladata.com/eo473Ur1f5I3GIr26FEz6qwBtKw.png">
                              <a:hlinkClick r:id="rId12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Trouve la traduction de ces couleurs.</w:t>
              </w:r>
            </w:hyperlink>
          </w:p>
          <w:p w:rsidR="00921480" w:rsidRPr="00921480" w:rsidRDefault="00921480" w:rsidP="009214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875B0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2.</w:t>
            </w:r>
            <w:r w:rsidRPr="00921480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hyperlink r:id="rId14" w:tgtFrame="_blank" w:history="1">
              <w:r w:rsidRPr="00875B0F">
                <w:rPr>
                  <w:rFonts w:ascii="Times New Roman" w:eastAsia="Times New Roman" w:hAnsi="Times New Roman" w:cs="Times New Roman"/>
                  <w:noProof/>
                  <w:color w:val="0000FF"/>
                  <w:sz w:val="32"/>
                  <w:szCs w:val="32"/>
                  <w:lang w:eastAsia="fr-FR"/>
                </w:rPr>
                <w:drawing>
                  <wp:inline distT="0" distB="0" distL="0" distR="0">
                    <wp:extent cx="191135" cy="191135"/>
                    <wp:effectExtent l="19050" t="0" r="0" b="0"/>
                    <wp:docPr id="455" name="Image 455" descr="http://ekladata.com/_kfWjCtujbb4BJbAmt0Zcg2LjXo.png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5" descr="http://ekladata.com/_kfWjCtujbb4BJbAmt0Zcg2LjXo.png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1135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75B0F">
                <w:rPr>
                  <w:rFonts w:ascii="Times New Roman" w:eastAsia="Times New Roman" w:hAnsi="Times New Roman" w:cs="Times New Roman"/>
                  <w:noProof/>
                  <w:color w:val="0000FF"/>
                  <w:sz w:val="32"/>
                  <w:szCs w:val="32"/>
                  <w:lang w:eastAsia="fr-FR"/>
                </w:rPr>
                <w:drawing>
                  <wp:inline distT="0" distB="0" distL="0" distR="0">
                    <wp:extent cx="148590" cy="148590"/>
                    <wp:effectExtent l="19050" t="0" r="3810" b="0"/>
                    <wp:docPr id="456" name="Image 456" descr="http://ekladata.com/ECmZeGBeSsLOD0LdZRjDuXFbzZg.png">
                      <a:hlinkClick xmlns:a="http://schemas.openxmlformats.org/drawingml/2006/main" r:id="rId14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6" descr="http://ekladata.com/ECmZeGBeSsLOD0LdZRjDuXFbzZg.png">
                              <a:hlinkClick r:id="rId14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 xml:space="preserve">Los colores. </w:t>
              </w:r>
            </w:hyperlink>
          </w:p>
          <w:p w:rsidR="00921480" w:rsidRPr="00921480" w:rsidRDefault="00921480" w:rsidP="009214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875B0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3.</w:t>
            </w:r>
            <w:r w:rsidRPr="00921480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hyperlink r:id="rId17" w:tgtFrame="_blank" w:history="1">
              <w:r w:rsidRPr="00875B0F">
                <w:rPr>
                  <w:rFonts w:ascii="Times New Roman" w:eastAsia="Times New Roman" w:hAnsi="Times New Roman" w:cs="Times New Roman"/>
                  <w:noProof/>
                  <w:color w:val="0000FF"/>
                  <w:sz w:val="32"/>
                  <w:szCs w:val="32"/>
                  <w:lang w:eastAsia="fr-FR"/>
                </w:rPr>
                <w:drawing>
                  <wp:inline distT="0" distB="0" distL="0" distR="0">
                    <wp:extent cx="191135" cy="191135"/>
                    <wp:effectExtent l="19050" t="0" r="0" b="0"/>
                    <wp:docPr id="457" name="Image 457" descr="http://ekladata.com/_kfWjCtujbb4BJbAmt0Zcg2LjXo.png">
                      <a:hlinkClick xmlns:a="http://schemas.openxmlformats.org/drawingml/2006/main" r:id="rId17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7" descr="http://ekladata.com/_kfWjCtujbb4BJbAmt0Zcg2LjXo.png">
                              <a:hlinkClick r:id="rId17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91135" cy="19113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 xml:space="preserve">Los colores. </w:t>
              </w:r>
            </w:hyperlink>
          </w:p>
          <w:p w:rsidR="00921480" w:rsidRPr="00921480" w:rsidRDefault="00921480" w:rsidP="009214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875B0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4.</w:t>
            </w:r>
            <w:r w:rsidRPr="00921480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r w:rsidRPr="00875B0F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8590" cy="148590"/>
                  <wp:effectExtent l="19050" t="0" r="3810" b="0"/>
                  <wp:docPr id="458" name="Image 458" descr="http://ekladata.com/5mUJu1QptApoEq2wnmkdE88axL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8" descr="http://ekladata.com/5mUJu1QptApoEq2wnmkdE88axL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1480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 </w:t>
            </w:r>
            <w:hyperlink r:id="rId19" w:tgtFrame="_blank" w:history="1"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Les couleurs.</w:t>
              </w:r>
            </w:hyperlink>
          </w:p>
          <w:p w:rsidR="00921480" w:rsidRPr="00921480" w:rsidRDefault="00921480" w:rsidP="009214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875B0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5.</w:t>
            </w:r>
            <w:r w:rsidRPr="00921480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hyperlink r:id="rId20" w:tgtFrame="_blank" w:history="1">
              <w:r w:rsidRPr="00875B0F">
                <w:rPr>
                  <w:rFonts w:ascii="Times New Roman" w:eastAsia="Times New Roman" w:hAnsi="Times New Roman" w:cs="Times New Roman"/>
                  <w:noProof/>
                  <w:color w:val="0000FF"/>
                  <w:sz w:val="32"/>
                  <w:szCs w:val="32"/>
                  <w:lang w:eastAsia="fr-FR"/>
                </w:rPr>
                <w:drawing>
                  <wp:inline distT="0" distB="0" distL="0" distR="0">
                    <wp:extent cx="148590" cy="148590"/>
                    <wp:effectExtent l="19050" t="0" r="3810" b="0"/>
                    <wp:docPr id="459" name="Image 459" descr="http://ekladata.com/Li5KQVoKGKrBnjPec79aZ-_Q9vg.png">
                      <a:hlinkClick xmlns:a="http://schemas.openxmlformats.org/drawingml/2006/main" r:id="rId20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59" descr="http://ekladata.com/Li5KQVoKGKrBnjPec79aZ-_Q9vg.png">
                              <a:hlinkClick r:id="rId20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Los colores</w:t>
              </w:r>
            </w:hyperlink>
            <w:r w:rsidRPr="00921480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.</w:t>
            </w:r>
          </w:p>
          <w:p w:rsidR="00921480" w:rsidRPr="00921480" w:rsidRDefault="00921480" w:rsidP="009214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875B0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6.</w:t>
            </w:r>
            <w:r w:rsidRPr="00921480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r w:rsidRPr="00875B0F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8590" cy="148590"/>
                  <wp:effectExtent l="19050" t="0" r="3810" b="0"/>
                  <wp:docPr id="460" name="Image 460" descr="http://ekladata.com/Ta2EYl0DA4QIOlrjjmPw6albP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0" descr="http://ekladata.com/Ta2EYl0DA4QIOlrjjmPw6albP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3" w:tgtFrame="_blank" w:history="1">
              <w:r w:rsidRPr="00875B0F">
                <w:rPr>
                  <w:rFonts w:ascii="Times New Roman" w:eastAsia="Times New Roman" w:hAnsi="Times New Roman" w:cs="Times New Roman"/>
                  <w:noProof/>
                  <w:color w:val="0000FF"/>
                  <w:sz w:val="32"/>
                  <w:szCs w:val="32"/>
                  <w:lang w:eastAsia="fr-FR"/>
                </w:rPr>
                <w:drawing>
                  <wp:inline distT="0" distB="0" distL="0" distR="0">
                    <wp:extent cx="148590" cy="148590"/>
                    <wp:effectExtent l="19050" t="0" r="3810" b="0"/>
                    <wp:docPr id="461" name="Image 461" descr="http://ekladata.com/Li5KQVoKGKrBnjPec79aZ-_Q9vg.png">
                      <a:hlinkClick xmlns:a="http://schemas.openxmlformats.org/drawingml/2006/main" r:id="rId23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61" descr="http://ekladata.com/Li5KQVoKGKrBnjPec79aZ-_Q9vg.png">
                              <a:hlinkClick r:id="rId23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 Los colores [Cassandra S. - Lydia B.]</w:t>
              </w:r>
            </w:hyperlink>
          </w:p>
          <w:p w:rsidR="00921480" w:rsidRPr="00921480" w:rsidRDefault="00921480" w:rsidP="009214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875B0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7.</w:t>
            </w:r>
            <w:r w:rsidRPr="00921480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r w:rsidRPr="00875B0F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8590" cy="148590"/>
                  <wp:effectExtent l="19050" t="0" r="3810" b="0"/>
                  <wp:docPr id="462" name="Image 462" descr="http://ekladata.com/Ta2EYl0DA4QIOlrjjmPw6albPa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2" descr="http://ekladata.com/Ta2EYl0DA4QIOlrjjmPw6albPa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5B0F">
              <w:rPr>
                <w:rFonts w:ascii="Times New Roman" w:eastAsia="Times New Roman" w:hAnsi="Times New Roman" w:cs="Times New Roman"/>
                <w:noProof/>
                <w:sz w:val="32"/>
                <w:szCs w:val="32"/>
                <w:lang w:eastAsia="fr-FR"/>
              </w:rPr>
              <w:drawing>
                <wp:inline distT="0" distB="0" distL="0" distR="0">
                  <wp:extent cx="148590" cy="148590"/>
                  <wp:effectExtent l="19050" t="0" r="3810" b="0"/>
                  <wp:docPr id="463" name="Image 463" descr="http://ekladata.com/BphqR8zSQf6wy-iaT1Is4sS97o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3" descr="http://ekladata.com/BphqR8zSQf6wy-iaT1Is4sS97o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5" w:tgtFrame="_blank" w:history="1"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 xml:space="preserve"> Los colores en la </w:t>
              </w:r>
              <w:proofErr w:type="spellStart"/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escuela</w:t>
              </w:r>
              <w:proofErr w:type="spellEnd"/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 [</w:t>
              </w:r>
              <w:proofErr w:type="spellStart"/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Youcef</w:t>
              </w:r>
              <w:proofErr w:type="spellEnd"/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 xml:space="preserve"> A.-Samir K.]</w:t>
              </w:r>
            </w:hyperlink>
          </w:p>
          <w:p w:rsidR="00921480" w:rsidRPr="00921480" w:rsidRDefault="00921480" w:rsidP="0092148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875B0F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8.</w:t>
            </w:r>
            <w:r w:rsidRPr="00921480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 xml:space="preserve"> </w:t>
            </w:r>
            <w:hyperlink r:id="rId26" w:tgtFrame="_blank" w:history="1">
              <w:r w:rsidRPr="00875B0F">
                <w:rPr>
                  <w:rFonts w:ascii="Times New Roman" w:eastAsia="Times New Roman" w:hAnsi="Times New Roman" w:cs="Times New Roman"/>
                  <w:noProof/>
                  <w:color w:val="0000FF"/>
                  <w:sz w:val="32"/>
                  <w:szCs w:val="32"/>
                  <w:lang w:eastAsia="fr-FR"/>
                </w:rPr>
                <w:drawing>
                  <wp:inline distT="0" distB="0" distL="0" distR="0">
                    <wp:extent cx="148590" cy="148590"/>
                    <wp:effectExtent l="19050" t="0" r="3810" b="0"/>
                    <wp:docPr id="464" name="Image 464" descr="http://ekladata.com/Tda6XmlPAJIYO9Ol2GbJH-ehBS4.png">
                      <a:hlinkClick xmlns:a="http://schemas.openxmlformats.org/drawingml/2006/main" r:id="rId26" tgtFrame="&quot;_blank&quot;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64" descr="http://ekladata.com/Tda6XmlPAJIYO9Ol2GbJH-ehBS4.png">
                              <a:hlinkClick r:id="rId26" tgtFrame="&quot;_blank&quot;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8590" cy="14859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proofErr w:type="spellStart"/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Juego</w:t>
              </w:r>
              <w:proofErr w:type="spellEnd"/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 xml:space="preserve"> de </w:t>
              </w:r>
              <w:proofErr w:type="spellStart"/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memoria</w:t>
              </w:r>
              <w:proofErr w:type="spellEnd"/>
              <w:r w:rsidRPr="00875B0F">
                <w:rPr>
                  <w:rFonts w:ascii="Times New Roman" w:eastAsia="Times New Roman" w:hAnsi="Times New Roman" w:cs="Times New Roman"/>
                  <w:color w:val="0000FF"/>
                  <w:sz w:val="32"/>
                  <w:szCs w:val="32"/>
                  <w:u w:val="single"/>
                  <w:lang w:eastAsia="fr-FR"/>
                </w:rPr>
                <w:t>.</w:t>
              </w:r>
            </w:hyperlink>
          </w:p>
        </w:tc>
      </w:tr>
    </w:tbl>
    <w:p w:rsidR="00921480" w:rsidRPr="00921480" w:rsidRDefault="00921480" w:rsidP="009214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921480">
        <w:rPr>
          <w:rFonts w:ascii="Times New Roman" w:eastAsia="Times New Roman" w:hAnsi="Times New Roman" w:cs="Times New Roman"/>
          <w:sz w:val="32"/>
          <w:szCs w:val="32"/>
          <w:lang w:eastAsia="fr-FR"/>
        </w:rPr>
        <w:t> </w:t>
      </w:r>
    </w:p>
    <w:p w:rsidR="00921480" w:rsidRPr="00630000" w:rsidRDefault="00921480" w:rsidP="0092148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2"/>
          <w:szCs w:val="32"/>
          <w:lang w:val="es-ES" w:eastAsia="fr-FR"/>
        </w:rPr>
      </w:pPr>
      <w:r w:rsidRPr="00921480">
        <w:rPr>
          <w:rFonts w:ascii="Times New Roman" w:eastAsia="Times New Roman" w:hAnsi="Times New Roman" w:cs="Times New Roman"/>
          <w:sz w:val="32"/>
          <w:szCs w:val="32"/>
          <w:lang w:eastAsia="fr-FR"/>
        </w:rPr>
        <w:t> </w:t>
      </w:r>
      <w:r w:rsidRPr="00630000">
        <w:rPr>
          <w:rFonts w:ascii="Times New Roman" w:eastAsia="Times New Roman" w:hAnsi="Times New Roman" w:cs="Times New Roman"/>
          <w:sz w:val="32"/>
          <w:szCs w:val="32"/>
          <w:lang w:val="es-ES" w:eastAsia="fr-FR"/>
        </w:rPr>
        <w:t xml:space="preserve">Gracias a </w:t>
      </w:r>
      <w:hyperlink r:id="rId28" w:history="1">
        <w:r w:rsidRPr="00630000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val="es-ES" w:eastAsia="fr-FR"/>
          </w:rPr>
          <w:t>http://aprendo.free.fr/jeux_pth.php</w:t>
        </w:r>
      </w:hyperlink>
    </w:p>
    <w:p w:rsidR="00921480" w:rsidRPr="00630000" w:rsidRDefault="00921480">
      <w:pPr>
        <w:rPr>
          <w:lang w:val="es-ES"/>
        </w:rPr>
      </w:pPr>
    </w:p>
    <w:sectPr w:rsidR="00921480" w:rsidRPr="00630000" w:rsidSect="0049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E3BEA"/>
    <w:multiLevelType w:val="multilevel"/>
    <w:tmpl w:val="0BA6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E3E61"/>
    <w:multiLevelType w:val="multilevel"/>
    <w:tmpl w:val="0BA6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21480"/>
    <w:rsid w:val="00084606"/>
    <w:rsid w:val="00277F96"/>
    <w:rsid w:val="00490D47"/>
    <w:rsid w:val="00630000"/>
    <w:rsid w:val="00875B0F"/>
    <w:rsid w:val="00921480"/>
    <w:rsid w:val="00DD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D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2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48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21480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921480"/>
    <w:rPr>
      <w:b/>
      <w:bCs/>
    </w:rPr>
  </w:style>
  <w:style w:type="paragraph" w:customStyle="1" w:styleId="style20v">
    <w:name w:val="style20v"/>
    <w:basedOn w:val="Normal"/>
    <w:rsid w:val="00921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gv12">
    <w:name w:val="gv12"/>
    <w:basedOn w:val="Policepardfaut"/>
    <w:rsid w:val="00921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zlet.com/fr/295778411/los-colores-diagram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hyperlink" Target="http://aprendo.free.fr/memoria_colores/memoria_colores.ht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://ekladata.com/Qnt5cULNUaGRFco2gXIQrCHNilw/A-COLOREAR.pdf" TargetMode="External"/><Relationship Id="rId12" Type="http://schemas.openxmlformats.org/officeDocument/2006/relationships/hyperlink" Target="http://aprendo.free.fr/sopa_colores/sopa_colores.htm" TargetMode="External"/><Relationship Id="rId17" Type="http://schemas.openxmlformats.org/officeDocument/2006/relationships/hyperlink" Target="http://aprendo.free.fr/ah_colores_c/ah_colores_c.htm" TargetMode="External"/><Relationship Id="rId25" Type="http://schemas.openxmlformats.org/officeDocument/2006/relationships/hyperlink" Target="http://aprendo.free.fr/youcefaescuela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aprendo.free.fr/colorescruci.htm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ekladata.com/ZHy9rP2kG5eZSV4MnZAN_osYo7Q/colores-tachado.png" TargetMode="External"/><Relationship Id="rId11" Type="http://schemas.openxmlformats.org/officeDocument/2006/relationships/hyperlink" Target="http://www.ver-taal.com/mem_colores.htm" TargetMode="External"/><Relationship Id="rId24" Type="http://schemas.openxmlformats.org/officeDocument/2006/relationships/image" Target="media/image8.png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23" Type="http://schemas.openxmlformats.org/officeDocument/2006/relationships/hyperlink" Target="http://aprendo.free.fr/cassandralydiacolorescruci.htm" TargetMode="External"/><Relationship Id="rId28" Type="http://schemas.openxmlformats.org/officeDocument/2006/relationships/hyperlink" Target="http://aprendo.free.fr/jeux_pth.php" TargetMode="External"/><Relationship Id="rId10" Type="http://schemas.openxmlformats.org/officeDocument/2006/relationships/hyperlink" Target="http://www.ver-taal.com/crucigrama_colores.htm" TargetMode="External"/><Relationship Id="rId19" Type="http://schemas.openxmlformats.org/officeDocument/2006/relationships/hyperlink" Target="http://aprendo.free.fr/construye_voc_colores/construye_voc_color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ckalingua.com/games/colors" TargetMode="External"/><Relationship Id="rId14" Type="http://schemas.openxmlformats.org/officeDocument/2006/relationships/hyperlink" Target="http://aprendo.free.fr/ah_colores/ah_colores.htm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9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LOS-COLORES-salle-informatique</Template>
  <TotalTime>0</TotalTime>
  <Pages>2</Pages>
  <Words>300</Words>
  <Characters>1652</Characters>
  <Application>Microsoft Office Word</Application>
  <DocSecurity>0</DocSecurity>
  <Lines>13</Lines>
  <Paragraphs>3</Paragraphs>
  <ScaleCrop>false</ScaleCrop>
  <Company>Département du Rhône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Sébastien Miralles</cp:lastModifiedBy>
  <cp:revision>2</cp:revision>
  <dcterms:created xsi:type="dcterms:W3CDTF">2024-12-08T13:19:00Z</dcterms:created>
  <dcterms:modified xsi:type="dcterms:W3CDTF">2024-12-08T13:19:00Z</dcterms:modified>
</cp:coreProperties>
</file>