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E0" w:rsidRDefault="00B010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>Evaluación rápida :</w:t>
      </w:r>
    </w:p>
    <w:p w:rsidR="00B340E0" w:rsidRDefault="00B010C7">
      <w:pPr>
        <w:rPr>
          <w:b/>
          <w:sz w:val="36"/>
          <w:szCs w:val="36"/>
          <w:u w:val="single"/>
        </w:rPr>
      </w:pPr>
      <w:r>
        <w:rPr>
          <w:noProof/>
          <w:lang w:eastAsia="fr-FR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428625</wp:posOffset>
            </wp:positionV>
            <wp:extent cx="2266315" cy="17145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u w:val="single"/>
        </w:rPr>
        <w:t>Escribe en letras :</w:t>
      </w:r>
    </w:p>
    <w:p w:rsidR="00B340E0" w:rsidRDefault="00B010C7">
      <w:r>
        <w:t xml:space="preserve">0 :_____________ </w:t>
      </w:r>
    </w:p>
    <w:p w:rsidR="00B340E0" w:rsidRDefault="00B010C7">
      <w:r>
        <w:t>13 :_____________</w:t>
      </w:r>
    </w:p>
    <w:p w:rsidR="00B340E0" w:rsidRDefault="00B010C7">
      <w:r>
        <w:t>22 :_____________</w:t>
      </w:r>
    </w:p>
    <w:p w:rsidR="00B340E0" w:rsidRDefault="00B010C7">
      <w:r>
        <w:t>38 :_______________________</w:t>
      </w:r>
    </w:p>
    <w:p w:rsidR="00B340E0" w:rsidRDefault="00B010C7">
      <w:r>
        <w:t>49 :________________________</w:t>
      </w:r>
    </w:p>
    <w:p w:rsidR="00B340E0" w:rsidRDefault="00B010C7">
      <w:r>
        <w:t>57 :_________________________</w:t>
      </w:r>
    </w:p>
    <w:p w:rsidR="00B340E0" w:rsidRDefault="00B010C7">
      <w:r>
        <w:rPr>
          <w:noProof/>
          <w:lang w:eastAsia="fr-FR"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163830</wp:posOffset>
            </wp:positionV>
            <wp:extent cx="2190750" cy="1112520"/>
            <wp:effectExtent l="0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64 :_________________________ </w:t>
      </w:r>
    </w:p>
    <w:p w:rsidR="00B340E0" w:rsidRDefault="00B010C7">
      <w:r>
        <w:t>71 :__________________________</w:t>
      </w:r>
    </w:p>
    <w:p w:rsidR="00B340E0" w:rsidRDefault="00B010C7">
      <w:r>
        <w:t>85 :___________________________</w:t>
      </w:r>
    </w:p>
    <w:p w:rsidR="00B340E0" w:rsidRDefault="00B010C7">
      <w:r>
        <w:t>96 :____________________________</w:t>
      </w:r>
    </w:p>
    <w:p w:rsidR="00B340E0" w:rsidRDefault="00B010C7">
      <w:r>
        <w:t>100 :_______________________</w:t>
      </w:r>
    </w:p>
    <w:p w:rsidR="00B340E0" w:rsidRDefault="00B010C7">
      <w:r>
        <w:t>BONUS : 177 :___________________________________</w:t>
      </w:r>
    </w:p>
    <w:p w:rsidR="00B340E0" w:rsidRDefault="00B340E0"/>
    <w:p w:rsidR="00B340E0" w:rsidRDefault="00B010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>Evaluación rápida :</w:t>
      </w:r>
    </w:p>
    <w:p w:rsidR="00B340E0" w:rsidRDefault="00B010C7">
      <w:pPr>
        <w:rPr>
          <w:b/>
          <w:sz w:val="36"/>
          <w:szCs w:val="36"/>
          <w:u w:val="single"/>
        </w:rPr>
      </w:pPr>
      <w:r>
        <w:rPr>
          <w:noProof/>
          <w:lang w:eastAsia="fr-FR"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429895</wp:posOffset>
            </wp:positionV>
            <wp:extent cx="2266315" cy="171450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u w:val="single"/>
        </w:rPr>
        <w:t>Escribe en letras :</w:t>
      </w:r>
    </w:p>
    <w:p w:rsidR="00B340E0" w:rsidRDefault="00B010C7">
      <w:r>
        <w:t xml:space="preserve">0 :_____________ </w:t>
      </w:r>
    </w:p>
    <w:p w:rsidR="00B340E0" w:rsidRDefault="00B010C7">
      <w:r>
        <w:t>13 :_____________</w:t>
      </w:r>
    </w:p>
    <w:p w:rsidR="00B340E0" w:rsidRDefault="00B010C7">
      <w:r>
        <w:t>22 :_____________</w:t>
      </w:r>
    </w:p>
    <w:p w:rsidR="00B340E0" w:rsidRDefault="00B010C7">
      <w:r>
        <w:t>38 :_____________</w:t>
      </w:r>
      <w:r>
        <w:t>__________</w:t>
      </w:r>
    </w:p>
    <w:p w:rsidR="00B340E0" w:rsidRDefault="00B010C7">
      <w:r>
        <w:t>49 :________________________</w:t>
      </w:r>
    </w:p>
    <w:p w:rsidR="00B340E0" w:rsidRDefault="00B010C7">
      <w:r>
        <w:t>57 :_________________________</w:t>
      </w:r>
    </w:p>
    <w:p w:rsidR="00B340E0" w:rsidRDefault="00B010C7">
      <w:r>
        <w:rPr>
          <w:noProof/>
          <w:lang w:eastAsia="fr-FR"/>
        </w:rPr>
        <w:drawing>
          <wp:anchor distT="0" distB="0" distL="0" distR="0" simplePos="0" relativeHeight="5" behindDoc="1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163830</wp:posOffset>
            </wp:positionV>
            <wp:extent cx="2190750" cy="1112520"/>
            <wp:effectExtent l="0" t="0" r="0" b="0"/>
            <wp:wrapNone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64 :_________________________ </w:t>
      </w:r>
    </w:p>
    <w:p w:rsidR="00B340E0" w:rsidRDefault="00B010C7">
      <w:r>
        <w:t>71 :__________________________</w:t>
      </w:r>
    </w:p>
    <w:p w:rsidR="00B340E0" w:rsidRDefault="00B010C7">
      <w:r>
        <w:t>85 :___________________________</w:t>
      </w:r>
    </w:p>
    <w:p w:rsidR="00B340E0" w:rsidRDefault="00B010C7">
      <w:r>
        <w:t>96 :____________________________</w:t>
      </w:r>
    </w:p>
    <w:p w:rsidR="00B340E0" w:rsidRDefault="00B010C7">
      <w:r>
        <w:t>100 :_______________________</w:t>
      </w:r>
    </w:p>
    <w:p w:rsidR="00B340E0" w:rsidRDefault="00B010C7">
      <w:r>
        <w:t xml:space="preserve">BONUS : </w:t>
      </w:r>
      <w:r>
        <w:t>177 :___________________________________</w:t>
      </w:r>
    </w:p>
    <w:sectPr w:rsidR="00B340E0" w:rsidSect="00B340E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B340E0"/>
    <w:rsid w:val="00B010C7"/>
    <w:rsid w:val="00B3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8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75131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rsid w:val="00B340E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B340E0"/>
    <w:pPr>
      <w:spacing w:after="140"/>
    </w:pPr>
  </w:style>
  <w:style w:type="paragraph" w:styleId="Liste">
    <w:name w:val="List"/>
    <w:basedOn w:val="Corpsdetexte"/>
    <w:rsid w:val="00B340E0"/>
    <w:rPr>
      <w:rFonts w:cs="Lucida Sans"/>
    </w:rPr>
  </w:style>
  <w:style w:type="paragraph" w:customStyle="1" w:styleId="Caption">
    <w:name w:val="Caption"/>
    <w:basedOn w:val="Normal"/>
    <w:qFormat/>
    <w:rsid w:val="00B340E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B340E0"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7513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Evalucion-rapida-numeros-6eme.docx</Template>
  <TotalTime>1</TotalTime>
  <Pages>1</Pages>
  <Words>119</Words>
  <Characters>658</Characters>
  <Application>Microsoft Office Word</Application>
  <DocSecurity>0</DocSecurity>
  <Lines>5</Lines>
  <Paragraphs>1</Paragraphs>
  <ScaleCrop>false</ScaleCrop>
  <Company>Département du Rhône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2</cp:revision>
  <dcterms:created xsi:type="dcterms:W3CDTF">2025-06-06T10:39:00Z</dcterms:created>
  <dcterms:modified xsi:type="dcterms:W3CDTF">2025-06-06T10:39:00Z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Département du Rhône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