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52" w:rsidRDefault="00C050EE" w:rsidP="00F9744D">
      <w:pPr>
        <w:jc w:val="center"/>
        <w:rPr>
          <w:b/>
          <w:sz w:val="44"/>
          <w:szCs w:val="44"/>
          <w:u w:val="single"/>
        </w:rPr>
      </w:pPr>
      <w:r w:rsidRPr="00F9744D">
        <w:rPr>
          <w:b/>
          <w:sz w:val="44"/>
          <w:szCs w:val="44"/>
          <w:u w:val="single"/>
        </w:rPr>
        <w:t xml:space="preserve">SALA </w:t>
      </w:r>
      <w:r w:rsidR="00587544" w:rsidRPr="00F9744D">
        <w:rPr>
          <w:b/>
          <w:sz w:val="44"/>
          <w:szCs w:val="44"/>
          <w:u w:val="single"/>
        </w:rPr>
        <w:t>INFORMATICA: DESCUBRE</w:t>
      </w:r>
      <w:r w:rsidRPr="00F9744D">
        <w:rPr>
          <w:b/>
          <w:sz w:val="44"/>
          <w:szCs w:val="44"/>
          <w:u w:val="single"/>
        </w:rPr>
        <w:t xml:space="preserve"> ESPAÑA</w:t>
      </w:r>
    </w:p>
    <w:p w:rsidR="00C73B12" w:rsidRPr="00F9744D" w:rsidRDefault="00C73B12" w:rsidP="00F9744D">
      <w:pPr>
        <w:jc w:val="center"/>
        <w:rPr>
          <w:b/>
          <w:sz w:val="44"/>
          <w:szCs w:val="44"/>
          <w:u w:val="single"/>
        </w:rPr>
      </w:pPr>
    </w:p>
    <w:p w:rsidR="00C050EE" w:rsidRPr="00F9744D" w:rsidRDefault="00C73B12" w:rsidP="00F9744D">
      <w:pPr>
        <w:tabs>
          <w:tab w:val="left" w:pos="2160"/>
        </w:tabs>
        <w:suppressAutoHyphens/>
        <w:ind w:left="720"/>
        <w:jc w:val="center"/>
        <w:rPr>
          <w:b/>
          <w:sz w:val="40"/>
          <w:szCs w:val="40"/>
          <w:u w:val="single"/>
        </w:rPr>
        <w:sectPr w:rsidR="00C050EE" w:rsidRPr="00F9744D" w:rsidSect="00C73B1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767080</wp:posOffset>
            </wp:positionV>
            <wp:extent cx="1095375" cy="733425"/>
            <wp:effectExtent l="19050" t="0" r="9525" b="0"/>
            <wp:wrapNone/>
            <wp:docPr id="13" name="Image 1" descr="espag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ag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2320994</wp:posOffset>
            </wp:positionV>
            <wp:extent cx="6452235" cy="4532562"/>
            <wp:effectExtent l="19050" t="0" r="5715" b="0"/>
            <wp:wrapNone/>
            <wp:docPr id="15" name="Image 3" descr="C:\Users\sebmi\AppData\Local\Microsoft\Windows\INetCache\Content.Word\Mapa de Esp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mi\AppData\Local\Microsoft\Windows\INetCache\Content.Word\Mapa de Espan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453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852" w:rsidRPr="00800852">
        <w:rPr>
          <w:b/>
          <w:sz w:val="40"/>
          <w:szCs w:val="40"/>
          <w:u w:val="single"/>
        </w:rPr>
        <w:t xml:space="preserve">1ère séance: </w:t>
      </w:r>
      <w:r>
        <w:rPr>
          <w:b/>
          <w:sz w:val="40"/>
          <w:szCs w:val="40"/>
          <w:u w:val="single"/>
        </w:rPr>
        <w:t>Culture et géographie</w:t>
      </w:r>
    </w:p>
    <w:p w:rsidR="00C050EE" w:rsidRPr="00F9744D" w:rsidRDefault="003A17E7" w:rsidP="00C050EE">
      <w:pPr>
        <w:rPr>
          <w:b/>
          <w:sz w:val="32"/>
          <w:szCs w:val="32"/>
          <w:u w:val="single"/>
        </w:rPr>
      </w:pPr>
      <w:r w:rsidRPr="00F9744D">
        <w:rPr>
          <w:b/>
          <w:sz w:val="32"/>
          <w:szCs w:val="32"/>
          <w:u w:val="single"/>
        </w:rPr>
        <w:lastRenderedPageBreak/>
        <w:t>Recherche</w:t>
      </w:r>
    </w:p>
    <w:p w:rsidR="00C050EE" w:rsidRPr="00F9744D" w:rsidRDefault="00C050EE" w:rsidP="00C050EE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85725</wp:posOffset>
            </wp:positionV>
            <wp:extent cx="1032510" cy="982980"/>
            <wp:effectExtent l="19050" t="0" r="0" b="0"/>
            <wp:wrapNone/>
            <wp:docPr id="11" name="Image 2" descr="espagne5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agne5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7E7" w:rsidRPr="00F9744D" w:rsidRDefault="003A17E7" w:rsidP="00C050EE">
      <w:pPr>
        <w:pStyle w:val="Paragraphedeliste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F9744D">
        <w:rPr>
          <w:b/>
          <w:sz w:val="28"/>
          <w:szCs w:val="28"/>
          <w:u w:val="single"/>
        </w:rPr>
        <w:t>Le nombre d’habitants et la superficie de l’Espagne</w:t>
      </w:r>
    </w:p>
    <w:p w:rsidR="003A17E7" w:rsidRPr="003A17E7" w:rsidRDefault="003A17E7" w:rsidP="00C050EE">
      <w:pPr>
        <w:pStyle w:val="Paragraphedeliste"/>
        <w:numPr>
          <w:ilvl w:val="0"/>
          <w:numId w:val="7"/>
        </w:numPr>
        <w:rPr>
          <w:b/>
          <w:sz w:val="32"/>
          <w:szCs w:val="32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Décris le drapeau</w:t>
      </w:r>
    </w:p>
    <w:p w:rsidR="003A17E7" w:rsidRPr="00F9744D" w:rsidRDefault="003A17E7" w:rsidP="00C050EE">
      <w:pPr>
        <w:pStyle w:val="Paragraphedeliste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F9744D">
        <w:rPr>
          <w:b/>
          <w:sz w:val="28"/>
          <w:szCs w:val="28"/>
          <w:u w:val="single"/>
        </w:rPr>
        <w:t>Que symbolise les couleurs et les éléments de l’écusson</w:t>
      </w:r>
    </w:p>
    <w:p w:rsidR="00C050EE" w:rsidRDefault="00C050EE" w:rsidP="00C050E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87544" w:rsidRPr="00F9744D" w:rsidRDefault="003A17E7" w:rsidP="00C050EE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F9744D">
        <w:rPr>
          <w:b/>
          <w:sz w:val="28"/>
          <w:szCs w:val="28"/>
          <w:u w:val="single"/>
        </w:rPr>
        <w:t>Cite les 5 plus grandes villes espagnoles avec leur nombre d’habitants</w:t>
      </w:r>
      <w:r w:rsidR="00587544" w:rsidRPr="00F9744D">
        <w:rPr>
          <w:b/>
          <w:sz w:val="28"/>
          <w:szCs w:val="28"/>
          <w:u w:val="single"/>
        </w:rPr>
        <w:t xml:space="preserve"> </w:t>
      </w:r>
    </w:p>
    <w:p w:rsidR="00587544" w:rsidRPr="00F9744D" w:rsidRDefault="00587544" w:rsidP="00587544">
      <w:pPr>
        <w:pStyle w:val="NormalWeb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587544" w:rsidRPr="00F9744D" w:rsidRDefault="003A17E7" w:rsidP="00C050EE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F9744D">
        <w:rPr>
          <w:b/>
          <w:sz w:val="28"/>
          <w:szCs w:val="28"/>
          <w:u w:val="single"/>
        </w:rPr>
        <w:t>Cite le</w:t>
      </w:r>
      <w:r w:rsidR="00587544" w:rsidRPr="00F9744D">
        <w:rPr>
          <w:b/>
          <w:sz w:val="28"/>
          <w:szCs w:val="28"/>
          <w:u w:val="single"/>
        </w:rPr>
        <w:t xml:space="preserve">s 5 </w:t>
      </w:r>
      <w:r w:rsidRPr="00F9744D">
        <w:rPr>
          <w:b/>
          <w:sz w:val="28"/>
          <w:szCs w:val="28"/>
          <w:u w:val="single"/>
        </w:rPr>
        <w:t>fleuves les plus</w:t>
      </w:r>
      <w:r w:rsidR="00587544" w:rsidRPr="00F9744D">
        <w:rPr>
          <w:b/>
          <w:sz w:val="28"/>
          <w:szCs w:val="28"/>
          <w:u w:val="single"/>
        </w:rPr>
        <w:t xml:space="preserve"> important</w:t>
      </w:r>
      <w:r w:rsidRPr="00F9744D">
        <w:rPr>
          <w:b/>
          <w:sz w:val="28"/>
          <w:szCs w:val="28"/>
          <w:u w:val="single"/>
        </w:rPr>
        <w:t>s</w:t>
      </w:r>
    </w:p>
    <w:p w:rsidR="00800852" w:rsidRPr="00F9744D" w:rsidRDefault="00800852" w:rsidP="00800852">
      <w:pPr>
        <w:pStyle w:val="Paragraphedeliste"/>
        <w:rPr>
          <w:b/>
          <w:sz w:val="28"/>
          <w:szCs w:val="28"/>
          <w:u w:val="single"/>
        </w:rPr>
      </w:pPr>
    </w:p>
    <w:p w:rsidR="00800852" w:rsidRPr="00F9744D" w:rsidRDefault="00800852" w:rsidP="00C050EE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F9744D">
        <w:rPr>
          <w:b/>
          <w:sz w:val="28"/>
          <w:szCs w:val="28"/>
          <w:u w:val="single"/>
        </w:rPr>
        <w:t>¿</w:t>
      </w:r>
      <w:r w:rsidR="003A17E7" w:rsidRPr="00F9744D">
        <w:rPr>
          <w:b/>
          <w:sz w:val="28"/>
          <w:szCs w:val="28"/>
          <w:u w:val="single"/>
        </w:rPr>
        <w:t>Comment appelle-t-on les régions en Espagne</w:t>
      </w:r>
      <w:r w:rsidRPr="00F9744D">
        <w:rPr>
          <w:b/>
          <w:sz w:val="28"/>
          <w:szCs w:val="28"/>
          <w:u w:val="single"/>
        </w:rPr>
        <w:t>?</w:t>
      </w:r>
    </w:p>
    <w:p w:rsidR="00587544" w:rsidRPr="00F9744D" w:rsidRDefault="00587544" w:rsidP="00587544">
      <w:pPr>
        <w:pStyle w:val="Paragraphedeliste"/>
        <w:rPr>
          <w:b/>
          <w:sz w:val="28"/>
          <w:szCs w:val="28"/>
          <w:u w:val="single"/>
        </w:rPr>
      </w:pPr>
    </w:p>
    <w:p w:rsidR="00587544" w:rsidRPr="00F9744D" w:rsidRDefault="003A17E7" w:rsidP="00C050EE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F9744D">
        <w:rPr>
          <w:b/>
          <w:sz w:val="28"/>
          <w:szCs w:val="28"/>
          <w:u w:val="single"/>
        </w:rPr>
        <w:t>Quels climats peut-on trouver en Espagne?</w:t>
      </w:r>
    </w:p>
    <w:p w:rsidR="00587544" w:rsidRPr="00F9744D" w:rsidRDefault="00587544" w:rsidP="00587544">
      <w:pPr>
        <w:pStyle w:val="NormalWeb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587544" w:rsidRPr="00F9744D" w:rsidRDefault="003A17E7" w:rsidP="00587544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F9744D">
        <w:rPr>
          <w:b/>
          <w:sz w:val="28"/>
          <w:szCs w:val="28"/>
          <w:u w:val="single"/>
        </w:rPr>
        <w:t>Cite le</w:t>
      </w:r>
      <w:r w:rsidR="00C050EE" w:rsidRPr="00F9744D">
        <w:rPr>
          <w:b/>
          <w:sz w:val="28"/>
          <w:szCs w:val="28"/>
          <w:u w:val="single"/>
        </w:rPr>
        <w:t>s 10 monument</w:t>
      </w:r>
      <w:r w:rsidRPr="00F9744D">
        <w:rPr>
          <w:b/>
          <w:sz w:val="28"/>
          <w:szCs w:val="28"/>
          <w:u w:val="single"/>
        </w:rPr>
        <w:t>s</w:t>
      </w:r>
      <w:r w:rsidR="00C050EE" w:rsidRPr="00F9744D">
        <w:rPr>
          <w:b/>
          <w:sz w:val="28"/>
          <w:szCs w:val="28"/>
          <w:u w:val="single"/>
        </w:rPr>
        <w:t xml:space="preserve"> </w:t>
      </w:r>
      <w:r w:rsidRPr="00F9744D">
        <w:rPr>
          <w:b/>
          <w:sz w:val="28"/>
          <w:szCs w:val="28"/>
          <w:u w:val="single"/>
        </w:rPr>
        <w:t>les plus célèbres. Recherche leur nom, leur siècle de construction et la ville dans laquelle ils se trouvent</w:t>
      </w:r>
      <w:r w:rsidR="00587544" w:rsidRPr="00F9744D">
        <w:rPr>
          <w:b/>
          <w:sz w:val="28"/>
          <w:szCs w:val="28"/>
          <w:u w:val="single"/>
        </w:rPr>
        <w:t xml:space="preserve"> </w:t>
      </w:r>
    </w:p>
    <w:p w:rsidR="003A17E7" w:rsidRPr="00F9744D" w:rsidRDefault="003A17E7" w:rsidP="003A17E7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17E7" w:rsidRDefault="003A17E7" w:rsidP="003A17E7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  <w:u w:val="single"/>
          <w:lang w:val="es-ES"/>
        </w:rPr>
      </w:pPr>
      <w:r w:rsidRPr="00F9744D">
        <w:rPr>
          <w:b/>
          <w:sz w:val="28"/>
          <w:szCs w:val="28"/>
          <w:u w:val="single"/>
        </w:rPr>
        <w:t xml:space="preserve">Quelles sont les langues officielles de l’espagne? </w:t>
      </w:r>
      <w:r>
        <w:rPr>
          <w:b/>
          <w:sz w:val="28"/>
          <w:szCs w:val="28"/>
          <w:u w:val="single"/>
          <w:lang w:val="es-ES"/>
        </w:rPr>
        <w:t>Où sont-elles parlées?</w:t>
      </w:r>
    </w:p>
    <w:p w:rsidR="00587544" w:rsidRDefault="003A17E7" w:rsidP="003A17E7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 xml:space="preserve"> </w:t>
      </w:r>
    </w:p>
    <w:p w:rsidR="00587544" w:rsidRPr="00F9744D" w:rsidRDefault="003A17E7" w:rsidP="003A17E7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F9744D">
        <w:rPr>
          <w:b/>
          <w:sz w:val="28"/>
          <w:szCs w:val="28"/>
          <w:u w:val="single"/>
        </w:rPr>
        <w:t>Combien de personnes dans le monde parlent espagnol (langue maternelle)? Quelles sont les autres langues plus parlées?</w:t>
      </w:r>
      <w:r>
        <w:t xml:space="preserve"> </w:t>
      </w:r>
      <w:hyperlink r:id="rId11" w:history="1">
        <w:r w:rsidR="00587544" w:rsidRPr="00F9744D">
          <w:rPr>
            <w:rStyle w:val="Lienhypertexte"/>
            <w:b/>
            <w:sz w:val="28"/>
            <w:szCs w:val="28"/>
          </w:rPr>
          <w:t>https://www.cervantes.es/sobre_instituto_cervantes/prensa/2019/noticias/presentacion_anuario_madrid.htm</w:t>
        </w:r>
      </w:hyperlink>
    </w:p>
    <w:p w:rsidR="00800852" w:rsidRPr="00F9744D" w:rsidRDefault="00800852" w:rsidP="00800852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A6C73" w:rsidRPr="00F9744D" w:rsidRDefault="003A6C73" w:rsidP="0015369F">
      <w:pPr>
        <w:rPr>
          <w:rFonts w:asciiTheme="minorHAnsi" w:hAnsiTheme="minorHAnsi"/>
          <w:sz w:val="32"/>
          <w:szCs w:val="32"/>
        </w:rPr>
      </w:pPr>
    </w:p>
    <w:p w:rsidR="0015369F" w:rsidRDefault="0015369F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B52191">
      <w:pPr>
        <w:rPr>
          <w:rFonts w:asciiTheme="minorHAnsi" w:hAnsiTheme="minorHAnsi"/>
          <w:sz w:val="32"/>
          <w:szCs w:val="32"/>
        </w:rPr>
      </w:pPr>
    </w:p>
    <w:p w:rsidR="00C73B12" w:rsidRDefault="00C73B12" w:rsidP="00C73B12">
      <w:pPr>
        <w:tabs>
          <w:tab w:val="left" w:pos="2160"/>
        </w:tabs>
        <w:suppressAutoHyphens/>
        <w:rPr>
          <w:rFonts w:asciiTheme="minorHAnsi" w:hAnsiTheme="minorHAnsi"/>
          <w:sz w:val="32"/>
          <w:szCs w:val="32"/>
        </w:rPr>
      </w:pPr>
    </w:p>
    <w:p w:rsidR="00C73B12" w:rsidRDefault="00C73B12" w:rsidP="00C73B12">
      <w:pPr>
        <w:tabs>
          <w:tab w:val="left" w:pos="2160"/>
        </w:tabs>
        <w:suppressAutoHyphens/>
        <w:rPr>
          <w:b/>
          <w:sz w:val="40"/>
          <w:szCs w:val="40"/>
          <w:u w:val="single"/>
        </w:rPr>
      </w:pPr>
    </w:p>
    <w:p w:rsidR="00C73B12" w:rsidRDefault="00C73B12" w:rsidP="00C73B12">
      <w:pPr>
        <w:tabs>
          <w:tab w:val="left" w:pos="2160"/>
        </w:tabs>
        <w:suppressAutoHyphens/>
        <w:rPr>
          <w:b/>
          <w:sz w:val="40"/>
          <w:szCs w:val="40"/>
          <w:u w:val="single"/>
        </w:rPr>
      </w:pPr>
    </w:p>
    <w:p w:rsidR="00C73B12" w:rsidRDefault="00C73B12" w:rsidP="00C73B12">
      <w:pPr>
        <w:tabs>
          <w:tab w:val="left" w:pos="2160"/>
        </w:tabs>
        <w:suppressAutoHyphens/>
        <w:rPr>
          <w:b/>
          <w:sz w:val="40"/>
          <w:szCs w:val="40"/>
          <w:u w:val="single"/>
        </w:rPr>
      </w:pPr>
    </w:p>
    <w:p w:rsidR="00983BA8" w:rsidRPr="003A6C73" w:rsidRDefault="00983BA8" w:rsidP="00C73B12">
      <w:pPr>
        <w:tabs>
          <w:tab w:val="left" w:pos="2160"/>
        </w:tabs>
        <w:suppressAutoHyphens/>
        <w:rPr>
          <w:b/>
          <w:sz w:val="40"/>
          <w:szCs w:val="40"/>
          <w:u w:val="single"/>
        </w:rPr>
      </w:pPr>
      <w:r w:rsidRPr="003A6C73">
        <w:rPr>
          <w:b/>
          <w:sz w:val="40"/>
          <w:szCs w:val="40"/>
          <w:u w:val="single"/>
        </w:rPr>
        <w:lastRenderedPageBreak/>
        <w:t xml:space="preserve">2ème séance: Histoire et Arts </w:t>
      </w:r>
    </w:p>
    <w:p w:rsidR="00983BA8" w:rsidRPr="003A6C73" w:rsidRDefault="00983BA8" w:rsidP="00C73B12">
      <w:pPr>
        <w:tabs>
          <w:tab w:val="left" w:pos="2160"/>
        </w:tabs>
        <w:suppressAutoHyphens/>
        <w:jc w:val="center"/>
        <w:rPr>
          <w:b/>
          <w:sz w:val="40"/>
          <w:szCs w:val="40"/>
          <w:u w:val="single"/>
        </w:rPr>
      </w:pPr>
    </w:p>
    <w:p w:rsidR="00983BA8" w:rsidRPr="00C050EE" w:rsidRDefault="003A17E7" w:rsidP="00C73B12">
      <w:pPr>
        <w:pStyle w:val="Paragraphedeliste"/>
        <w:numPr>
          <w:ilvl w:val="0"/>
          <w:numId w:val="2"/>
        </w:numPr>
        <w:tabs>
          <w:tab w:val="left" w:pos="2160"/>
        </w:tabs>
        <w:suppressAutoHyphens/>
        <w:spacing w:after="0" w:line="240" w:lineRule="auto"/>
        <w:ind w:left="0"/>
        <w:jc w:val="both"/>
        <w:rPr>
          <w:b/>
          <w:bCs/>
          <w:sz w:val="28"/>
          <w:szCs w:val="28"/>
          <w:u w:val="single"/>
          <w:lang w:val="es-ES"/>
        </w:rPr>
      </w:pPr>
      <w:r w:rsidRPr="00F9744D">
        <w:rPr>
          <w:b/>
          <w:bCs/>
          <w:sz w:val="28"/>
          <w:szCs w:val="28"/>
          <w:u w:val="single"/>
        </w:rPr>
        <w:t xml:space="preserve">Cite les pays qui ont l’espagnol comme langue officielle. </w:t>
      </w:r>
      <w:r>
        <w:rPr>
          <w:b/>
          <w:bCs/>
          <w:sz w:val="28"/>
          <w:szCs w:val="28"/>
          <w:u w:val="single"/>
          <w:lang w:val="es-ES"/>
        </w:rPr>
        <w:t>Combien sont-ils?</w:t>
      </w:r>
    </w:p>
    <w:p w:rsidR="00983BA8" w:rsidRPr="00C050EE" w:rsidRDefault="00983BA8" w:rsidP="00C73B12">
      <w:pPr>
        <w:pStyle w:val="Paragraphedeliste"/>
        <w:tabs>
          <w:tab w:val="left" w:pos="2160"/>
        </w:tabs>
        <w:suppressAutoHyphens/>
        <w:spacing w:after="0" w:line="240" w:lineRule="auto"/>
        <w:ind w:left="0"/>
        <w:jc w:val="both"/>
        <w:rPr>
          <w:b/>
          <w:bCs/>
          <w:sz w:val="28"/>
          <w:szCs w:val="28"/>
          <w:u w:val="single"/>
          <w:lang w:val="es-ES"/>
        </w:rPr>
      </w:pPr>
    </w:p>
    <w:p w:rsidR="00983BA8" w:rsidRPr="00F9744D" w:rsidRDefault="003A17E7" w:rsidP="00C73B12">
      <w:pPr>
        <w:pStyle w:val="Paragraphedeliste"/>
        <w:numPr>
          <w:ilvl w:val="0"/>
          <w:numId w:val="2"/>
        </w:numPr>
        <w:tabs>
          <w:tab w:val="left" w:pos="2160"/>
        </w:tabs>
        <w:suppressAutoHyphens/>
        <w:spacing w:after="0" w:line="240" w:lineRule="auto"/>
        <w:ind w:left="0"/>
        <w:jc w:val="both"/>
        <w:rPr>
          <w:b/>
          <w:bCs/>
          <w:sz w:val="28"/>
          <w:szCs w:val="28"/>
          <w:u w:val="single"/>
        </w:rPr>
      </w:pPr>
      <w:r w:rsidRPr="00F9744D">
        <w:rPr>
          <w:b/>
          <w:bCs/>
          <w:sz w:val="28"/>
          <w:szCs w:val="28"/>
          <w:u w:val="single"/>
        </w:rPr>
        <w:t>Pourquoi parle-t-on espagnol dans ces pays?</w:t>
      </w:r>
    </w:p>
    <w:p w:rsidR="00517B61" w:rsidRPr="00F9744D" w:rsidRDefault="00517B61" w:rsidP="00C73B12">
      <w:pPr>
        <w:tabs>
          <w:tab w:val="left" w:pos="720"/>
        </w:tabs>
        <w:jc w:val="both"/>
        <w:rPr>
          <w:rFonts w:ascii="Verdana" w:hAnsi="Verdana"/>
          <w:u w:val="single"/>
        </w:rPr>
      </w:pPr>
    </w:p>
    <w:p w:rsidR="00517B61" w:rsidRPr="00983BA8" w:rsidRDefault="00517B61" w:rsidP="00C73B12">
      <w:pPr>
        <w:pStyle w:val="Paragraphedeliste"/>
        <w:numPr>
          <w:ilvl w:val="0"/>
          <w:numId w:val="2"/>
        </w:numPr>
        <w:tabs>
          <w:tab w:val="left" w:pos="510"/>
        </w:tabs>
        <w:suppressAutoHyphens/>
        <w:spacing w:after="0"/>
        <w:ind w:left="0"/>
        <w:jc w:val="both"/>
        <w:rPr>
          <w:rFonts w:ascii="Verdana" w:hAnsi="Verdana"/>
          <w:b/>
          <w:bCs/>
          <w:sz w:val="32"/>
          <w:szCs w:val="32"/>
          <w:u w:val="single"/>
        </w:rPr>
      </w:pPr>
      <w:r w:rsidRPr="00983BA8">
        <w:rPr>
          <w:rFonts w:ascii="Verdana" w:hAnsi="Verdana"/>
          <w:b/>
          <w:bCs/>
          <w:sz w:val="32"/>
          <w:szCs w:val="32"/>
          <w:u w:val="single"/>
        </w:rPr>
        <w:t>Arte</w:t>
      </w:r>
    </w:p>
    <w:p w:rsidR="00983BA8" w:rsidRPr="00F9744D" w:rsidRDefault="00517B61" w:rsidP="00C73B12">
      <w:pPr>
        <w:tabs>
          <w:tab w:val="left" w:pos="720"/>
        </w:tabs>
        <w:jc w:val="both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628650</wp:posOffset>
            </wp:positionV>
            <wp:extent cx="1533525" cy="1714500"/>
            <wp:effectExtent l="19050" t="0" r="9525" b="0"/>
            <wp:wrapTopAndBottom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8F7">
        <w:rPr>
          <w:b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574675</wp:posOffset>
            </wp:positionV>
            <wp:extent cx="4124325" cy="1838325"/>
            <wp:effectExtent l="19050" t="0" r="9525" b="0"/>
            <wp:wrapTopAndBottom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3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744D">
        <w:rPr>
          <w:b/>
        </w:rPr>
        <w:t xml:space="preserve">- </w:t>
      </w:r>
      <w:r w:rsidR="003A17E7" w:rsidRPr="00F9744D">
        <w:rPr>
          <w:b/>
        </w:rPr>
        <w:t>Recherche a qui appartienne</w:t>
      </w:r>
      <w:r w:rsidR="0076434C">
        <w:rPr>
          <w:b/>
        </w:rPr>
        <w:t>n</w:t>
      </w:r>
      <w:r w:rsidR="003A17E7" w:rsidRPr="00F9744D">
        <w:rPr>
          <w:b/>
        </w:rPr>
        <w:t xml:space="preserve">t ces </w:t>
      </w:r>
      <w:r w:rsidR="0076434C" w:rsidRPr="00F9744D">
        <w:rPr>
          <w:b/>
        </w:rPr>
        <w:t>œuvres</w:t>
      </w:r>
      <w:r w:rsidR="003A17E7" w:rsidRPr="00F9744D">
        <w:rPr>
          <w:b/>
        </w:rPr>
        <w:t>. Tu donneras le nom du peintre, le nom de l’</w:t>
      </w:r>
      <w:r w:rsidR="0076434C" w:rsidRPr="00F9744D">
        <w:rPr>
          <w:b/>
        </w:rPr>
        <w:t>œuvre</w:t>
      </w:r>
      <w:r w:rsidR="003A17E7" w:rsidRPr="00F9744D">
        <w:rPr>
          <w:b/>
        </w:rPr>
        <w:t xml:space="preserve"> et sa date)</w:t>
      </w:r>
      <w:r w:rsidRPr="00F9744D">
        <w:rPr>
          <w:b/>
        </w:rPr>
        <w:t xml:space="preserve"> </w:t>
      </w:r>
    </w:p>
    <w:p w:rsidR="00983BA8" w:rsidRPr="00F9744D" w:rsidRDefault="00983BA8" w:rsidP="00517B61">
      <w:pPr>
        <w:tabs>
          <w:tab w:val="left" w:pos="720"/>
        </w:tabs>
        <w:jc w:val="both"/>
        <w:rPr>
          <w:b/>
        </w:rPr>
      </w:pPr>
    </w:p>
    <w:p w:rsidR="00517B61" w:rsidRPr="00F9744D" w:rsidRDefault="00517B61" w:rsidP="00517B61">
      <w:pPr>
        <w:tabs>
          <w:tab w:val="left" w:pos="720"/>
        </w:tabs>
        <w:jc w:val="both"/>
        <w:rPr>
          <w:b/>
        </w:rPr>
      </w:pPr>
      <w:r w:rsidRPr="00F9744D">
        <w:rPr>
          <w:b/>
        </w:rPr>
        <w:t xml:space="preserve">            </w:t>
      </w:r>
      <w:r>
        <w:rPr>
          <w:rFonts w:ascii="Verdana" w:hAnsi="Verdana"/>
          <w:b/>
        </w:rPr>
        <w:t xml:space="preserve">1                                                                  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2</w:t>
      </w:r>
    </w:p>
    <w:p w:rsidR="00517B61" w:rsidRDefault="00517B61" w:rsidP="00517B61">
      <w:pPr>
        <w:tabs>
          <w:tab w:val="left" w:pos="720"/>
        </w:tabs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ab/>
        <w:t xml:space="preserve"> 3                                                                          4</w:t>
      </w:r>
    </w:p>
    <w:p w:rsidR="00517B61" w:rsidRDefault="00C73B12" w:rsidP="00517B61">
      <w:pPr>
        <w:tabs>
          <w:tab w:val="left" w:pos="720"/>
        </w:tabs>
        <w:jc w:val="both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2884805</wp:posOffset>
            </wp:positionV>
            <wp:extent cx="3638550" cy="2762250"/>
            <wp:effectExtent l="19050" t="0" r="0" b="0"/>
            <wp:wrapNone/>
            <wp:docPr id="7" name="il_fi" descr="http://juliendaget.perso.sfr.fr/Clem/1808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uliendaget.perso.sfr.fr/Clem/1808Tr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B61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121920</wp:posOffset>
            </wp:positionV>
            <wp:extent cx="2126615" cy="2513330"/>
            <wp:effectExtent l="19050" t="0" r="6985" b="0"/>
            <wp:wrapTopAndBottom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51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B61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50800</wp:posOffset>
            </wp:positionV>
            <wp:extent cx="3808095" cy="2741295"/>
            <wp:effectExtent l="19050" t="0" r="1905" b="0"/>
            <wp:wrapTopAndBottom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74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B61" w:rsidRDefault="00517B61" w:rsidP="00517B61">
      <w:pPr>
        <w:tabs>
          <w:tab w:val="left" w:pos="72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1 :  </w:t>
      </w:r>
    </w:p>
    <w:p w:rsidR="00517B61" w:rsidRDefault="00517B61" w:rsidP="00517B61">
      <w:pPr>
        <w:tabs>
          <w:tab w:val="left" w:pos="72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2 :  </w:t>
      </w:r>
    </w:p>
    <w:p w:rsidR="00517B61" w:rsidRDefault="00517B61" w:rsidP="00517B61">
      <w:pPr>
        <w:tabs>
          <w:tab w:val="left" w:pos="72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3 :  </w:t>
      </w:r>
    </w:p>
    <w:p w:rsidR="00517B61" w:rsidRDefault="00517B61" w:rsidP="00517B61">
      <w:pPr>
        <w:tabs>
          <w:tab w:val="left" w:pos="72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4 :  </w:t>
      </w:r>
    </w:p>
    <w:p w:rsidR="00517B61" w:rsidRDefault="00517B61" w:rsidP="00517B61">
      <w:pPr>
        <w:tabs>
          <w:tab w:val="left" w:pos="720"/>
        </w:tabs>
        <w:jc w:val="both"/>
        <w:rPr>
          <w:rFonts w:ascii="Verdana" w:hAnsi="Verdana"/>
        </w:rPr>
      </w:pPr>
      <w:r>
        <w:rPr>
          <w:rFonts w:ascii="Verdana" w:hAnsi="Verdana"/>
        </w:rPr>
        <w:t>5 :</w:t>
      </w:r>
    </w:p>
    <w:p w:rsidR="00517B61" w:rsidRDefault="00517B61" w:rsidP="00517B61">
      <w:pPr>
        <w:tabs>
          <w:tab w:val="left" w:pos="720"/>
        </w:tabs>
        <w:jc w:val="center"/>
        <w:rPr>
          <w:rFonts w:ascii="Verdana" w:hAnsi="Verdana"/>
        </w:rPr>
      </w:pPr>
    </w:p>
    <w:p w:rsidR="00517B61" w:rsidRDefault="00517B61" w:rsidP="00517B61">
      <w:pPr>
        <w:pStyle w:val="Paragraphedeliste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17B61" w:rsidRDefault="00517B61" w:rsidP="00517B61">
      <w:pPr>
        <w:pStyle w:val="Paragraphedeliste"/>
        <w:rPr>
          <w:b/>
          <w:sz w:val="32"/>
          <w:szCs w:val="32"/>
        </w:rPr>
      </w:pPr>
    </w:p>
    <w:p w:rsidR="00517B61" w:rsidRDefault="00517B61" w:rsidP="00517B61">
      <w:pPr>
        <w:pStyle w:val="Paragraphedeliste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</w:t>
      </w:r>
    </w:p>
    <w:p w:rsidR="00517B61" w:rsidRDefault="00517B61" w:rsidP="00517B61">
      <w:pPr>
        <w:pStyle w:val="Paragraphedeliste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01C65" w:rsidRDefault="00517B61" w:rsidP="00517B61">
      <w:pPr>
        <w:pStyle w:val="Paragraphedelist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</w:p>
    <w:p w:rsidR="005305A8" w:rsidRPr="00C73B12" w:rsidRDefault="00517B61" w:rsidP="00C73B12">
      <w:pPr>
        <w:pStyle w:val="Paragraphedeliste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305A8" w:rsidRDefault="005305A8" w:rsidP="003A17E7">
      <w:pPr>
        <w:pStyle w:val="Paragraphedeliste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Il te reste du temps ?</w:t>
      </w:r>
    </w:p>
    <w:p w:rsidR="005305A8" w:rsidRDefault="005305A8" w:rsidP="003A17E7">
      <w:pPr>
        <w:pStyle w:val="Paragraphedeliste"/>
        <w:rPr>
          <w:b/>
          <w:sz w:val="32"/>
          <w:szCs w:val="32"/>
        </w:rPr>
      </w:pPr>
      <w:r w:rsidRPr="005305A8">
        <w:rPr>
          <w:b/>
          <w:sz w:val="32"/>
          <w:szCs w:val="32"/>
          <w:highlight w:val="yellow"/>
        </w:rPr>
        <w:t>APRENDE y JUEGA</w:t>
      </w:r>
    </w:p>
    <w:p w:rsidR="005305A8" w:rsidRDefault="005305A8" w:rsidP="005305A8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gr12"/>
        </w:rPr>
        <w:t>1.</w:t>
      </w:r>
      <w: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8" name="Image 1" descr="http://ekladata.com/WGpAfzweg971QYkqWbU2puS7D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WGpAfzweg971QYkqWbU2puS7DeY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>
          <w:rPr>
            <w:rStyle w:val="Lienhypertexte"/>
          </w:rPr>
          <w:t>Amérique latine - América Latina.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37" name="Image 2" descr="http://ekladata.com/TtR01pAVW-ZiqkHpVeE2SCufe94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kladata.com/TtR01pAVW-ZiqkHpVeE2SCufe94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A8" w:rsidRDefault="005305A8" w:rsidP="00C73B12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gr12"/>
        </w:rPr>
        <w:t>2.</w:t>
      </w:r>
      <w: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6" name="Image 3" descr="http://ekladata.com/WGpAfzweg971QYkqWbU2puS7D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WGpAfzweg971QYkqWbU2puS7DeY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>
          <w:rPr>
            <w:rStyle w:val="Lienhypertexte"/>
          </w:rPr>
          <w:t>Espagne - España.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35" name="Image 4" descr="http://ekladata.com/TtR01pAVW-ZiqkHpVeE2SCufe94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kladata.com/TtR01pAVW-ZiqkHpVeE2SCufe94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A8" w:rsidRDefault="005305A8" w:rsidP="00C73B1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gr12"/>
        </w:rPr>
        <w:t>3.</w:t>
      </w:r>
      <w: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4" name="Image 5" descr="http://ekladata.com/QDFnerxZ4SZ-yF5-NCZGiB8_s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kladata.com/QDFnerxZ4SZ-yF5-NCZGiB8_sws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3" name="Image 6" descr="http://ekladata.com/WGpAfzweg971QYkqWbU2puS7D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kladata.com/WGpAfzweg971QYkqWbU2puS7DeY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>
          <w:rPr>
            <w:rStyle w:val="Lienhypertexte"/>
          </w:rPr>
          <w:t>Pays et nationalités - Países y nacionalidades.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32" name="Image 7" descr="http://ekladata.com/TtR01pAVW-ZiqkHpVeE2SCufe94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kladata.com/TtR01pAVW-ZiqkHpVeE2SCufe94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A8" w:rsidRDefault="005305A8" w:rsidP="00C73B1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gr12"/>
        </w:rPr>
        <w:t>4.</w:t>
      </w:r>
      <w: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0" name="Image 8" descr="http://ekladata.com/gSrwVuepZeF6G98mo7nQgySyE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kladata.com/gSrwVuepZeF6G98mo7nQgySyELY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>
          <w:rPr>
            <w:rStyle w:val="Lienhypertexte"/>
          </w:rPr>
          <w:t>Nacionalidades. Nationalités.</w:t>
        </w:r>
      </w:hyperlink>
    </w:p>
    <w:p w:rsidR="005305A8" w:rsidRDefault="005305A8" w:rsidP="00C73B12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gr12"/>
        </w:rPr>
        <w:t>5.</w:t>
      </w:r>
      <w: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9" name="Image 9" descr="http://ekladata.com/gSrwVuepZeF6G98mo7nQgySyE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kladata.com/gSrwVuepZeF6G98mo7nQgySyELY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tgtFrame="_blank" w:history="1">
        <w:r>
          <w:rPr>
            <w:rStyle w:val="Lienhypertexte"/>
          </w:rPr>
          <w:t>Países y capitales. Pays et capitales.</w:t>
        </w:r>
      </w:hyperlink>
    </w:p>
    <w:p w:rsidR="005305A8" w:rsidRDefault="005305A8" w:rsidP="005305A8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gr12"/>
        </w:rPr>
        <w:t>6.</w:t>
      </w:r>
      <w: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8" name="Image 10" descr="http://ekladata.com/gSrwVuepZeF6G98mo7nQgySyE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kladata.com/gSrwVuepZeF6G98mo7nQgySyELY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>
          <w:rPr>
            <w:rStyle w:val="Lienhypertexte"/>
          </w:rPr>
          <w:t>Los continentes. Les continents.</w:t>
        </w:r>
      </w:hyperlink>
    </w:p>
    <w:p w:rsidR="005305A8" w:rsidRDefault="005305A8" w:rsidP="005305A8">
      <w:r>
        <w:br/>
      </w:r>
      <w:r>
        <w:rPr>
          <w:noProof/>
          <w:color w:val="0000FF"/>
        </w:rPr>
        <w:drawing>
          <wp:inline distT="0" distB="0" distL="0" distR="0">
            <wp:extent cx="1516380" cy="617220"/>
            <wp:effectExtent l="19050" t="0" r="7620" b="0"/>
            <wp:docPr id="27" name="Image 11" descr="http://ekladata.com/svywEzB2MCUHetldMHrsINAUOVA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kladata.com/svywEzB2MCUHetldMHrsINAUOVA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A8" w:rsidRDefault="005305A8" w:rsidP="005305A8">
      <w:pPr>
        <w:pStyle w:val="style20v"/>
      </w:pPr>
      <w:r>
        <w:t>Géographie - Geografía</w:t>
      </w:r>
    </w:p>
    <w:p w:rsidR="005305A8" w:rsidRDefault="005305A8" w:rsidP="00C73B12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gv12"/>
        </w:rPr>
        <w:t>1.</w:t>
      </w:r>
      <w:r>
        <w:t xml:space="preserve"> </w:t>
      </w:r>
      <w:hyperlink r:id="rId29" w:tgtFrame="_blank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12" name="Image 12" descr="http://ekladata.com/BphqR8zSQf6wy-iaT1Is4sS97oc.png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ekladata.com/BphqR8zSQf6wy-iaT1Is4sS97oc.png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9" name="Image 13" descr="http://ekladata.com/kQWwEUEyZZ2R8KgWdmnjCQM6VxM.png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ekladata.com/kQWwEUEyZZ2R8KgWdmnjCQM6VxM.png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Les drapeaux. Las banderas.</w:t>
        </w:r>
      </w:hyperlink>
    </w:p>
    <w:p w:rsidR="005305A8" w:rsidRDefault="005305A8" w:rsidP="00C73B12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gv12"/>
        </w:rPr>
        <w:t>2.</w:t>
      </w:r>
      <w:r>
        <w:t xml:space="preserve"> </w:t>
      </w:r>
      <w:hyperlink r:id="rId32" w:tgtFrame="_blank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6" name="Image 14" descr="http://ekladata.com/eo473Ur1f5I3GIr26FEz6qwBtKw.png">
                <a:hlinkClick xmlns:a="http://schemas.openxmlformats.org/drawingml/2006/main" r:id="rId3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ekladata.com/eo473Ur1f5I3GIr26FEz6qwBtKw.png">
                        <a:hlinkClick r:id="rId3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Sopa de letras. Países.</w:t>
        </w:r>
      </w:hyperlink>
    </w:p>
    <w:p w:rsidR="005305A8" w:rsidRDefault="005305A8" w:rsidP="00C73B12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gv12"/>
        </w:rPr>
        <w:t>3.</w:t>
      </w:r>
      <w: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Image 15" descr="http://ekladata.com/eRaWHfa5ZtMDa1_xY3UL80Bvd5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kladata.com/eRaWHfa5ZtMDa1_xY3UL80Bvd5o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tgtFrame="_blank" w:history="1">
        <w:r>
          <w:rPr>
            <w:rStyle w:val="Lienhypertexte"/>
          </w:rPr>
          <w:t>Complète ces noms de pays avec les syllabes qui manquent.</w:t>
        </w:r>
      </w:hyperlink>
    </w:p>
    <w:p w:rsidR="005305A8" w:rsidRDefault="005305A8" w:rsidP="00C73B12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gv12"/>
        </w:rPr>
        <w:t>4.</w:t>
      </w:r>
      <w:r>
        <w:t xml:space="preserve"> </w:t>
      </w:r>
      <w:hyperlink r:id="rId36" w:tgtFrame="_blank" w:history="1">
        <w:r>
          <w:rPr>
            <w:noProof/>
            <w:color w:val="0000FF"/>
          </w:rPr>
          <w:drawing>
            <wp:inline distT="0" distB="0" distL="0" distR="0">
              <wp:extent cx="190500" cy="190500"/>
              <wp:effectExtent l="19050" t="0" r="0" b="0"/>
              <wp:docPr id="2" name="Image 16" descr="http://ekladata.com/_kfWjCtujbb4BJbAmt0Zcg2LjXo.png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ekladata.com/_kfWjCtujbb4BJbAmt0Zcg2LjXo.png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Jeu du pendu. Les capitales.</w:t>
        </w:r>
      </w:hyperlink>
    </w:p>
    <w:p w:rsidR="005305A8" w:rsidRDefault="005305A8" w:rsidP="005305A8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gv12"/>
        </w:rPr>
        <w:t>5.</w:t>
      </w:r>
      <w:r>
        <w:t xml:space="preserve"> </w:t>
      </w:r>
      <w:hyperlink r:id="rId38" w:tgtFrame="_blank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1" name="Image 17" descr="http://ekladata.com/Tda6XmlPAJIYO9Ol2GbJH-ehBS4.png">
                <a:hlinkClick xmlns:a="http://schemas.openxmlformats.org/drawingml/2006/main" r:id="rId3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://ekladata.com/Tda6XmlPAJIYO9Ol2GbJH-ehBS4.png">
                        <a:hlinkClick r:id="rId3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Juego de memoria. Pays et capitales.</w:t>
        </w:r>
      </w:hyperlink>
    </w:p>
    <w:sectPr w:rsidR="005305A8" w:rsidSect="00C73B1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2C" w:rsidRDefault="0042702C" w:rsidP="00C73B12">
      <w:r>
        <w:separator/>
      </w:r>
    </w:p>
  </w:endnote>
  <w:endnote w:type="continuationSeparator" w:id="1">
    <w:p w:rsidR="0042702C" w:rsidRDefault="0042702C" w:rsidP="00C7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2C" w:rsidRDefault="0042702C" w:rsidP="00C73B12">
      <w:r>
        <w:separator/>
      </w:r>
    </w:p>
  </w:footnote>
  <w:footnote w:type="continuationSeparator" w:id="1">
    <w:p w:rsidR="0042702C" w:rsidRDefault="0042702C" w:rsidP="00C73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DC4"/>
    <w:multiLevelType w:val="multilevel"/>
    <w:tmpl w:val="7A36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F07D3"/>
    <w:multiLevelType w:val="multilevel"/>
    <w:tmpl w:val="CBB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9501E"/>
    <w:multiLevelType w:val="multilevel"/>
    <w:tmpl w:val="C502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C26AF"/>
    <w:multiLevelType w:val="multilevel"/>
    <w:tmpl w:val="6B36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D5EB9"/>
    <w:multiLevelType w:val="multilevel"/>
    <w:tmpl w:val="4C2A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A781A"/>
    <w:multiLevelType w:val="multilevel"/>
    <w:tmpl w:val="7A22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1457C"/>
    <w:multiLevelType w:val="multilevel"/>
    <w:tmpl w:val="B41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20CFD"/>
    <w:multiLevelType w:val="multilevel"/>
    <w:tmpl w:val="FE90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30A63"/>
    <w:multiLevelType w:val="multilevel"/>
    <w:tmpl w:val="4054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242C3"/>
    <w:multiLevelType w:val="multilevel"/>
    <w:tmpl w:val="F1CE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655DF"/>
    <w:multiLevelType w:val="multilevel"/>
    <w:tmpl w:val="373A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D3D11"/>
    <w:multiLevelType w:val="hybridMultilevel"/>
    <w:tmpl w:val="8A2AE1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556AC"/>
    <w:multiLevelType w:val="hybridMultilevel"/>
    <w:tmpl w:val="AE2C55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017B3D"/>
    <w:multiLevelType w:val="multilevel"/>
    <w:tmpl w:val="4E1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A45C2"/>
    <w:multiLevelType w:val="hybridMultilevel"/>
    <w:tmpl w:val="48205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A66E4"/>
    <w:multiLevelType w:val="multilevel"/>
    <w:tmpl w:val="1754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2499F"/>
    <w:multiLevelType w:val="multilevel"/>
    <w:tmpl w:val="334C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3"/>
  </w:num>
  <w:num w:numId="5">
    <w:abstractNumId w:val="3"/>
  </w:num>
  <w:num w:numId="6">
    <w:abstractNumId w:val="16"/>
  </w:num>
  <w:num w:numId="7">
    <w:abstractNumId w:val="14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E7"/>
    <w:rsid w:val="000433F4"/>
    <w:rsid w:val="000701CA"/>
    <w:rsid w:val="001522DF"/>
    <w:rsid w:val="0015369F"/>
    <w:rsid w:val="001674AE"/>
    <w:rsid w:val="00181C1C"/>
    <w:rsid w:val="00186A6C"/>
    <w:rsid w:val="001A5024"/>
    <w:rsid w:val="001B2431"/>
    <w:rsid w:val="003819F5"/>
    <w:rsid w:val="003A17E7"/>
    <w:rsid w:val="003A6C73"/>
    <w:rsid w:val="003D7239"/>
    <w:rsid w:val="004143C0"/>
    <w:rsid w:val="0042702C"/>
    <w:rsid w:val="00484279"/>
    <w:rsid w:val="00497EE7"/>
    <w:rsid w:val="004F4227"/>
    <w:rsid w:val="00517B61"/>
    <w:rsid w:val="00523975"/>
    <w:rsid w:val="005305A8"/>
    <w:rsid w:val="00587544"/>
    <w:rsid w:val="006608D9"/>
    <w:rsid w:val="006D7E12"/>
    <w:rsid w:val="0076434C"/>
    <w:rsid w:val="007C5235"/>
    <w:rsid w:val="00800852"/>
    <w:rsid w:val="008454CF"/>
    <w:rsid w:val="008C1D15"/>
    <w:rsid w:val="00902536"/>
    <w:rsid w:val="00933AF0"/>
    <w:rsid w:val="009428A8"/>
    <w:rsid w:val="00983BA8"/>
    <w:rsid w:val="009F2B9F"/>
    <w:rsid w:val="00B17C1E"/>
    <w:rsid w:val="00B50118"/>
    <w:rsid w:val="00B52191"/>
    <w:rsid w:val="00C050EE"/>
    <w:rsid w:val="00C23E64"/>
    <w:rsid w:val="00C73B12"/>
    <w:rsid w:val="00C83A8B"/>
    <w:rsid w:val="00CE1999"/>
    <w:rsid w:val="00D7262D"/>
    <w:rsid w:val="00DC2AB6"/>
    <w:rsid w:val="00DE2995"/>
    <w:rsid w:val="00E01C65"/>
    <w:rsid w:val="00E21FBA"/>
    <w:rsid w:val="00E6052A"/>
    <w:rsid w:val="00EB4220"/>
    <w:rsid w:val="00F9744D"/>
    <w:rsid w:val="00FD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D1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1999"/>
    <w:pPr>
      <w:spacing w:before="100" w:beforeAutospacing="1" w:after="100" w:afterAutospacing="1"/>
    </w:pPr>
  </w:style>
  <w:style w:type="paragraph" w:customStyle="1" w:styleId="sectitle">
    <w:name w:val="sectitle"/>
    <w:basedOn w:val="Normal"/>
    <w:rsid w:val="00C83A8B"/>
    <w:pPr>
      <w:spacing w:before="100" w:beforeAutospacing="1" w:after="100" w:afterAutospacing="1"/>
    </w:pPr>
  </w:style>
  <w:style w:type="paragraph" w:customStyle="1" w:styleId="kids">
    <w:name w:val="kids"/>
    <w:basedOn w:val="Normal"/>
    <w:rsid w:val="00C83A8B"/>
    <w:pPr>
      <w:spacing w:before="100" w:beforeAutospacing="1" w:after="100" w:afterAutospacing="1"/>
    </w:pPr>
  </w:style>
  <w:style w:type="character" w:customStyle="1" w:styleId="eacep1">
    <w:name w:val="eacep1"/>
    <w:basedOn w:val="Policepardfaut"/>
    <w:rsid w:val="007C5235"/>
    <w:rPr>
      <w:color w:val="000000"/>
    </w:rPr>
  </w:style>
  <w:style w:type="character" w:styleId="Lienhypertexte">
    <w:name w:val="Hyperlink"/>
    <w:basedOn w:val="Policepardfaut"/>
    <w:uiPriority w:val="99"/>
    <w:rsid w:val="006608D9"/>
    <w:rPr>
      <w:color w:val="0000FF"/>
      <w:u w:val="single"/>
    </w:rPr>
  </w:style>
  <w:style w:type="character" w:customStyle="1" w:styleId="hgkelc">
    <w:name w:val="hgkelc"/>
    <w:basedOn w:val="Policepardfaut"/>
    <w:rsid w:val="003D7239"/>
  </w:style>
  <w:style w:type="paragraph" w:styleId="Textedebulles">
    <w:name w:val="Balloon Text"/>
    <w:basedOn w:val="Normal"/>
    <w:link w:val="TextedebullesCar"/>
    <w:rsid w:val="00E21F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1FB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369F"/>
    <w:rPr>
      <w:color w:val="808080"/>
    </w:rPr>
  </w:style>
  <w:style w:type="paragraph" w:styleId="Paragraphedeliste">
    <w:name w:val="List Paragraph"/>
    <w:basedOn w:val="Normal"/>
    <w:uiPriority w:val="34"/>
    <w:qFormat/>
    <w:rsid w:val="00517B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suivivisit">
    <w:name w:val="FollowedHyperlink"/>
    <w:basedOn w:val="Policepardfaut"/>
    <w:rsid w:val="00587544"/>
    <w:rPr>
      <w:color w:val="800080" w:themeColor="followedHyperlink"/>
      <w:u w:val="single"/>
    </w:rPr>
  </w:style>
  <w:style w:type="character" w:customStyle="1" w:styleId="gr12">
    <w:name w:val="gr12"/>
    <w:basedOn w:val="Policepardfaut"/>
    <w:rsid w:val="005305A8"/>
  </w:style>
  <w:style w:type="paragraph" w:customStyle="1" w:styleId="style20v">
    <w:name w:val="style20v"/>
    <w:basedOn w:val="Normal"/>
    <w:rsid w:val="005305A8"/>
    <w:pPr>
      <w:spacing w:before="100" w:beforeAutospacing="1" w:after="100" w:afterAutospacing="1"/>
    </w:pPr>
  </w:style>
  <w:style w:type="character" w:customStyle="1" w:styleId="gv12">
    <w:name w:val="gv12"/>
    <w:basedOn w:val="Policepardfaut"/>
    <w:rsid w:val="005305A8"/>
  </w:style>
  <w:style w:type="paragraph" w:styleId="En-tte">
    <w:name w:val="header"/>
    <w:basedOn w:val="Normal"/>
    <w:link w:val="En-tteCar"/>
    <w:rsid w:val="00C73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3B12"/>
    <w:rPr>
      <w:sz w:val="24"/>
      <w:szCs w:val="24"/>
    </w:rPr>
  </w:style>
  <w:style w:type="paragraph" w:styleId="Pieddepage">
    <w:name w:val="footer"/>
    <w:basedOn w:val="Normal"/>
    <w:link w:val="PieddepageCar"/>
    <w:rsid w:val="00C73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73B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634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aprendo.free.fr/fiches/geoal.pdf" TargetMode="External"/><Relationship Id="rId26" Type="http://schemas.openxmlformats.org/officeDocument/2006/relationships/hyperlink" Target="http://aprendo.free.fr/continentes/continentes.htm" TargetMode="External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7" Type="http://schemas.openxmlformats.org/officeDocument/2006/relationships/hyperlink" Target="http://www.teteamodeler.com/boiteaoutils/image/blason/drapeaux/espagne2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http://aprendo.free.fr/paisescapitales/paisescapitales.htm" TargetMode="External"/><Relationship Id="rId33" Type="http://schemas.openxmlformats.org/officeDocument/2006/relationships/image" Target="media/image16.png"/><Relationship Id="rId38" Type="http://schemas.openxmlformats.org/officeDocument/2006/relationships/hyperlink" Target="http://aprendo.free.fr/memory_pais_capitales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aprendo.free.fr/fiches/geoesp.pdf" TargetMode="External"/><Relationship Id="rId29" Type="http://schemas.openxmlformats.org/officeDocument/2006/relationships/hyperlink" Target="http://aprendo.free.fr/relaciona_banderas/relaciona_banderas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rvantes.es/sobre_instituto_cervantes/prensa/2019/noticias/presentacion_anuario_madrid.htm" TargetMode="External"/><Relationship Id="rId24" Type="http://schemas.openxmlformats.org/officeDocument/2006/relationships/hyperlink" Target="http://aprendo.free.fr/nacionalidades/nacionalidades.htm" TargetMode="External"/><Relationship Id="rId32" Type="http://schemas.openxmlformats.org/officeDocument/2006/relationships/hyperlink" Target="http://aprendo.free.fr/sopa_paises/sopa_paises.htm" TargetMode="External"/><Relationship Id="rId37" Type="http://schemas.openxmlformats.org/officeDocument/2006/relationships/image" Target="media/image18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2.gif"/><Relationship Id="rId28" Type="http://schemas.openxmlformats.org/officeDocument/2006/relationships/image" Target="media/image13.png"/><Relationship Id="rId36" Type="http://schemas.openxmlformats.org/officeDocument/2006/relationships/hyperlink" Target="http://aprendo.free.fr/capitales/capitales.ht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aprendo.free.fr/paises_nacionalidades.pdf" TargetMode="External"/><Relationship Id="rId27" Type="http://schemas.openxmlformats.org/officeDocument/2006/relationships/hyperlink" Target="http://aprendo.free.fr/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://aprendo.free.fr/geo_completa_paises/geo_completa_pais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ESPANA-descubre-classes 6èmes BIl o 5èmes</Template>
  <TotalTime>1</TotalTime>
  <Pages>4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ESPAÑA</vt:lpstr>
    </vt:vector>
  </TitlesOfParts>
  <Company>Département du Rhône</Company>
  <LinksUpToDate>false</LinksUpToDate>
  <CharactersWithSpaces>2827</CharactersWithSpaces>
  <SharedDoc>false</SharedDoc>
  <HLinks>
    <vt:vector size="30" baseType="variant">
      <vt:variant>
        <vt:i4>3866708</vt:i4>
      </vt:variant>
      <vt:variant>
        <vt:i4>18</vt:i4>
      </vt:variant>
      <vt:variant>
        <vt:i4>0</vt:i4>
      </vt:variant>
      <vt:variant>
        <vt:i4>5</vt:i4>
      </vt:variant>
      <vt:variant>
        <vt:lpwstr>http://www.pro-tran.com/fr/Sprachen-Information/spin_FRN.html</vt:lpwstr>
      </vt:variant>
      <vt:variant>
        <vt:lpwstr>Uebersetzung_von_Webseiten</vt:lpwstr>
      </vt:variant>
      <vt:variant>
        <vt:i4>3211336</vt:i4>
      </vt:variant>
      <vt:variant>
        <vt:i4>15</vt:i4>
      </vt:variant>
      <vt:variant>
        <vt:i4>0</vt:i4>
      </vt:variant>
      <vt:variant>
        <vt:i4>5</vt:i4>
      </vt:variant>
      <vt:variant>
        <vt:lpwstr>http://www.pro-tran.com/fr/Sprachen-Information/spin_ENG.html</vt:lpwstr>
      </vt:variant>
      <vt:variant>
        <vt:lpwstr>Uebersetzung_von_Webseiten</vt:lpwstr>
      </vt:variant>
      <vt:variant>
        <vt:i4>3014742</vt:i4>
      </vt:variant>
      <vt:variant>
        <vt:i4>12</vt:i4>
      </vt:variant>
      <vt:variant>
        <vt:i4>0</vt:i4>
      </vt:variant>
      <vt:variant>
        <vt:i4>5</vt:i4>
      </vt:variant>
      <vt:variant>
        <vt:lpwstr>http://www.pro-tran.com/fr/Sprachen-Information/spin_SPN.html</vt:lpwstr>
      </vt:variant>
      <vt:variant>
        <vt:lpwstr>Uebersetzung_von_Webseiten</vt:lpwstr>
      </vt:variant>
      <vt:variant>
        <vt:i4>4063310</vt:i4>
      </vt:variant>
      <vt:variant>
        <vt:i4>9</vt:i4>
      </vt:variant>
      <vt:variant>
        <vt:i4>0</vt:i4>
      </vt:variant>
      <vt:variant>
        <vt:i4>5</vt:i4>
      </vt:variant>
      <vt:variant>
        <vt:lpwstr>http://www.pro-tran.com/fr/Sprachen-Information/spin_CHN.html</vt:lpwstr>
      </vt:variant>
      <vt:variant>
        <vt:lpwstr>Uebersetzung_von_Webseiten</vt:lpwstr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http://www.teteamodeler.com/boiteaoutils/image/blason/drapeaux/espagne2.jpg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ESPAÑA</dc:title>
  <dc:creator>sebastien.miralles</dc:creator>
  <cp:lastModifiedBy>Sébastien Miralles</cp:lastModifiedBy>
  <cp:revision>2</cp:revision>
  <cp:lastPrinted>2021-06-22T14:14:00Z</cp:lastPrinted>
  <dcterms:created xsi:type="dcterms:W3CDTF">2024-12-08T14:01:00Z</dcterms:created>
  <dcterms:modified xsi:type="dcterms:W3CDTF">2024-12-08T14:01:00Z</dcterms:modified>
</cp:coreProperties>
</file>