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89" w:rsidRPr="008A2870" w:rsidRDefault="008A2870" w:rsidP="008A2870">
      <w:pPr>
        <w:jc w:val="center"/>
        <w:rPr>
          <w:noProof/>
          <w:sz w:val="48"/>
          <w:szCs w:val="48"/>
          <w:lang w:eastAsia="fr-FR"/>
        </w:rPr>
      </w:pPr>
      <w:r w:rsidRPr="008A2870">
        <w:rPr>
          <w:sz w:val="48"/>
          <w:szCs w:val="48"/>
          <w:highlight w:val="cyan"/>
        </w:rPr>
        <w:t>EL RESTAURANTE</w:t>
      </w:r>
    </w:p>
    <w:p w:rsidR="000A0C89" w:rsidRDefault="000A0C89">
      <w:pPr>
        <w:rPr>
          <w:noProof/>
          <w:lang w:eastAsia="fr-FR"/>
        </w:rPr>
      </w:pPr>
    </w:p>
    <w:p w:rsidR="00316CD5" w:rsidRDefault="00316CD5" w:rsidP="008A2870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274647"/>
            <wp:effectExtent l="19050" t="0" r="0" b="0"/>
            <wp:docPr id="4" name="Image 4" descr="http://4.bp.blogspot.com/-DzXbDRUm-EQ/UlzonkHYfbI/AAAAAAAAASs/WNAPd9YEnDQ/s1600/RESTAUR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DzXbDRUm-EQ/UlzonkHYfbI/AAAAAAAAASs/WNAPd9YEnDQ/s1600/RESTAURAN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D5" w:rsidRDefault="008A2870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295275</wp:posOffset>
            </wp:positionV>
            <wp:extent cx="5762625" cy="4276725"/>
            <wp:effectExtent l="19050" t="0" r="9525" b="0"/>
            <wp:wrapNone/>
            <wp:docPr id="1" name="il_fi" descr="http://2.bp.blogspot.com/-M7kFD_vww2Y/Ul5IZgYTwnI/AAAAAAAAATE/fr4bT4P4RCE/s1600/RESTAURAN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M7kFD_vww2Y/Ul5IZgYTwnI/AAAAAAAAATE/fr4bT4P4RCE/s1600/RESTAURANT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CD5" w:rsidRDefault="00316CD5">
      <w:pPr>
        <w:rPr>
          <w:noProof/>
          <w:lang w:eastAsia="fr-FR"/>
        </w:rPr>
      </w:pPr>
    </w:p>
    <w:p w:rsidR="004B2183" w:rsidRDefault="008A2870"/>
    <w:sectPr w:rsidR="004B2183" w:rsidSect="008A2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8A2870"/>
    <w:rsid w:val="000A0C89"/>
    <w:rsid w:val="00316CD5"/>
    <w:rsid w:val="00891463"/>
    <w:rsid w:val="008A2870"/>
    <w:rsid w:val="00C04C7A"/>
    <w:rsid w:val="00DE672B"/>
    <w:rsid w:val="00F2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CD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0C8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28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Vocabulario-restauran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Vocabulario-restaurante</Template>
  <TotalTime>2</TotalTime>
  <Pages>1</Pages>
  <Words>3</Words>
  <Characters>19</Characters>
  <Application>Microsoft Office Word</Application>
  <DocSecurity>0</DocSecurity>
  <Lines>1</Lines>
  <Paragraphs>1</Paragraphs>
  <ScaleCrop>false</ScaleCrop>
  <Company>Département du Rhône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2024-12-29T18:37:00Z</dcterms:created>
  <dcterms:modified xsi:type="dcterms:W3CDTF">2024-12-29T18:39:00Z</dcterms:modified>
</cp:coreProperties>
</file>