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13" w:rsidRDefault="00F94E13"/>
    <w:p w:rsidR="00F94E13" w:rsidRDefault="006E33D3">
      <w:r>
        <w:pict>
          <v:rect id="_x0000_s1027" style="position:absolute;margin-left:446.35pt;margin-top:76.5pt;width:94.05pt;height:199.25pt;z-index:251657216" strokecolor="#622423" strokeweight="6pt">
            <v:textbox inset="10.8pt,7.2pt,10.8pt,7.2pt">
              <w:txbxContent>
                <w:p w:rsidR="00F94E13" w:rsidRDefault="00E339E4">
                  <w:pPr>
                    <w:pStyle w:val="Contenudecadre"/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TRABAJO LEXICAL : </w:t>
                  </w:r>
                </w:p>
                <w:p w:rsidR="00F94E13" w:rsidRDefault="00E339E4">
                  <w:pPr>
                    <w:pStyle w:val="Contenudecadre"/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EL AULA</w:t>
                  </w:r>
                </w:p>
                <w:p w:rsidR="00F94E13" w:rsidRDefault="00F94E13">
                  <w:pPr>
                    <w:pStyle w:val="Contenudecadre"/>
                    <w:spacing w:after="0" w:line="360" w:lineRule="auto"/>
                    <w:jc w:val="center"/>
                  </w:pPr>
                </w:p>
              </w:txbxContent>
            </v:textbox>
            <w10:wrap type="square"/>
          </v:rect>
        </w:pict>
      </w:r>
      <w:r w:rsidR="00E339E4">
        <w:rPr>
          <w:noProof/>
          <w:lang w:eastAsia="fr-FR"/>
        </w:rPr>
        <w:drawing>
          <wp:inline distT="0" distB="0" distL="0" distR="0">
            <wp:extent cx="5343525" cy="4306570"/>
            <wp:effectExtent l="0" t="0" r="0" b="0"/>
            <wp:docPr id="1" name="Picture" descr="ScannedImag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ScannedImage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30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E13" w:rsidRDefault="00F94E13"/>
    <w:p w:rsidR="00F94E13" w:rsidRDefault="00E339E4">
      <w:r>
        <w:rPr>
          <w:noProof/>
          <w:lang w:eastAsia="fr-FR"/>
        </w:rPr>
        <w:drawing>
          <wp:inline distT="0" distB="0" distL="0" distR="0">
            <wp:extent cx="5343525" cy="4306570"/>
            <wp:effectExtent l="0" t="0" r="0" b="0"/>
            <wp:docPr id="3" name="Picture" descr="ScannedImag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ScannedImage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4306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3D3">
        <w:pict>
          <v:rect id="_x0000_s1026" style="position:absolute;margin-left:438.75pt;margin-top:72.9pt;width:95.55pt;height:194.45pt;z-index:251658240;mso-position-horizontal-relative:text;mso-position-vertical-relative:text" strokecolor="#622423" strokeweight="6pt">
            <v:textbox inset="10.8pt,7.2pt,10.8pt,7.2pt">
              <w:txbxContent>
                <w:p w:rsidR="00F94E13" w:rsidRDefault="00E339E4">
                  <w:pPr>
                    <w:pStyle w:val="Contenudecadre"/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 xml:space="preserve">TRABAJO LEXICAL : </w:t>
                  </w:r>
                </w:p>
                <w:p w:rsidR="00F94E13" w:rsidRDefault="00E339E4">
                  <w:pPr>
                    <w:pStyle w:val="Contenudecadre"/>
                    <w:spacing w:after="0" w:line="360" w:lineRule="auto"/>
                    <w:jc w:val="center"/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8"/>
                      <w:szCs w:val="28"/>
                    </w:rPr>
                    <w:t>EL AULA</w:t>
                  </w:r>
                </w:p>
              </w:txbxContent>
            </v:textbox>
            <w10:wrap type="square"/>
          </v:rect>
        </w:pict>
      </w:r>
    </w:p>
    <w:p w:rsidR="00F94E13" w:rsidRDefault="00F94E13"/>
    <w:tbl>
      <w:tblPr>
        <w:tblpPr w:leftFromText="141" w:rightFromText="141" w:horzAnchor="margin" w:tblpY="-210"/>
        <w:tblW w:w="11340" w:type="dxa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315"/>
        <w:gridCol w:w="3317"/>
        <w:gridCol w:w="4708"/>
      </w:tblGrid>
      <w:tr w:rsidR="004C7614" w:rsidTr="007D0203">
        <w:tc>
          <w:tcPr>
            <w:tcW w:w="3315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C7614" w:rsidRPr="007D0203" w:rsidRDefault="004C7614" w:rsidP="007D0203">
            <w:pPr>
              <w:pStyle w:val="Contenudetableau"/>
              <w:jc w:val="center"/>
              <w:rPr>
                <w:sz w:val="32"/>
                <w:szCs w:val="32"/>
              </w:rPr>
            </w:pPr>
            <w:r w:rsidRPr="007D0203"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  <w:lastRenderedPageBreak/>
              <w:t>El material escolar</w:t>
            </w:r>
          </w:p>
        </w:tc>
        <w:tc>
          <w:tcPr>
            <w:tcW w:w="331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C7614" w:rsidRPr="007D0203" w:rsidRDefault="004C7614" w:rsidP="007D0203">
            <w:pPr>
              <w:pStyle w:val="Contenudetableau"/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</w:pPr>
            <w:r w:rsidRPr="007D0203"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  <w:t>En la clase = en el aula</w:t>
            </w:r>
          </w:p>
        </w:tc>
        <w:tc>
          <w:tcPr>
            <w:tcW w:w="4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C7614" w:rsidRPr="007D0203" w:rsidRDefault="004C7614" w:rsidP="007D0203">
            <w:pPr>
              <w:pStyle w:val="Contenudetableau"/>
              <w:jc w:val="center"/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</w:pPr>
            <w:r w:rsidRPr="007D0203">
              <w:rPr>
                <w:b/>
                <w:bCs/>
                <w:sz w:val="32"/>
                <w:szCs w:val="32"/>
                <w:u w:val="single"/>
                <w:shd w:val="clear" w:color="auto" w:fill="FFFF00"/>
              </w:rPr>
              <w:t>VERBOS</w:t>
            </w:r>
          </w:p>
        </w:tc>
      </w:tr>
      <w:tr w:rsidR="00F31F15" w:rsidRPr="00E339E4" w:rsidTr="007D0203">
        <w:trPr>
          <w:trHeight w:val="10755"/>
        </w:trPr>
        <w:tc>
          <w:tcPr>
            <w:tcW w:w="3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b/>
                <w:sz w:val="36"/>
                <w:szCs w:val="36"/>
                <w:u w:val="single"/>
              </w:rPr>
              <w:t>La</w:t>
            </w:r>
            <w:r w:rsidRPr="00F31F15">
              <w:rPr>
                <w:sz w:val="36"/>
                <w:szCs w:val="36"/>
              </w:rPr>
              <w:t xml:space="preserve"> mochila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El libro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el cuaderno = la libreta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b/>
                <w:sz w:val="36"/>
                <w:szCs w:val="36"/>
                <w:u w:val="single"/>
                <w:shd w:val="clear" w:color="auto" w:fill="FFFF00"/>
              </w:rPr>
              <w:t>la</w:t>
            </w:r>
            <w:r w:rsidRPr="00F31F15">
              <w:rPr>
                <w:sz w:val="36"/>
                <w:szCs w:val="36"/>
              </w:rPr>
              <w:t xml:space="preserve"> agenda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carpeta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b/>
                <w:sz w:val="36"/>
                <w:szCs w:val="36"/>
                <w:u w:val="single"/>
                <w:shd w:val="clear" w:color="auto" w:fill="FFFF00"/>
              </w:rPr>
              <w:t>el</w:t>
            </w:r>
            <w:r w:rsidRPr="00F31F15">
              <w:rPr>
                <w:sz w:val="36"/>
                <w:szCs w:val="36"/>
              </w:rPr>
              <w:t xml:space="preserve"> estuche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el lápiz – los lápices de colores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sz w:val="36"/>
                <w:szCs w:val="36"/>
              </w:rPr>
              <w:t xml:space="preserve">el bolígrafo – </w:t>
            </w:r>
            <w:r w:rsidRPr="00F31F15">
              <w:rPr>
                <w:sz w:val="36"/>
                <w:szCs w:val="36"/>
                <w:shd w:val="clear" w:color="auto" w:fill="FFFF00"/>
              </w:rPr>
              <w:t>la</w:t>
            </w:r>
            <w:r w:rsidRPr="00F31F15">
              <w:rPr>
                <w:sz w:val="36"/>
                <w:szCs w:val="36"/>
              </w:rPr>
              <w:t xml:space="preserve"> pluma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el rotulador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goma de borrar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regla</w:t>
            </w:r>
          </w:p>
          <w:p w:rsidR="00F31F15" w:rsidRPr="00F31F15" w:rsidRDefault="00F31F15" w:rsidP="00D67992">
            <w:pPr>
              <w:pStyle w:val="Contenudetableau"/>
              <w:rPr>
                <w:lang w:val="en-US"/>
              </w:rPr>
            </w:pPr>
            <w:r w:rsidRPr="00F31F15">
              <w:rPr>
                <w:sz w:val="36"/>
                <w:szCs w:val="36"/>
                <w:u w:val="single"/>
                <w:shd w:val="clear" w:color="auto" w:fill="FFFF00"/>
                <w:lang w:val="en-US"/>
              </w:rPr>
              <w:t xml:space="preserve">el </w:t>
            </w:r>
            <w:r w:rsidRPr="00F31F15">
              <w:rPr>
                <w:sz w:val="36"/>
                <w:szCs w:val="36"/>
                <w:lang w:val="en-US"/>
              </w:rPr>
              <w:t>pegamento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F31F15">
              <w:rPr>
                <w:sz w:val="36"/>
                <w:szCs w:val="36"/>
                <w:lang w:val="en-US"/>
              </w:rPr>
              <w:t>el sacapuntas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F31F15">
              <w:rPr>
                <w:sz w:val="36"/>
                <w:szCs w:val="36"/>
                <w:u w:val="single"/>
                <w:shd w:val="clear" w:color="auto" w:fill="FFFF00"/>
                <w:lang w:val="en-US"/>
              </w:rPr>
              <w:t>las</w:t>
            </w:r>
            <w:r w:rsidRPr="00F31F15">
              <w:rPr>
                <w:sz w:val="36"/>
                <w:szCs w:val="36"/>
                <w:u w:val="single"/>
                <w:lang w:val="en-US"/>
              </w:rPr>
              <w:t xml:space="preserve"> </w:t>
            </w:r>
            <w:r w:rsidRPr="00F31F15">
              <w:rPr>
                <w:sz w:val="36"/>
                <w:szCs w:val="36"/>
                <w:lang w:val="en-US"/>
              </w:rPr>
              <w:t>Tijeras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las fotocopias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las hojas de papel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sz w:val="36"/>
                <w:szCs w:val="36"/>
              </w:rPr>
              <w:t>una grapadora</w:t>
            </w:r>
          </w:p>
          <w:p w:rsidR="00F31F15" w:rsidRPr="00F31F15" w:rsidRDefault="00F31F15" w:rsidP="00D67992">
            <w:pPr>
              <w:pStyle w:val="Contenudetableau"/>
              <w:jc w:val="center"/>
              <w:rPr>
                <w:sz w:val="36"/>
                <w:szCs w:val="36"/>
              </w:rPr>
            </w:pPr>
          </w:p>
        </w:tc>
        <w:tc>
          <w:tcPr>
            <w:tcW w:w="33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Un proyector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una mesa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las sillas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el ordenador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puerta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b/>
                <w:sz w:val="36"/>
                <w:szCs w:val="36"/>
                <w:u w:val="single"/>
                <w:shd w:val="clear" w:color="auto" w:fill="FFFF00"/>
              </w:rPr>
              <w:t>la</w:t>
            </w:r>
            <w:r w:rsidRPr="00F31F15">
              <w:rPr>
                <w:b/>
                <w:sz w:val="36"/>
                <w:szCs w:val="36"/>
                <w:u w:val="single"/>
              </w:rPr>
              <w:t xml:space="preserve"> </w:t>
            </w:r>
            <w:r w:rsidRPr="00F31F15">
              <w:rPr>
                <w:sz w:val="36"/>
                <w:szCs w:val="36"/>
              </w:rPr>
              <w:t>pared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el suelo / el techo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ventana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b/>
                <w:sz w:val="36"/>
                <w:szCs w:val="36"/>
                <w:u w:val="single"/>
                <w:shd w:val="clear" w:color="auto" w:fill="FFFF00"/>
              </w:rPr>
              <w:t>los</w:t>
            </w:r>
            <w:r w:rsidRPr="00F31F15">
              <w:rPr>
                <w:sz w:val="36"/>
                <w:szCs w:val="36"/>
                <w:shd w:val="clear" w:color="auto" w:fill="FFFF00"/>
              </w:rPr>
              <w:t xml:space="preserve"> </w:t>
            </w:r>
            <w:r w:rsidRPr="00F31F15">
              <w:rPr>
                <w:sz w:val="36"/>
                <w:szCs w:val="36"/>
              </w:rPr>
              <w:t>carteles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b/>
                <w:sz w:val="36"/>
                <w:szCs w:val="36"/>
                <w:u w:val="single"/>
                <w:shd w:val="clear" w:color="auto" w:fill="FFFF00"/>
              </w:rPr>
              <w:t>un</w:t>
            </w:r>
            <w:r w:rsidRPr="00F31F15">
              <w:rPr>
                <w:sz w:val="36"/>
                <w:szCs w:val="36"/>
              </w:rPr>
              <w:t xml:space="preserve"> reloj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luz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b/>
                <w:sz w:val="36"/>
                <w:szCs w:val="36"/>
                <w:u w:val="single"/>
                <w:shd w:val="clear" w:color="auto" w:fill="FFFF00"/>
              </w:rPr>
              <w:t>la</w:t>
            </w:r>
            <w:r w:rsidRPr="00F31F15">
              <w:rPr>
                <w:sz w:val="36"/>
                <w:szCs w:val="36"/>
              </w:rPr>
              <w:t xml:space="preserve"> pizarra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la papelera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un reproductor de música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un televisor</w:t>
            </w:r>
          </w:p>
        </w:tc>
        <w:tc>
          <w:tcPr>
            <w:tcW w:w="4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1F15" w:rsidRPr="00F31F15" w:rsidRDefault="00F31F15" w:rsidP="00D67992">
            <w:pPr>
              <w:pStyle w:val="Contenudetableau"/>
            </w:pPr>
            <w:r w:rsidRPr="00F31F15">
              <w:rPr>
                <w:sz w:val="36"/>
                <w:szCs w:val="36"/>
              </w:rPr>
              <w:t>ABRIR/C</w:t>
            </w:r>
            <w:r w:rsidRPr="00F31F15">
              <w:rPr>
                <w:b/>
                <w:bCs/>
                <w:sz w:val="36"/>
                <w:szCs w:val="36"/>
                <w:u w:val="single"/>
              </w:rPr>
              <w:t>E</w:t>
            </w:r>
            <w:r w:rsidRPr="00F31F15">
              <w:rPr>
                <w:sz w:val="36"/>
                <w:szCs w:val="36"/>
              </w:rPr>
              <w:t>RRAR</w:t>
            </w:r>
          </w:p>
          <w:p w:rsid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PARTICIPAR/CALLARSE</w:t>
            </w:r>
          </w:p>
          <w:p w:rsidR="004810DB" w:rsidRPr="00F31F15" w:rsidRDefault="004810DB" w:rsidP="00D67992">
            <w:pPr>
              <w:pStyle w:val="Contenudetableau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ESCUCHAR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sz w:val="36"/>
                <w:szCs w:val="36"/>
              </w:rPr>
              <w:t>HACER (</w:t>
            </w:r>
            <w:r w:rsidRPr="00F31F15">
              <w:rPr>
                <w:b/>
                <w:bCs/>
                <w:sz w:val="36"/>
                <w:szCs w:val="36"/>
              </w:rPr>
              <w:t>-GO</w:t>
            </w:r>
            <w:r w:rsidRPr="00F31F15">
              <w:rPr>
                <w:sz w:val="36"/>
                <w:szCs w:val="36"/>
              </w:rPr>
              <w:t>) los deberes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BORRAR / ESCRIBIR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ENTRAR / SALIR (</w:t>
            </w:r>
            <w:r w:rsidRPr="00F31F15">
              <w:rPr>
                <w:b/>
                <w:bCs/>
                <w:sz w:val="36"/>
                <w:szCs w:val="36"/>
              </w:rPr>
              <w:t>-GO</w:t>
            </w:r>
            <w:r w:rsidRPr="00F31F15">
              <w:rPr>
                <w:sz w:val="36"/>
                <w:szCs w:val="36"/>
              </w:rPr>
              <w:t>)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sz w:val="36"/>
                <w:szCs w:val="36"/>
              </w:rPr>
              <w:t>SACAR (el material)</w:t>
            </w:r>
          </w:p>
          <w:p w:rsidR="00F31F15" w:rsidRPr="00F31F15" w:rsidRDefault="00F31F15" w:rsidP="00D67992">
            <w:pPr>
              <w:pStyle w:val="Contenudetableau"/>
            </w:pPr>
            <w:r w:rsidRPr="00F31F15">
              <w:rPr>
                <w:sz w:val="36"/>
                <w:szCs w:val="36"/>
              </w:rPr>
              <w:t>ENC</w:t>
            </w:r>
            <w:r w:rsidRPr="00F31F15">
              <w:rPr>
                <w:b/>
                <w:bCs/>
                <w:sz w:val="36"/>
                <w:szCs w:val="36"/>
                <w:u w:val="single"/>
              </w:rPr>
              <w:t>E</w:t>
            </w:r>
            <w:r w:rsidRPr="00F31F15">
              <w:rPr>
                <w:sz w:val="36"/>
                <w:szCs w:val="36"/>
              </w:rPr>
              <w:t>NDER / APAGAR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ESTUDIAR = TRABAJAR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REPASAR/APRENDER las lecciones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PEGAR una fotocopia</w:t>
            </w:r>
          </w:p>
          <w:p w:rsidR="00F31F15" w:rsidRPr="00CE7AD7" w:rsidRDefault="00F31F15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CE7AD7">
              <w:rPr>
                <w:sz w:val="36"/>
                <w:szCs w:val="36"/>
                <w:lang w:val="en-US"/>
              </w:rPr>
              <w:t>CORTAR</w:t>
            </w:r>
          </w:p>
          <w:p w:rsidR="00F31F15" w:rsidRPr="00CE7AD7" w:rsidRDefault="004810DB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CE7AD7">
              <w:rPr>
                <w:sz w:val="36"/>
                <w:szCs w:val="36"/>
                <w:lang w:val="en-US"/>
              </w:rPr>
              <w:t>LLEVAR una mochi</w:t>
            </w:r>
            <w:r w:rsidR="00F31F15" w:rsidRPr="00CE7AD7">
              <w:rPr>
                <w:sz w:val="36"/>
                <w:szCs w:val="36"/>
                <w:lang w:val="en-US"/>
              </w:rPr>
              <w:t>la</w:t>
            </w:r>
          </w:p>
          <w:p w:rsidR="00F31F15" w:rsidRPr="00F31F15" w:rsidRDefault="00F31F15" w:rsidP="00D67992">
            <w:pPr>
              <w:pStyle w:val="Contenudetableau"/>
              <w:rPr>
                <w:lang w:val="en-US"/>
              </w:rPr>
            </w:pPr>
            <w:r w:rsidRPr="00F31F15">
              <w:rPr>
                <w:sz w:val="36"/>
                <w:szCs w:val="36"/>
                <w:lang w:val="en-US"/>
              </w:rPr>
              <w:t>PONER (</w:t>
            </w:r>
            <w:r w:rsidRPr="00F31F15">
              <w:rPr>
                <w:b/>
                <w:bCs/>
                <w:sz w:val="36"/>
                <w:szCs w:val="36"/>
                <w:lang w:val="en-US"/>
              </w:rPr>
              <w:t>-GO</w:t>
            </w:r>
            <w:r w:rsidRPr="00F31F15">
              <w:rPr>
                <w:sz w:val="36"/>
                <w:szCs w:val="36"/>
                <w:lang w:val="en-US"/>
              </w:rPr>
              <w:t>)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F31F15">
              <w:rPr>
                <w:sz w:val="36"/>
                <w:szCs w:val="36"/>
                <w:lang w:val="en-US"/>
              </w:rPr>
              <w:t>GUARDAR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F31F15">
              <w:rPr>
                <w:sz w:val="36"/>
                <w:szCs w:val="36"/>
                <w:lang w:val="en-US"/>
              </w:rPr>
              <w:t>LIMPIAR / ENSUCIAR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  <w:lang w:val="en-US"/>
              </w:rPr>
            </w:pPr>
            <w:r w:rsidRPr="00F31F15">
              <w:rPr>
                <w:sz w:val="36"/>
                <w:szCs w:val="36"/>
                <w:lang w:val="en-US"/>
              </w:rPr>
              <w:t>S</w:t>
            </w:r>
            <w:r w:rsidRPr="00F31F15">
              <w:rPr>
                <w:b/>
                <w:sz w:val="36"/>
                <w:szCs w:val="36"/>
                <w:u w:val="single"/>
                <w:lang w:val="en-US"/>
              </w:rPr>
              <w:t>E</w:t>
            </w:r>
            <w:r w:rsidRPr="00F31F15">
              <w:rPr>
                <w:sz w:val="36"/>
                <w:szCs w:val="36"/>
                <w:lang w:val="en-US"/>
              </w:rPr>
              <w:t>NTARSE / LEVANTARSE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UTILIZAR</w:t>
            </w:r>
          </w:p>
          <w:p w:rsidR="00F31F15" w:rsidRPr="00F31F15" w:rsidRDefault="00F31F15" w:rsidP="00D67992">
            <w:pPr>
              <w:pStyle w:val="Contenudetableau"/>
              <w:rPr>
                <w:sz w:val="36"/>
                <w:szCs w:val="36"/>
              </w:rPr>
            </w:pPr>
            <w:r w:rsidRPr="00F31F15">
              <w:rPr>
                <w:sz w:val="36"/>
                <w:szCs w:val="36"/>
              </w:rPr>
              <w:t>HABER (hay)</w:t>
            </w:r>
          </w:p>
        </w:tc>
      </w:tr>
    </w:tbl>
    <w:p w:rsidR="004C7614" w:rsidRDefault="004C7614"/>
    <w:tbl>
      <w:tblPr>
        <w:tblW w:w="10957" w:type="dxa"/>
        <w:jc w:val="right"/>
        <w:tblBorders>
          <w:top w:val="single" w:sz="2" w:space="0" w:color="000000"/>
          <w:left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3480"/>
        <w:gridCol w:w="3480"/>
        <w:gridCol w:w="3997"/>
      </w:tblGrid>
      <w:tr w:rsidR="00F94E13" w:rsidTr="00586902">
        <w:trPr>
          <w:jc w:val="right"/>
        </w:trPr>
        <w:tc>
          <w:tcPr>
            <w:tcW w:w="34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4E13" w:rsidRDefault="00E339E4">
            <w:pPr>
              <w:pStyle w:val="Contenudetableau"/>
              <w:jc w:val="center"/>
            </w:pPr>
            <w:r>
              <w:rPr>
                <w:b/>
                <w:bCs/>
                <w:sz w:val="36"/>
                <w:szCs w:val="36"/>
                <w:u w:val="single"/>
                <w:shd w:val="clear" w:color="auto" w:fill="FFFF00"/>
              </w:rPr>
              <w:lastRenderedPageBreak/>
              <w:t>El material escolar</w:t>
            </w: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4E13" w:rsidRDefault="00E339E4">
            <w:pPr>
              <w:pStyle w:val="Contenudetableau"/>
              <w:rPr>
                <w:b/>
                <w:bCs/>
                <w:sz w:val="36"/>
                <w:szCs w:val="36"/>
                <w:u w:val="single"/>
                <w:shd w:val="clear" w:color="auto" w:fill="FFFF00"/>
              </w:rPr>
            </w:pPr>
            <w:r>
              <w:rPr>
                <w:b/>
                <w:bCs/>
                <w:sz w:val="36"/>
                <w:szCs w:val="36"/>
                <w:u w:val="single"/>
                <w:shd w:val="clear" w:color="auto" w:fill="FFFF00"/>
              </w:rPr>
              <w:t>En la clase = en el aula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4E13" w:rsidRDefault="00E339E4">
            <w:pPr>
              <w:pStyle w:val="Contenudetableau"/>
              <w:jc w:val="center"/>
              <w:rPr>
                <w:b/>
                <w:bCs/>
                <w:sz w:val="36"/>
                <w:szCs w:val="36"/>
                <w:u w:val="single"/>
                <w:shd w:val="clear" w:color="auto" w:fill="FFFF00"/>
              </w:rPr>
            </w:pPr>
            <w:r>
              <w:rPr>
                <w:b/>
                <w:bCs/>
                <w:sz w:val="36"/>
                <w:szCs w:val="36"/>
                <w:u w:val="single"/>
                <w:shd w:val="clear" w:color="auto" w:fill="FFFF00"/>
              </w:rPr>
              <w:t>VERBOS</w:t>
            </w:r>
          </w:p>
        </w:tc>
      </w:tr>
      <w:tr w:rsidR="00F94E13" w:rsidTr="00586902">
        <w:trPr>
          <w:trHeight w:val="10755"/>
          <w:jc w:val="right"/>
        </w:trPr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90112" w:rsidRPr="00CE7AD7" w:rsidRDefault="00A90112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</w:rPr>
              <w:t>La</w:t>
            </w:r>
            <w:r w:rsidRPr="00CE7AD7">
              <w:rPr>
                <w:sz w:val="36"/>
                <w:szCs w:val="36"/>
                <w:highlight w:val="black"/>
              </w:rPr>
              <w:t xml:space="preserve"> mochila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El libro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el cuaderno</w:t>
            </w:r>
            <w:r w:rsidR="00317121" w:rsidRPr="00CE7AD7">
              <w:rPr>
                <w:sz w:val="36"/>
                <w:szCs w:val="36"/>
                <w:highlight w:val="black"/>
              </w:rPr>
              <w:t xml:space="preserve"> = la libreta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  <w:shd w:val="clear" w:color="auto" w:fill="FFFF00"/>
              </w:rPr>
              <w:t>la</w:t>
            </w:r>
            <w:r w:rsidRPr="00CE7AD7">
              <w:rPr>
                <w:sz w:val="36"/>
                <w:szCs w:val="36"/>
                <w:highlight w:val="black"/>
              </w:rPr>
              <w:t xml:space="preserve"> agenda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carpeta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  <w:shd w:val="clear" w:color="auto" w:fill="FFFF00"/>
              </w:rPr>
              <w:t>el</w:t>
            </w:r>
            <w:r w:rsidRPr="00CE7AD7">
              <w:rPr>
                <w:sz w:val="36"/>
                <w:szCs w:val="36"/>
                <w:highlight w:val="black"/>
              </w:rPr>
              <w:t xml:space="preserve"> estuche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el lápiz – los lápices de colores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 xml:space="preserve">el bolígrafo – </w:t>
            </w:r>
            <w:r w:rsidRPr="00CE7AD7">
              <w:rPr>
                <w:sz w:val="36"/>
                <w:szCs w:val="36"/>
                <w:highlight w:val="black"/>
                <w:shd w:val="clear" w:color="auto" w:fill="FFFF00"/>
              </w:rPr>
              <w:t>la</w:t>
            </w:r>
            <w:r w:rsidRPr="00CE7AD7">
              <w:rPr>
                <w:sz w:val="36"/>
                <w:szCs w:val="36"/>
                <w:highlight w:val="black"/>
              </w:rPr>
              <w:t xml:space="preserve"> pluma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el rotulador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goma de borrar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regla</w:t>
            </w:r>
          </w:p>
          <w:p w:rsidR="00F94E13" w:rsidRPr="00CE7AD7" w:rsidRDefault="00E339E4">
            <w:pPr>
              <w:pStyle w:val="Contenudetableau"/>
              <w:rPr>
                <w:highlight w:val="black"/>
                <w:lang w:val="en-US"/>
              </w:rPr>
            </w:pPr>
            <w:r w:rsidRPr="00CE7AD7">
              <w:rPr>
                <w:sz w:val="36"/>
                <w:szCs w:val="36"/>
                <w:highlight w:val="black"/>
                <w:u w:val="single"/>
                <w:shd w:val="clear" w:color="auto" w:fill="FFFF00"/>
                <w:lang w:val="en-US"/>
              </w:rPr>
              <w:t xml:space="preserve">el </w:t>
            </w:r>
            <w:r w:rsidRPr="00CE7AD7">
              <w:rPr>
                <w:sz w:val="36"/>
                <w:szCs w:val="36"/>
                <w:highlight w:val="black"/>
                <w:lang w:val="en-US"/>
              </w:rPr>
              <w:t>pegamento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  <w:lang w:val="en-US"/>
              </w:rPr>
            </w:pPr>
            <w:r w:rsidRPr="00CE7AD7">
              <w:rPr>
                <w:sz w:val="36"/>
                <w:szCs w:val="36"/>
                <w:highlight w:val="black"/>
                <w:lang w:val="en-US"/>
              </w:rPr>
              <w:t>el sacapuntas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  <w:lang w:val="en-US"/>
              </w:rPr>
            </w:pPr>
            <w:r w:rsidRPr="00CE7AD7">
              <w:rPr>
                <w:sz w:val="36"/>
                <w:szCs w:val="36"/>
                <w:highlight w:val="black"/>
                <w:u w:val="single"/>
                <w:shd w:val="clear" w:color="auto" w:fill="FFFF00"/>
                <w:lang w:val="en-US"/>
              </w:rPr>
              <w:t>las</w:t>
            </w:r>
            <w:r w:rsidRPr="00CE7AD7">
              <w:rPr>
                <w:sz w:val="36"/>
                <w:szCs w:val="36"/>
                <w:highlight w:val="black"/>
                <w:u w:val="single"/>
                <w:lang w:val="en-US"/>
              </w:rPr>
              <w:t xml:space="preserve"> </w:t>
            </w:r>
            <w:r w:rsidR="00F31F15" w:rsidRPr="00CE7AD7">
              <w:rPr>
                <w:sz w:val="36"/>
                <w:szCs w:val="36"/>
                <w:highlight w:val="black"/>
                <w:lang w:val="en-US"/>
              </w:rPr>
              <w:t>Tijeras</w:t>
            </w:r>
          </w:p>
          <w:p w:rsidR="00F31F15" w:rsidRPr="00CE7AD7" w:rsidRDefault="00F31F1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las fotocopias</w:t>
            </w:r>
          </w:p>
          <w:p w:rsidR="00F31F15" w:rsidRPr="00CE7AD7" w:rsidRDefault="00F31F1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las hojas de papel</w:t>
            </w:r>
          </w:p>
          <w:p w:rsidR="00F31F15" w:rsidRPr="00CE7AD7" w:rsidRDefault="00F31F15">
            <w:pPr>
              <w:pStyle w:val="Contenudetableau"/>
              <w:rPr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una grapadora</w:t>
            </w:r>
          </w:p>
          <w:p w:rsidR="00F94E13" w:rsidRPr="00CE7AD7" w:rsidRDefault="00F94E13">
            <w:pPr>
              <w:pStyle w:val="Contenudetableau"/>
              <w:jc w:val="center"/>
              <w:rPr>
                <w:sz w:val="36"/>
                <w:szCs w:val="36"/>
                <w:highlight w:val="black"/>
              </w:rPr>
            </w:pPr>
          </w:p>
        </w:tc>
        <w:tc>
          <w:tcPr>
            <w:tcW w:w="34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Un proyector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una mesa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las sillas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el ordenador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puerta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  <w:shd w:val="clear" w:color="auto" w:fill="FFFF00"/>
              </w:rPr>
              <w:t>la</w:t>
            </w:r>
            <w:r w:rsidRPr="00CE7AD7">
              <w:rPr>
                <w:b/>
                <w:sz w:val="36"/>
                <w:szCs w:val="36"/>
                <w:highlight w:val="black"/>
                <w:u w:val="single"/>
              </w:rPr>
              <w:t xml:space="preserve"> </w:t>
            </w:r>
            <w:r w:rsidRPr="00CE7AD7">
              <w:rPr>
                <w:sz w:val="36"/>
                <w:szCs w:val="36"/>
                <w:highlight w:val="black"/>
              </w:rPr>
              <w:t>pared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el suelo / el techo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ventana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  <w:shd w:val="clear" w:color="auto" w:fill="FFFF00"/>
              </w:rPr>
              <w:t>los</w:t>
            </w:r>
            <w:r w:rsidRPr="00CE7AD7">
              <w:rPr>
                <w:sz w:val="36"/>
                <w:szCs w:val="36"/>
                <w:highlight w:val="black"/>
                <w:shd w:val="clear" w:color="auto" w:fill="FFFF00"/>
              </w:rPr>
              <w:t xml:space="preserve"> </w:t>
            </w:r>
            <w:r w:rsidRPr="00CE7AD7">
              <w:rPr>
                <w:sz w:val="36"/>
                <w:szCs w:val="36"/>
                <w:highlight w:val="black"/>
              </w:rPr>
              <w:t>carteles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  <w:shd w:val="clear" w:color="auto" w:fill="FFFF00"/>
              </w:rPr>
              <w:t>un</w:t>
            </w:r>
            <w:r w:rsidRPr="00CE7AD7">
              <w:rPr>
                <w:sz w:val="36"/>
                <w:szCs w:val="36"/>
                <w:highlight w:val="black"/>
              </w:rPr>
              <w:t xml:space="preserve"> reloj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luz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b/>
                <w:sz w:val="36"/>
                <w:szCs w:val="36"/>
                <w:highlight w:val="black"/>
                <w:u w:val="single"/>
                <w:shd w:val="clear" w:color="auto" w:fill="FFFF00"/>
              </w:rPr>
              <w:t>la</w:t>
            </w:r>
            <w:r w:rsidRPr="00CE7AD7">
              <w:rPr>
                <w:sz w:val="36"/>
                <w:szCs w:val="36"/>
                <w:highlight w:val="black"/>
              </w:rPr>
              <w:t xml:space="preserve"> pizarra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la papelera</w:t>
            </w:r>
          </w:p>
          <w:p w:rsidR="00F31F15" w:rsidRPr="00CE7AD7" w:rsidRDefault="00F31F1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un reproductor de música</w:t>
            </w:r>
          </w:p>
          <w:p w:rsidR="00F31F15" w:rsidRPr="00CE7AD7" w:rsidRDefault="00F31F1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un televisor</w:t>
            </w:r>
          </w:p>
        </w:tc>
        <w:tc>
          <w:tcPr>
            <w:tcW w:w="3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ABRIR/C</w:t>
            </w:r>
            <w:r w:rsidRPr="00CE7AD7">
              <w:rPr>
                <w:b/>
                <w:bCs/>
                <w:sz w:val="36"/>
                <w:szCs w:val="36"/>
                <w:highlight w:val="black"/>
                <w:u w:val="single"/>
              </w:rPr>
              <w:t>E</w:t>
            </w:r>
            <w:r w:rsidRPr="00CE7AD7">
              <w:rPr>
                <w:sz w:val="36"/>
                <w:szCs w:val="36"/>
                <w:highlight w:val="black"/>
              </w:rPr>
              <w:t>RRAR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PARTICIPAR/CALLARSE</w:t>
            </w:r>
          </w:p>
          <w:p w:rsidR="00072055" w:rsidRPr="00CE7AD7" w:rsidRDefault="0007205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ESCUCHAR</w:t>
            </w:r>
          </w:p>
          <w:p w:rsidR="00586902" w:rsidRPr="00CE7AD7" w:rsidRDefault="00586902" w:rsidP="00586902">
            <w:pPr>
              <w:pStyle w:val="Contenudetableau"/>
              <w:rPr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HACER (</w:t>
            </w:r>
            <w:r w:rsidRPr="00CE7AD7">
              <w:rPr>
                <w:b/>
                <w:bCs/>
                <w:sz w:val="36"/>
                <w:szCs w:val="36"/>
                <w:highlight w:val="black"/>
              </w:rPr>
              <w:t>-GO</w:t>
            </w:r>
            <w:r w:rsidRPr="00CE7AD7">
              <w:rPr>
                <w:sz w:val="36"/>
                <w:szCs w:val="36"/>
                <w:highlight w:val="black"/>
              </w:rPr>
              <w:t>) los deberes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BORRAR / ESCRIBIR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ENTRAR / SALIR (</w:t>
            </w:r>
            <w:r w:rsidRPr="00CE7AD7">
              <w:rPr>
                <w:b/>
                <w:bCs/>
                <w:sz w:val="36"/>
                <w:szCs w:val="36"/>
                <w:highlight w:val="black"/>
              </w:rPr>
              <w:t>-GO</w:t>
            </w:r>
            <w:r w:rsidRPr="00CE7AD7">
              <w:rPr>
                <w:sz w:val="36"/>
                <w:szCs w:val="36"/>
                <w:highlight w:val="black"/>
              </w:rPr>
              <w:t>)</w:t>
            </w:r>
          </w:p>
          <w:p w:rsidR="004C7614" w:rsidRPr="00CE7AD7" w:rsidRDefault="004C7614">
            <w:pPr>
              <w:pStyle w:val="Contenudetableau"/>
              <w:rPr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SACAR (el material)</w:t>
            </w:r>
          </w:p>
          <w:p w:rsidR="00F94E13" w:rsidRPr="00CE7AD7" w:rsidRDefault="00E339E4">
            <w:pPr>
              <w:pStyle w:val="Contenudetableau"/>
              <w:rPr>
                <w:highlight w:val="black"/>
              </w:rPr>
            </w:pPr>
            <w:r w:rsidRPr="00CE7AD7">
              <w:rPr>
                <w:sz w:val="36"/>
                <w:szCs w:val="36"/>
                <w:highlight w:val="black"/>
              </w:rPr>
              <w:t>ENC</w:t>
            </w:r>
            <w:r w:rsidRPr="00CE7AD7">
              <w:rPr>
                <w:b/>
                <w:bCs/>
                <w:sz w:val="36"/>
                <w:szCs w:val="36"/>
                <w:highlight w:val="black"/>
                <w:u w:val="single"/>
              </w:rPr>
              <w:t>E</w:t>
            </w:r>
            <w:r w:rsidRPr="00CE7AD7">
              <w:rPr>
                <w:sz w:val="36"/>
                <w:szCs w:val="36"/>
                <w:highlight w:val="black"/>
              </w:rPr>
              <w:t>NDER / APAGAR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</w:rPr>
            </w:pPr>
            <w:r w:rsidRPr="00CE7AD7">
              <w:rPr>
                <w:sz w:val="36"/>
                <w:szCs w:val="36"/>
                <w:highlight w:val="black"/>
              </w:rPr>
              <w:t>ESTUDIAR = TRABAJAR</w:t>
            </w:r>
          </w:p>
          <w:p w:rsidR="004C7614" w:rsidRPr="002B6F9E" w:rsidRDefault="004C761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2B6F9E">
              <w:rPr>
                <w:sz w:val="36"/>
                <w:szCs w:val="36"/>
                <w:highlight w:val="black"/>
              </w:rPr>
              <w:t>REPASAR</w:t>
            </w:r>
            <w:r w:rsidR="00DD5F1F" w:rsidRPr="002B6F9E">
              <w:rPr>
                <w:sz w:val="36"/>
                <w:szCs w:val="36"/>
                <w:highlight w:val="black"/>
              </w:rPr>
              <w:t>/APRENDER</w:t>
            </w:r>
            <w:r w:rsidR="006503D0" w:rsidRPr="002B6F9E">
              <w:rPr>
                <w:sz w:val="36"/>
                <w:szCs w:val="36"/>
                <w:highlight w:val="black"/>
              </w:rPr>
              <w:t xml:space="preserve"> las lecciones</w:t>
            </w:r>
          </w:p>
          <w:p w:rsidR="00F94E13" w:rsidRPr="00CE7AD7" w:rsidRDefault="00E339E4">
            <w:pPr>
              <w:pStyle w:val="Contenudetableau"/>
              <w:rPr>
                <w:sz w:val="36"/>
                <w:szCs w:val="36"/>
              </w:rPr>
            </w:pPr>
            <w:r w:rsidRPr="00CE7AD7">
              <w:rPr>
                <w:sz w:val="36"/>
                <w:szCs w:val="36"/>
                <w:highlight w:val="black"/>
              </w:rPr>
              <w:t>PEGAR</w:t>
            </w:r>
            <w:r w:rsidR="00F32F88" w:rsidRPr="00CE7AD7">
              <w:rPr>
                <w:sz w:val="36"/>
                <w:szCs w:val="36"/>
                <w:highlight w:val="black"/>
              </w:rPr>
              <w:t xml:space="preserve"> una fotocopia</w:t>
            </w:r>
          </w:p>
          <w:p w:rsidR="00F94E13" w:rsidRPr="00780CEE" w:rsidRDefault="00E339E4">
            <w:pPr>
              <w:pStyle w:val="Contenudetableau"/>
              <w:rPr>
                <w:sz w:val="36"/>
                <w:szCs w:val="36"/>
                <w:highlight w:val="black"/>
                <w:lang w:val="en-US"/>
              </w:rPr>
            </w:pPr>
            <w:r w:rsidRPr="00780CEE">
              <w:rPr>
                <w:sz w:val="36"/>
                <w:szCs w:val="36"/>
                <w:highlight w:val="black"/>
                <w:lang w:val="en-US"/>
              </w:rPr>
              <w:t>CORTAR</w:t>
            </w:r>
          </w:p>
          <w:p w:rsidR="00F94E13" w:rsidRPr="002B6F9E" w:rsidRDefault="00E339E4">
            <w:pPr>
              <w:pStyle w:val="Contenudetableau"/>
              <w:rPr>
                <w:sz w:val="36"/>
                <w:szCs w:val="36"/>
                <w:highlight w:val="black"/>
                <w:lang w:val="en-US"/>
              </w:rPr>
            </w:pPr>
            <w:r w:rsidRPr="002B6F9E">
              <w:rPr>
                <w:sz w:val="36"/>
                <w:szCs w:val="36"/>
                <w:highlight w:val="black"/>
                <w:lang w:val="en-US"/>
              </w:rPr>
              <w:t>LLEVAR</w:t>
            </w:r>
            <w:r w:rsidR="00F31F15">
              <w:rPr>
                <w:sz w:val="36"/>
                <w:szCs w:val="36"/>
                <w:highlight w:val="black"/>
                <w:lang w:val="en-US"/>
              </w:rPr>
              <w:t xml:space="preserve"> una mochikla</w:t>
            </w:r>
          </w:p>
          <w:p w:rsidR="00F94E13" w:rsidRPr="002B6F9E" w:rsidRDefault="00E339E4">
            <w:pPr>
              <w:pStyle w:val="Contenudetableau"/>
              <w:rPr>
                <w:highlight w:val="black"/>
                <w:lang w:val="en-US"/>
              </w:rPr>
            </w:pPr>
            <w:r w:rsidRPr="002B6F9E">
              <w:rPr>
                <w:sz w:val="36"/>
                <w:szCs w:val="36"/>
                <w:highlight w:val="black"/>
                <w:lang w:val="en-US"/>
              </w:rPr>
              <w:t>PONER (</w:t>
            </w:r>
            <w:r w:rsidRPr="002B6F9E">
              <w:rPr>
                <w:b/>
                <w:bCs/>
                <w:sz w:val="36"/>
                <w:szCs w:val="36"/>
                <w:highlight w:val="black"/>
                <w:lang w:val="en-US"/>
              </w:rPr>
              <w:t>-GO</w:t>
            </w:r>
            <w:r w:rsidRPr="002B6F9E">
              <w:rPr>
                <w:sz w:val="36"/>
                <w:szCs w:val="36"/>
                <w:highlight w:val="black"/>
                <w:lang w:val="en-US"/>
              </w:rPr>
              <w:t>)</w:t>
            </w:r>
          </w:p>
          <w:p w:rsidR="00F94E13" w:rsidRPr="00F31F15" w:rsidRDefault="00E339E4">
            <w:pPr>
              <w:pStyle w:val="Contenudetableau"/>
              <w:rPr>
                <w:sz w:val="36"/>
                <w:szCs w:val="36"/>
                <w:highlight w:val="black"/>
                <w:lang w:val="en-US"/>
              </w:rPr>
            </w:pPr>
            <w:r w:rsidRPr="00F31F15">
              <w:rPr>
                <w:sz w:val="36"/>
                <w:szCs w:val="36"/>
                <w:highlight w:val="black"/>
                <w:lang w:val="en-US"/>
              </w:rPr>
              <w:t>GUARDAR</w:t>
            </w:r>
          </w:p>
          <w:p w:rsidR="00F94E13" w:rsidRPr="00F31F15" w:rsidRDefault="00E339E4">
            <w:pPr>
              <w:pStyle w:val="Contenudetableau"/>
              <w:rPr>
                <w:sz w:val="36"/>
                <w:szCs w:val="36"/>
                <w:highlight w:val="black"/>
                <w:lang w:val="en-US"/>
              </w:rPr>
            </w:pPr>
            <w:r w:rsidRPr="00F31F15">
              <w:rPr>
                <w:sz w:val="36"/>
                <w:szCs w:val="36"/>
                <w:highlight w:val="black"/>
                <w:lang w:val="en-US"/>
              </w:rPr>
              <w:t>LIMPIAR / ENSUCIAR</w:t>
            </w:r>
          </w:p>
          <w:p w:rsidR="004C7614" w:rsidRPr="00F31F15" w:rsidRDefault="004C7614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F31F15">
              <w:rPr>
                <w:sz w:val="36"/>
                <w:szCs w:val="36"/>
                <w:highlight w:val="black"/>
              </w:rPr>
              <w:t>S</w:t>
            </w:r>
            <w:r w:rsidRPr="00F31F15">
              <w:rPr>
                <w:b/>
                <w:sz w:val="36"/>
                <w:szCs w:val="36"/>
                <w:highlight w:val="black"/>
                <w:u w:val="single"/>
              </w:rPr>
              <w:t>E</w:t>
            </w:r>
            <w:r w:rsidRPr="00F31F15">
              <w:rPr>
                <w:sz w:val="36"/>
                <w:szCs w:val="36"/>
                <w:highlight w:val="black"/>
              </w:rPr>
              <w:t>NTARSE / LEVANTARSE</w:t>
            </w:r>
          </w:p>
          <w:p w:rsidR="00F31F15" w:rsidRPr="00F31F15" w:rsidRDefault="00F31F1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F31F15">
              <w:rPr>
                <w:sz w:val="36"/>
                <w:szCs w:val="36"/>
                <w:highlight w:val="black"/>
              </w:rPr>
              <w:t>UTILIZAR</w:t>
            </w:r>
          </w:p>
          <w:p w:rsidR="00F31F15" w:rsidRPr="002B6F9E" w:rsidRDefault="00F31F15">
            <w:pPr>
              <w:pStyle w:val="Contenudetableau"/>
              <w:rPr>
                <w:sz w:val="36"/>
                <w:szCs w:val="36"/>
                <w:highlight w:val="black"/>
              </w:rPr>
            </w:pPr>
            <w:r w:rsidRPr="00F31F15">
              <w:rPr>
                <w:sz w:val="36"/>
                <w:szCs w:val="36"/>
                <w:highlight w:val="black"/>
              </w:rPr>
              <w:t>HABER (hay)</w:t>
            </w:r>
          </w:p>
        </w:tc>
      </w:tr>
    </w:tbl>
    <w:p w:rsidR="007D0203" w:rsidRDefault="007D0203"/>
    <w:p w:rsidR="007D0203" w:rsidRDefault="007D0203"/>
    <w:p w:rsidR="00806037" w:rsidRDefault="00806037">
      <w:pPr>
        <w:rPr>
          <w:b/>
          <w:sz w:val="40"/>
          <w:szCs w:val="40"/>
          <w:u w:val="single"/>
        </w:rPr>
      </w:pPr>
      <w:r w:rsidRPr="00806037">
        <w:rPr>
          <w:b/>
          <w:noProof/>
          <w:sz w:val="40"/>
          <w:szCs w:val="40"/>
          <w:u w:val="single"/>
          <w:lang w:eastAsia="fr-FR"/>
        </w:rPr>
        <w:drawing>
          <wp:inline distT="0" distB="0" distL="0" distR="0">
            <wp:extent cx="6748347" cy="5438775"/>
            <wp:effectExtent l="19050" t="0" r="0" b="0"/>
            <wp:docPr id="2" name="Picture" descr="ScannedImag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ScannedImage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347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037" w:rsidRDefault="0080603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Pour TBI</w:t>
      </w:r>
    </w:p>
    <w:p w:rsidR="00806037" w:rsidRDefault="0080603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F151EC" w:rsidRPr="00A90112" w:rsidRDefault="00F151EC" w:rsidP="00F151EC">
      <w:pPr>
        <w:rPr>
          <w:b/>
          <w:sz w:val="40"/>
          <w:szCs w:val="40"/>
          <w:u w:val="single"/>
        </w:rPr>
      </w:pPr>
      <w:r w:rsidRPr="00A90112">
        <w:rPr>
          <w:b/>
          <w:sz w:val="40"/>
          <w:szCs w:val="40"/>
          <w:u w:val="single"/>
        </w:rPr>
        <w:lastRenderedPageBreak/>
        <w:t>Ejercicio de traducción : describo mi clase de español</w:t>
      </w:r>
    </w:p>
    <w:p w:rsidR="00F151EC" w:rsidRDefault="00F151EC" w:rsidP="00F151EC">
      <w:pPr>
        <w:rPr>
          <w:i/>
          <w:sz w:val="40"/>
          <w:szCs w:val="40"/>
        </w:rPr>
      </w:pPr>
    </w:p>
    <w:p w:rsidR="00BA568D" w:rsidRDefault="00F151EC" w:rsidP="00F151EC">
      <w:pPr>
        <w:rPr>
          <w:i/>
          <w:sz w:val="32"/>
          <w:szCs w:val="32"/>
        </w:rPr>
      </w:pPr>
      <w:r w:rsidRPr="00BA568D">
        <w:rPr>
          <w:i/>
          <w:sz w:val="32"/>
          <w:szCs w:val="32"/>
          <w:highlight w:val="yellow"/>
        </w:rPr>
        <w:t>D’abord</w:t>
      </w:r>
      <w:r w:rsidRPr="00BA568D">
        <w:rPr>
          <w:i/>
          <w:sz w:val="32"/>
          <w:szCs w:val="32"/>
        </w:rPr>
        <w:t xml:space="preserve">, j’entre en classe, je salue le professeur et je m’assoie sur ma chaise. </w:t>
      </w:r>
    </w:p>
    <w:p w:rsidR="00BA568D" w:rsidRDefault="00F151EC" w:rsidP="00F151EC">
      <w:pPr>
        <w:rPr>
          <w:i/>
          <w:sz w:val="32"/>
          <w:szCs w:val="32"/>
        </w:rPr>
      </w:pPr>
      <w:r w:rsidRPr="00BA568D">
        <w:rPr>
          <w:i/>
          <w:sz w:val="32"/>
          <w:szCs w:val="32"/>
          <w:highlight w:val="yellow"/>
        </w:rPr>
        <w:t>Après</w:t>
      </w:r>
      <w:r w:rsidRPr="00BA568D">
        <w:rPr>
          <w:i/>
          <w:sz w:val="32"/>
          <w:szCs w:val="32"/>
        </w:rPr>
        <w:t xml:space="preserve">, je sors ma trousse, mon cahier et mon livre et je révise mes leçons. </w:t>
      </w:r>
    </w:p>
    <w:p w:rsidR="00BA568D" w:rsidRDefault="00BA568D" w:rsidP="00F151EC">
      <w:pPr>
        <w:rPr>
          <w:i/>
          <w:sz w:val="32"/>
          <w:szCs w:val="32"/>
        </w:rPr>
      </w:pPr>
    </w:p>
    <w:p w:rsidR="00BA568D" w:rsidRDefault="00F151EC" w:rsidP="00F151EC">
      <w:pPr>
        <w:rPr>
          <w:i/>
          <w:sz w:val="32"/>
          <w:szCs w:val="32"/>
        </w:rPr>
      </w:pPr>
      <w:r w:rsidRPr="00BA568D">
        <w:rPr>
          <w:i/>
          <w:sz w:val="32"/>
          <w:szCs w:val="32"/>
          <w:highlight w:val="yellow"/>
        </w:rPr>
        <w:t>Ensuite</w:t>
      </w:r>
      <w:r w:rsidRPr="00BA568D">
        <w:rPr>
          <w:i/>
          <w:sz w:val="32"/>
          <w:szCs w:val="32"/>
        </w:rPr>
        <w:t xml:space="preserve">, j’écoute et je participe. </w:t>
      </w:r>
      <w:r w:rsidRPr="00BA568D">
        <w:rPr>
          <w:i/>
          <w:sz w:val="32"/>
          <w:szCs w:val="32"/>
          <w:highlight w:val="yellow"/>
        </w:rPr>
        <w:t>Parfois</w:t>
      </w:r>
      <w:r w:rsidRPr="00BA568D">
        <w:rPr>
          <w:i/>
          <w:sz w:val="32"/>
          <w:szCs w:val="32"/>
        </w:rPr>
        <w:t xml:space="preserve">, je me lève pour écrire au tableau. </w:t>
      </w:r>
    </w:p>
    <w:p w:rsidR="00BA568D" w:rsidRDefault="00BA568D" w:rsidP="00F151EC">
      <w:pPr>
        <w:rPr>
          <w:i/>
          <w:sz w:val="32"/>
          <w:szCs w:val="32"/>
        </w:rPr>
      </w:pPr>
    </w:p>
    <w:p w:rsidR="00BA568D" w:rsidRDefault="00F151EC" w:rsidP="00F151EC">
      <w:pPr>
        <w:rPr>
          <w:i/>
          <w:sz w:val="32"/>
          <w:szCs w:val="32"/>
        </w:rPr>
      </w:pPr>
      <w:r w:rsidRPr="00BA568D">
        <w:rPr>
          <w:i/>
          <w:sz w:val="32"/>
          <w:szCs w:val="32"/>
        </w:rPr>
        <w:t xml:space="preserve">Après, généralement, je </w:t>
      </w:r>
      <w:r w:rsidR="005F08A8" w:rsidRPr="00BA568D">
        <w:rPr>
          <w:i/>
          <w:sz w:val="32"/>
          <w:szCs w:val="32"/>
        </w:rPr>
        <w:t xml:space="preserve">peux </w:t>
      </w:r>
      <w:r w:rsidRPr="00BA568D">
        <w:rPr>
          <w:i/>
          <w:sz w:val="32"/>
          <w:szCs w:val="32"/>
        </w:rPr>
        <w:t>copie</w:t>
      </w:r>
      <w:r w:rsidR="005F08A8" w:rsidRPr="00BA568D">
        <w:rPr>
          <w:i/>
          <w:sz w:val="32"/>
          <w:szCs w:val="32"/>
        </w:rPr>
        <w:t>r</w:t>
      </w:r>
      <w:r w:rsidRPr="00BA568D">
        <w:rPr>
          <w:i/>
          <w:sz w:val="32"/>
          <w:szCs w:val="32"/>
        </w:rPr>
        <w:t xml:space="preserve"> le cours et le vocabulaire. </w:t>
      </w:r>
    </w:p>
    <w:p w:rsidR="00BA568D" w:rsidRDefault="00BA568D" w:rsidP="00F151EC">
      <w:pPr>
        <w:rPr>
          <w:i/>
          <w:sz w:val="32"/>
          <w:szCs w:val="32"/>
        </w:rPr>
      </w:pPr>
    </w:p>
    <w:p w:rsidR="00BA568D" w:rsidRDefault="00F151EC" w:rsidP="00F151EC">
      <w:pPr>
        <w:rPr>
          <w:i/>
          <w:sz w:val="32"/>
          <w:szCs w:val="32"/>
        </w:rPr>
      </w:pPr>
      <w:r w:rsidRPr="00BA568D">
        <w:rPr>
          <w:i/>
          <w:sz w:val="32"/>
          <w:szCs w:val="32"/>
        </w:rPr>
        <w:t>Je sors mon agenda et je note les devoirs.</w:t>
      </w:r>
    </w:p>
    <w:p w:rsidR="00BA568D" w:rsidRDefault="00BA568D" w:rsidP="00F151EC">
      <w:pPr>
        <w:rPr>
          <w:i/>
          <w:sz w:val="32"/>
          <w:szCs w:val="32"/>
        </w:rPr>
      </w:pPr>
    </w:p>
    <w:p w:rsidR="00F151EC" w:rsidRDefault="00F151EC" w:rsidP="00F151EC">
      <w:pPr>
        <w:rPr>
          <w:i/>
          <w:sz w:val="32"/>
          <w:szCs w:val="32"/>
        </w:rPr>
      </w:pPr>
      <w:r w:rsidRPr="00BA568D">
        <w:rPr>
          <w:i/>
          <w:sz w:val="32"/>
          <w:szCs w:val="32"/>
        </w:rPr>
        <w:t xml:space="preserve"> </w:t>
      </w:r>
      <w:r w:rsidRPr="00BA568D">
        <w:rPr>
          <w:i/>
          <w:sz w:val="32"/>
          <w:szCs w:val="32"/>
          <w:highlight w:val="yellow"/>
        </w:rPr>
        <w:t>Finalement</w:t>
      </w:r>
      <w:r w:rsidRPr="00BA568D">
        <w:rPr>
          <w:i/>
          <w:sz w:val="32"/>
          <w:szCs w:val="32"/>
        </w:rPr>
        <w:t>, je range mon matériel dans mon sac à dos, je me lève, j’ouvre la porte et je sors de cours</w:t>
      </w:r>
      <w:r w:rsidR="00072055" w:rsidRPr="00BA568D">
        <w:rPr>
          <w:i/>
          <w:sz w:val="32"/>
          <w:szCs w:val="32"/>
        </w:rPr>
        <w:t>, tristement</w:t>
      </w:r>
      <w:r w:rsidRPr="00BA568D">
        <w:rPr>
          <w:i/>
          <w:sz w:val="32"/>
          <w:szCs w:val="32"/>
        </w:rPr>
        <w:t>.</w:t>
      </w:r>
      <w:r w:rsidR="00072055" w:rsidRPr="00BA568D">
        <w:rPr>
          <w:i/>
          <w:sz w:val="32"/>
          <w:szCs w:val="32"/>
        </w:rPr>
        <w:t xml:space="preserve"> </w:t>
      </w:r>
    </w:p>
    <w:p w:rsidR="00BA568D" w:rsidRDefault="00BA568D" w:rsidP="00F151EC">
      <w:pPr>
        <w:rPr>
          <w:i/>
          <w:sz w:val="32"/>
          <w:szCs w:val="32"/>
        </w:rPr>
      </w:pPr>
    </w:p>
    <w:p w:rsidR="00BA568D" w:rsidRDefault="00BA568D" w:rsidP="00F151EC">
      <w:pPr>
        <w:rPr>
          <w:i/>
          <w:sz w:val="32"/>
          <w:szCs w:val="32"/>
        </w:rPr>
      </w:pPr>
    </w:p>
    <w:p w:rsidR="00BA568D" w:rsidRDefault="00BA568D" w:rsidP="00F151EC">
      <w:pPr>
        <w:rPr>
          <w:i/>
          <w:sz w:val="32"/>
          <w:szCs w:val="32"/>
        </w:rPr>
      </w:pPr>
    </w:p>
    <w:p w:rsidR="00BA568D" w:rsidRDefault="00BA568D" w:rsidP="00F151EC">
      <w:pPr>
        <w:rPr>
          <w:i/>
          <w:sz w:val="32"/>
          <w:szCs w:val="32"/>
        </w:rPr>
      </w:pPr>
    </w:p>
    <w:p w:rsidR="00BA568D" w:rsidRPr="00BA568D" w:rsidRDefault="00BA568D" w:rsidP="00F151EC">
      <w:pPr>
        <w:rPr>
          <w:i/>
          <w:sz w:val="32"/>
          <w:szCs w:val="32"/>
        </w:rPr>
      </w:pPr>
    </w:p>
    <w:p w:rsidR="00072055" w:rsidRPr="00072055" w:rsidRDefault="00072055" w:rsidP="00072055">
      <w:pPr>
        <w:spacing w:after="0"/>
        <w:rPr>
          <w:b/>
          <w:color w:val="FF0000"/>
          <w:sz w:val="40"/>
          <w:szCs w:val="40"/>
          <w:u w:val="single"/>
        </w:rPr>
      </w:pPr>
      <w:r w:rsidRPr="00072055">
        <w:rPr>
          <w:b/>
          <w:color w:val="FF0000"/>
          <w:sz w:val="40"/>
          <w:szCs w:val="40"/>
          <w:u w:val="single"/>
        </w:rPr>
        <w:t>Vocabulario para ayudarte</w:t>
      </w:r>
    </w:p>
    <w:p w:rsidR="00072055" w:rsidRPr="00072055" w:rsidRDefault="00072055" w:rsidP="00072055">
      <w:pPr>
        <w:spacing w:after="0"/>
        <w:rPr>
          <w:i/>
          <w:color w:val="FF0000"/>
          <w:sz w:val="40"/>
          <w:szCs w:val="40"/>
        </w:rPr>
      </w:pPr>
      <w:r w:rsidRPr="00072055">
        <w:rPr>
          <w:i/>
          <w:color w:val="FF0000"/>
          <w:sz w:val="40"/>
          <w:szCs w:val="40"/>
        </w:rPr>
        <w:t>Primero</w:t>
      </w:r>
    </w:p>
    <w:p w:rsidR="00072055" w:rsidRPr="00072055" w:rsidRDefault="00072055" w:rsidP="00072055">
      <w:pPr>
        <w:spacing w:after="0"/>
        <w:rPr>
          <w:i/>
          <w:color w:val="FF0000"/>
          <w:sz w:val="40"/>
          <w:szCs w:val="40"/>
        </w:rPr>
      </w:pPr>
      <w:r w:rsidRPr="00072055">
        <w:rPr>
          <w:i/>
          <w:color w:val="FF0000"/>
          <w:sz w:val="40"/>
          <w:szCs w:val="40"/>
        </w:rPr>
        <w:t>Después</w:t>
      </w:r>
    </w:p>
    <w:p w:rsidR="00072055" w:rsidRDefault="00072055" w:rsidP="00072055">
      <w:pPr>
        <w:spacing w:after="0"/>
        <w:rPr>
          <w:i/>
          <w:color w:val="FF0000"/>
          <w:sz w:val="40"/>
          <w:szCs w:val="40"/>
        </w:rPr>
      </w:pPr>
      <w:r w:rsidRPr="00072055">
        <w:rPr>
          <w:i/>
          <w:color w:val="FF0000"/>
          <w:sz w:val="40"/>
          <w:szCs w:val="40"/>
        </w:rPr>
        <w:t>Luego</w:t>
      </w:r>
    </w:p>
    <w:p w:rsidR="00072055" w:rsidRPr="00072055" w:rsidRDefault="00072055" w:rsidP="00072055">
      <w:pPr>
        <w:spacing w:after="0"/>
        <w:rPr>
          <w:i/>
          <w:color w:val="FF0000"/>
          <w:sz w:val="40"/>
          <w:szCs w:val="40"/>
        </w:rPr>
      </w:pPr>
      <w:r>
        <w:rPr>
          <w:i/>
          <w:color w:val="FF0000"/>
          <w:sz w:val="40"/>
          <w:szCs w:val="40"/>
        </w:rPr>
        <w:t>A veces</w:t>
      </w:r>
    </w:p>
    <w:p w:rsidR="00072055" w:rsidRPr="00072055" w:rsidRDefault="00072055" w:rsidP="00072055">
      <w:pPr>
        <w:spacing w:after="0"/>
        <w:rPr>
          <w:i/>
          <w:color w:val="FF0000"/>
          <w:sz w:val="40"/>
          <w:szCs w:val="40"/>
        </w:rPr>
      </w:pPr>
      <w:r w:rsidRPr="00072055">
        <w:rPr>
          <w:i/>
          <w:color w:val="FF0000"/>
          <w:sz w:val="40"/>
          <w:szCs w:val="40"/>
        </w:rPr>
        <w:t>Finalmente</w:t>
      </w:r>
    </w:p>
    <w:p w:rsidR="00F151EC" w:rsidRDefault="00F151EC">
      <w:pPr>
        <w:rPr>
          <w:b/>
          <w:sz w:val="40"/>
          <w:szCs w:val="40"/>
          <w:u w:val="single"/>
        </w:rPr>
      </w:pPr>
    </w:p>
    <w:p w:rsidR="00F151EC" w:rsidRDefault="00F151EC">
      <w:pPr>
        <w:rPr>
          <w:b/>
          <w:sz w:val="40"/>
          <w:szCs w:val="40"/>
          <w:u w:val="single"/>
        </w:rPr>
      </w:pPr>
    </w:p>
    <w:p w:rsidR="00F151EC" w:rsidRDefault="00F151EC">
      <w:pPr>
        <w:rPr>
          <w:b/>
          <w:sz w:val="40"/>
          <w:szCs w:val="40"/>
          <w:u w:val="single"/>
        </w:rPr>
      </w:pPr>
    </w:p>
    <w:p w:rsidR="004C7614" w:rsidRPr="00A90112" w:rsidRDefault="004C7614">
      <w:pPr>
        <w:rPr>
          <w:b/>
          <w:sz w:val="40"/>
          <w:szCs w:val="40"/>
          <w:u w:val="single"/>
        </w:rPr>
      </w:pPr>
      <w:r w:rsidRPr="00A90112">
        <w:rPr>
          <w:b/>
          <w:sz w:val="40"/>
          <w:szCs w:val="40"/>
          <w:u w:val="single"/>
        </w:rPr>
        <w:t>Ejercicio de traducción : describo mi clase de español</w:t>
      </w:r>
    </w:p>
    <w:p w:rsidR="004C7614" w:rsidRDefault="004C7614">
      <w:pPr>
        <w:rPr>
          <w:sz w:val="40"/>
          <w:szCs w:val="40"/>
        </w:rPr>
      </w:pPr>
      <w:r w:rsidRPr="004C7614">
        <w:rPr>
          <w:b/>
          <w:sz w:val="40"/>
          <w:szCs w:val="40"/>
        </w:rPr>
        <w:t>Primero,</w:t>
      </w:r>
      <w:r w:rsidRPr="004C7614">
        <w:rPr>
          <w:sz w:val="40"/>
          <w:szCs w:val="40"/>
        </w:rPr>
        <w:t xml:space="preserve"> entro en clase</w:t>
      </w:r>
      <w:r w:rsidR="00A90112">
        <w:rPr>
          <w:sz w:val="40"/>
          <w:szCs w:val="40"/>
        </w:rPr>
        <w:t>, saludo al profesor y me s</w:t>
      </w:r>
      <w:r w:rsidR="00A90112" w:rsidRPr="00AA5A04">
        <w:rPr>
          <w:sz w:val="40"/>
          <w:szCs w:val="40"/>
          <w:highlight w:val="yellow"/>
        </w:rPr>
        <w:t>ie</w:t>
      </w:r>
      <w:r w:rsidR="00A90112">
        <w:rPr>
          <w:sz w:val="40"/>
          <w:szCs w:val="40"/>
        </w:rPr>
        <w:t>nto en mi</w:t>
      </w:r>
      <w:r w:rsidRPr="004C7614">
        <w:rPr>
          <w:sz w:val="40"/>
          <w:szCs w:val="40"/>
        </w:rPr>
        <w:t xml:space="preserve"> silla</w:t>
      </w:r>
      <w:r w:rsidR="00A90112">
        <w:rPr>
          <w:sz w:val="40"/>
          <w:szCs w:val="40"/>
        </w:rPr>
        <w:t xml:space="preserve">. </w:t>
      </w:r>
      <w:r w:rsidR="00A90112">
        <w:rPr>
          <w:b/>
          <w:sz w:val="40"/>
          <w:szCs w:val="40"/>
        </w:rPr>
        <w:t>D</w:t>
      </w:r>
      <w:r w:rsidRPr="00A90112">
        <w:rPr>
          <w:b/>
          <w:sz w:val="40"/>
          <w:szCs w:val="40"/>
        </w:rPr>
        <w:t>espués</w:t>
      </w:r>
      <w:r w:rsidRPr="004C7614">
        <w:rPr>
          <w:sz w:val="40"/>
          <w:szCs w:val="40"/>
        </w:rPr>
        <w:t xml:space="preserve">, saco mi </w:t>
      </w:r>
      <w:r w:rsidR="00A90112">
        <w:rPr>
          <w:sz w:val="40"/>
          <w:szCs w:val="40"/>
        </w:rPr>
        <w:t xml:space="preserve">estuche, mi </w:t>
      </w:r>
      <w:r w:rsidRPr="004C7614">
        <w:rPr>
          <w:sz w:val="40"/>
          <w:szCs w:val="40"/>
        </w:rPr>
        <w:t xml:space="preserve">cuaderno y mi libro y  repaso mis lecciones. </w:t>
      </w:r>
      <w:r w:rsidRPr="00A90112">
        <w:rPr>
          <w:b/>
          <w:sz w:val="40"/>
          <w:szCs w:val="40"/>
        </w:rPr>
        <w:t>Luego</w:t>
      </w:r>
      <w:r w:rsidRPr="004C7614">
        <w:rPr>
          <w:sz w:val="40"/>
          <w:szCs w:val="40"/>
        </w:rPr>
        <w:t xml:space="preserve">, escucho y participo. </w:t>
      </w:r>
      <w:r w:rsidR="00A90112" w:rsidRPr="00A90112">
        <w:rPr>
          <w:b/>
          <w:sz w:val="40"/>
          <w:szCs w:val="40"/>
        </w:rPr>
        <w:t>A veces</w:t>
      </w:r>
      <w:r w:rsidR="00A90112">
        <w:rPr>
          <w:sz w:val="40"/>
          <w:szCs w:val="40"/>
        </w:rPr>
        <w:t>, m</w:t>
      </w:r>
      <w:r w:rsidRPr="004C7614">
        <w:rPr>
          <w:sz w:val="40"/>
          <w:szCs w:val="40"/>
        </w:rPr>
        <w:t xml:space="preserve">e levanto para escribir en la pizarra. </w:t>
      </w:r>
      <w:r w:rsidR="00A90112">
        <w:rPr>
          <w:sz w:val="40"/>
          <w:szCs w:val="40"/>
        </w:rPr>
        <w:t xml:space="preserve"> </w:t>
      </w:r>
      <w:r w:rsidR="00A90112" w:rsidRPr="00A90112">
        <w:rPr>
          <w:b/>
          <w:sz w:val="40"/>
          <w:szCs w:val="40"/>
        </w:rPr>
        <w:t>Después</w:t>
      </w:r>
      <w:r w:rsidR="00A90112">
        <w:rPr>
          <w:sz w:val="40"/>
          <w:szCs w:val="40"/>
        </w:rPr>
        <w:t xml:space="preserve">, generalmente, </w:t>
      </w:r>
      <w:r w:rsidR="00AA5A04">
        <w:rPr>
          <w:sz w:val="40"/>
          <w:szCs w:val="40"/>
        </w:rPr>
        <w:t>p</w:t>
      </w:r>
      <w:r w:rsidR="00AA5A04" w:rsidRPr="00AA5A04">
        <w:rPr>
          <w:sz w:val="40"/>
          <w:szCs w:val="40"/>
          <w:highlight w:val="yellow"/>
        </w:rPr>
        <w:t>ue</w:t>
      </w:r>
      <w:r w:rsidR="00AA5A04">
        <w:rPr>
          <w:sz w:val="40"/>
          <w:szCs w:val="40"/>
        </w:rPr>
        <w:t xml:space="preserve">do </w:t>
      </w:r>
      <w:r w:rsidR="00A90112">
        <w:rPr>
          <w:sz w:val="40"/>
          <w:szCs w:val="40"/>
        </w:rPr>
        <w:t>c</w:t>
      </w:r>
      <w:r w:rsidR="00AA5A04">
        <w:rPr>
          <w:sz w:val="40"/>
          <w:szCs w:val="40"/>
        </w:rPr>
        <w:t>opiar</w:t>
      </w:r>
      <w:r w:rsidRPr="004C7614">
        <w:rPr>
          <w:sz w:val="40"/>
          <w:szCs w:val="40"/>
        </w:rPr>
        <w:t xml:space="preserve"> la clase y el vocabulario. Saco mi agenda y apunto los deberes. </w:t>
      </w:r>
      <w:r w:rsidRPr="00A90112">
        <w:rPr>
          <w:b/>
          <w:sz w:val="40"/>
          <w:szCs w:val="40"/>
        </w:rPr>
        <w:t>Finalmente</w:t>
      </w:r>
      <w:r w:rsidRPr="004C7614">
        <w:rPr>
          <w:sz w:val="40"/>
          <w:szCs w:val="40"/>
        </w:rPr>
        <w:t>, guardo mi material</w:t>
      </w:r>
      <w:r w:rsidR="00A90112">
        <w:rPr>
          <w:sz w:val="40"/>
          <w:szCs w:val="40"/>
        </w:rPr>
        <w:t xml:space="preserve"> en mi mochila</w:t>
      </w:r>
      <w:r w:rsidRPr="004C7614">
        <w:rPr>
          <w:sz w:val="40"/>
          <w:szCs w:val="40"/>
        </w:rPr>
        <w:t>, me levanto, abro la puerta y sal</w:t>
      </w:r>
      <w:r w:rsidRPr="00AA5A04">
        <w:rPr>
          <w:sz w:val="40"/>
          <w:szCs w:val="40"/>
          <w:highlight w:val="yellow"/>
        </w:rPr>
        <w:t>go</w:t>
      </w:r>
      <w:r w:rsidRPr="004C7614">
        <w:rPr>
          <w:sz w:val="40"/>
          <w:szCs w:val="40"/>
        </w:rPr>
        <w:t xml:space="preserve"> de clase</w:t>
      </w:r>
      <w:r w:rsidR="006F6D90">
        <w:rPr>
          <w:sz w:val="40"/>
          <w:szCs w:val="40"/>
        </w:rPr>
        <w:t xml:space="preserve"> tristement</w:t>
      </w:r>
      <w:r w:rsidR="00A90112">
        <w:rPr>
          <w:sz w:val="40"/>
          <w:szCs w:val="40"/>
        </w:rPr>
        <w:t xml:space="preserve">. </w:t>
      </w:r>
      <w:r w:rsidR="006F6D90">
        <w:rPr>
          <w:sz w:val="40"/>
          <w:szCs w:val="40"/>
        </w:rPr>
        <w:t>¡que llegue pronto mañana para la próxima clase de español !</w:t>
      </w:r>
    </w:p>
    <w:p w:rsidR="00363CB7" w:rsidRDefault="00363CB7">
      <w:pPr>
        <w:rPr>
          <w:b/>
          <w:sz w:val="40"/>
          <w:szCs w:val="40"/>
          <w:u w:val="single"/>
        </w:rPr>
      </w:pPr>
    </w:p>
    <w:p w:rsidR="00806037" w:rsidRDefault="00806037">
      <w:pPr>
        <w:rPr>
          <w:b/>
          <w:sz w:val="40"/>
          <w:szCs w:val="40"/>
          <w:u w:val="single"/>
        </w:rPr>
      </w:pPr>
    </w:p>
    <w:p w:rsidR="00DD0ECB" w:rsidRDefault="00DD0ECB">
      <w:pPr>
        <w:rPr>
          <w:b/>
          <w:sz w:val="40"/>
          <w:szCs w:val="40"/>
          <w:u w:val="single"/>
        </w:rPr>
      </w:pPr>
    </w:p>
    <w:p w:rsidR="00DD0ECB" w:rsidRDefault="00DD0ECB">
      <w:pPr>
        <w:rPr>
          <w:b/>
          <w:sz w:val="40"/>
          <w:szCs w:val="40"/>
          <w:u w:val="single"/>
        </w:rPr>
      </w:pPr>
    </w:p>
    <w:p w:rsidR="00F151EC" w:rsidRDefault="00F151EC">
      <w:pPr>
        <w:rPr>
          <w:b/>
          <w:sz w:val="40"/>
          <w:szCs w:val="40"/>
          <w:u w:val="single"/>
        </w:rPr>
        <w:sectPr w:rsidR="00F151EC" w:rsidSect="00F94E13">
          <w:pgSz w:w="11906" w:h="16838"/>
          <w:pgMar w:top="720" w:right="720" w:bottom="720" w:left="720" w:header="0" w:footer="0" w:gutter="0"/>
          <w:cols w:space="720"/>
          <w:formProt w:val="0"/>
          <w:docGrid w:linePitch="360" w:charSpace="-2049"/>
        </w:sectPr>
      </w:pPr>
    </w:p>
    <w:p w:rsidR="00363CB7" w:rsidRDefault="00363CB7">
      <w:pPr>
        <w:rPr>
          <w:b/>
          <w:sz w:val="40"/>
          <w:szCs w:val="40"/>
          <w:u w:val="single"/>
        </w:rPr>
      </w:pPr>
      <w:r w:rsidRPr="00363CB7">
        <w:rPr>
          <w:b/>
          <w:sz w:val="40"/>
          <w:szCs w:val="40"/>
          <w:u w:val="single"/>
        </w:rPr>
        <w:lastRenderedPageBreak/>
        <w:t>TAREA de vocabulario :</w:t>
      </w:r>
      <w:r>
        <w:rPr>
          <w:b/>
          <w:sz w:val="40"/>
          <w:szCs w:val="40"/>
          <w:u w:val="single"/>
        </w:rPr>
        <w:t xml:space="preserve"> </w:t>
      </w:r>
    </w:p>
    <w:p w:rsidR="00363CB7" w:rsidRDefault="00363CB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15 puntos (1/respuesta)</w:t>
      </w:r>
    </w:p>
    <w:p w:rsidR="00363CB7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b/>
          <w:sz w:val="36"/>
          <w:szCs w:val="36"/>
          <w:highlight w:val="yellow"/>
          <w:u w:val="single"/>
        </w:rPr>
        <w:t>una</w:t>
      </w:r>
      <w:r>
        <w:rPr>
          <w:sz w:val="36"/>
          <w:szCs w:val="36"/>
          <w:highlight w:val="yellow"/>
        </w:rPr>
        <w:t xml:space="preserve"> mochila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GUARDAR </w:t>
      </w:r>
      <w:r w:rsidRPr="00E339E4">
        <w:rPr>
          <w:sz w:val="36"/>
          <w:szCs w:val="36"/>
          <w:highlight w:val="yellow"/>
        </w:rPr>
        <w:t>el cuaderno</w:t>
      </w:r>
    </w:p>
    <w:p w:rsidR="00363CB7" w:rsidRPr="00E339E4" w:rsidRDefault="00363CB7" w:rsidP="00363CB7">
      <w:pPr>
        <w:pStyle w:val="Contenudetableau"/>
        <w:rPr>
          <w:highlight w:val="yellow"/>
        </w:rPr>
      </w:pPr>
      <w:r w:rsidRPr="00363CB7">
        <w:rPr>
          <w:sz w:val="36"/>
          <w:szCs w:val="36"/>
          <w:highlight w:val="yellow"/>
          <w:shd w:val="clear" w:color="auto" w:fill="FFFF00"/>
        </w:rPr>
        <w:t>SACAR el</w:t>
      </w:r>
      <w:r w:rsidRPr="00E339E4">
        <w:rPr>
          <w:sz w:val="36"/>
          <w:szCs w:val="36"/>
          <w:highlight w:val="yellow"/>
        </w:rPr>
        <w:t xml:space="preserve"> estuche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 w:rsidRPr="00E339E4">
        <w:rPr>
          <w:sz w:val="36"/>
          <w:szCs w:val="36"/>
          <w:highlight w:val="yellow"/>
        </w:rPr>
        <w:t>los lápi</w:t>
      </w:r>
      <w:r w:rsidRPr="00E339E4">
        <w:rPr>
          <w:sz w:val="36"/>
          <w:szCs w:val="36"/>
          <w:highlight w:val="magenta"/>
        </w:rPr>
        <w:t>ces</w:t>
      </w:r>
      <w:r w:rsidRPr="00E339E4">
        <w:rPr>
          <w:sz w:val="36"/>
          <w:szCs w:val="36"/>
          <w:highlight w:val="yellow"/>
        </w:rPr>
        <w:t xml:space="preserve"> de colores</w:t>
      </w:r>
    </w:p>
    <w:p w:rsidR="00363CB7" w:rsidRPr="00E339E4" w:rsidRDefault="00363CB7" w:rsidP="00363CB7">
      <w:pPr>
        <w:pStyle w:val="Contenudetableau"/>
        <w:rPr>
          <w:highlight w:val="yellow"/>
        </w:rPr>
      </w:pPr>
      <w:r w:rsidRPr="00E339E4">
        <w:rPr>
          <w:sz w:val="36"/>
          <w:szCs w:val="36"/>
          <w:highlight w:val="yellow"/>
        </w:rPr>
        <w:lastRenderedPageBreak/>
        <w:t xml:space="preserve">el bolígrafo </w:t>
      </w:r>
    </w:p>
    <w:p w:rsidR="00363CB7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PARTICIPAR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 w:rsidRPr="00E339E4">
        <w:rPr>
          <w:sz w:val="36"/>
          <w:szCs w:val="36"/>
          <w:highlight w:val="yellow"/>
        </w:rPr>
        <w:t>una mesa</w:t>
      </w:r>
    </w:p>
    <w:p w:rsidR="00363CB7" w:rsidRDefault="00363CB7" w:rsidP="00363CB7">
      <w:pPr>
        <w:pStyle w:val="Contenudetableau"/>
        <w:rPr>
          <w:sz w:val="36"/>
          <w:szCs w:val="36"/>
          <w:highlight w:val="yellow"/>
        </w:rPr>
      </w:pPr>
    </w:p>
    <w:p w:rsidR="00363CB7" w:rsidRDefault="00363CB7" w:rsidP="00363CB7">
      <w:pPr>
        <w:pStyle w:val="Contenudetableau"/>
        <w:rPr>
          <w:sz w:val="36"/>
          <w:szCs w:val="36"/>
          <w:highlight w:val="yellow"/>
        </w:rPr>
      </w:pP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SENTARSE en una</w:t>
      </w:r>
      <w:r w:rsidRPr="00E339E4">
        <w:rPr>
          <w:sz w:val="36"/>
          <w:szCs w:val="36"/>
          <w:highlight w:val="yellow"/>
        </w:rPr>
        <w:t xml:space="preserve"> </w:t>
      </w:r>
      <w:r>
        <w:rPr>
          <w:sz w:val="36"/>
          <w:szCs w:val="36"/>
          <w:highlight w:val="yellow"/>
        </w:rPr>
        <w:t>silla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lastRenderedPageBreak/>
        <w:t xml:space="preserve">ENCENDER </w:t>
      </w:r>
      <w:r w:rsidRPr="00E339E4">
        <w:rPr>
          <w:sz w:val="36"/>
          <w:szCs w:val="36"/>
          <w:highlight w:val="yellow"/>
        </w:rPr>
        <w:t>el ordena</w:t>
      </w:r>
      <w:r w:rsidRPr="00E339E4">
        <w:rPr>
          <w:sz w:val="36"/>
          <w:szCs w:val="36"/>
          <w:highlight w:val="magenta"/>
        </w:rPr>
        <w:t>d</w:t>
      </w:r>
      <w:r w:rsidRPr="00E339E4">
        <w:rPr>
          <w:sz w:val="36"/>
          <w:szCs w:val="36"/>
          <w:highlight w:val="yellow"/>
        </w:rPr>
        <w:t>or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ABRIR </w:t>
      </w:r>
      <w:r w:rsidRPr="00E339E4">
        <w:rPr>
          <w:sz w:val="36"/>
          <w:szCs w:val="36"/>
          <w:highlight w:val="yellow"/>
        </w:rPr>
        <w:t>la puerta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CERRAR </w:t>
      </w:r>
      <w:r w:rsidRPr="00E339E4">
        <w:rPr>
          <w:sz w:val="36"/>
          <w:szCs w:val="36"/>
          <w:highlight w:val="yellow"/>
        </w:rPr>
        <w:t>la ventana</w:t>
      </w:r>
    </w:p>
    <w:p w:rsidR="00363CB7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 xml:space="preserve">APAGAR </w:t>
      </w:r>
      <w:r w:rsidRPr="00E339E4">
        <w:rPr>
          <w:sz w:val="36"/>
          <w:szCs w:val="36"/>
          <w:highlight w:val="yellow"/>
        </w:rPr>
        <w:t>la luz</w:t>
      </w:r>
    </w:p>
    <w:p w:rsidR="00363CB7" w:rsidRPr="00E339E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lastRenderedPageBreak/>
        <w:t>PEGAR la fotocopia</w:t>
      </w:r>
    </w:p>
    <w:p w:rsidR="00363CB7" w:rsidRPr="00E339E4" w:rsidRDefault="00363CB7" w:rsidP="00363CB7">
      <w:pPr>
        <w:pStyle w:val="Contenudetableau"/>
        <w:rPr>
          <w:highlight w:val="yellow"/>
        </w:rPr>
      </w:pPr>
      <w:r w:rsidRPr="00363CB7">
        <w:rPr>
          <w:sz w:val="36"/>
          <w:szCs w:val="36"/>
          <w:highlight w:val="yellow"/>
          <w:shd w:val="clear" w:color="auto" w:fill="FFFF00"/>
        </w:rPr>
        <w:t>BORRAR la</w:t>
      </w:r>
      <w:r w:rsidRPr="00E339E4">
        <w:rPr>
          <w:sz w:val="36"/>
          <w:szCs w:val="36"/>
          <w:highlight w:val="yellow"/>
        </w:rPr>
        <w:t xml:space="preserve"> pizarra</w:t>
      </w:r>
    </w:p>
    <w:p w:rsidR="00363CB7" w:rsidRPr="004C7614" w:rsidRDefault="00363CB7" w:rsidP="00363CB7">
      <w:pPr>
        <w:pStyle w:val="Contenudetableau"/>
        <w:rPr>
          <w:sz w:val="36"/>
          <w:szCs w:val="36"/>
          <w:highlight w:val="yellow"/>
        </w:rPr>
      </w:pPr>
      <w:r>
        <w:rPr>
          <w:sz w:val="36"/>
          <w:szCs w:val="36"/>
          <w:highlight w:val="yellow"/>
        </w:rPr>
        <w:t>REPASAR las lecciones</w:t>
      </w:r>
    </w:p>
    <w:p w:rsidR="00363CB7" w:rsidRDefault="00363CB7" w:rsidP="00363CB7">
      <w:pPr>
        <w:rPr>
          <w:b/>
          <w:sz w:val="40"/>
          <w:szCs w:val="40"/>
          <w:u w:val="single"/>
        </w:rPr>
        <w:sectPr w:rsidR="00363CB7" w:rsidSect="00363CB7">
          <w:type w:val="continuous"/>
          <w:pgSz w:w="11906" w:h="16838"/>
          <w:pgMar w:top="720" w:right="720" w:bottom="720" w:left="720" w:header="0" w:footer="0" w:gutter="0"/>
          <w:cols w:num="2" w:space="720"/>
          <w:formProt w:val="0"/>
          <w:docGrid w:linePitch="360" w:charSpace="-2049"/>
        </w:sectPr>
      </w:pPr>
    </w:p>
    <w:p w:rsidR="00363CB7" w:rsidRPr="00363CB7" w:rsidRDefault="00363CB7" w:rsidP="00363CB7">
      <w:pPr>
        <w:rPr>
          <w:b/>
          <w:sz w:val="40"/>
          <w:szCs w:val="40"/>
          <w:u w:val="single"/>
        </w:rPr>
      </w:pPr>
    </w:p>
    <w:sectPr w:rsidR="00363CB7" w:rsidRPr="00363CB7" w:rsidSect="00363CB7">
      <w:type w:val="continuous"/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attachedTemplate r:id="rId1"/>
  <w:defaultTabStop w:val="708"/>
  <w:hyphenationZone w:val="425"/>
  <w:characterSpacingControl w:val="doNotCompress"/>
  <w:compat/>
  <w:rsids>
    <w:rsidRoot w:val="0077021F"/>
    <w:rsid w:val="00072055"/>
    <w:rsid w:val="000C639C"/>
    <w:rsid w:val="00190D4C"/>
    <w:rsid w:val="001B1B68"/>
    <w:rsid w:val="00240715"/>
    <w:rsid w:val="002B6F9E"/>
    <w:rsid w:val="00317121"/>
    <w:rsid w:val="00363CB7"/>
    <w:rsid w:val="00384EF4"/>
    <w:rsid w:val="004810DB"/>
    <w:rsid w:val="004909C6"/>
    <w:rsid w:val="004C7614"/>
    <w:rsid w:val="004E6D06"/>
    <w:rsid w:val="00532CF2"/>
    <w:rsid w:val="00586902"/>
    <w:rsid w:val="005F08A8"/>
    <w:rsid w:val="006503D0"/>
    <w:rsid w:val="006601E9"/>
    <w:rsid w:val="006E33D3"/>
    <w:rsid w:val="006F6D90"/>
    <w:rsid w:val="0071115B"/>
    <w:rsid w:val="0077021F"/>
    <w:rsid w:val="00780CEE"/>
    <w:rsid w:val="007D0203"/>
    <w:rsid w:val="00806037"/>
    <w:rsid w:val="00986AA1"/>
    <w:rsid w:val="00A90112"/>
    <w:rsid w:val="00AA5A04"/>
    <w:rsid w:val="00B53A59"/>
    <w:rsid w:val="00BA568D"/>
    <w:rsid w:val="00BB769D"/>
    <w:rsid w:val="00C35363"/>
    <w:rsid w:val="00CE7AD7"/>
    <w:rsid w:val="00DD0ECB"/>
    <w:rsid w:val="00DD5F1F"/>
    <w:rsid w:val="00E339E4"/>
    <w:rsid w:val="00F151EC"/>
    <w:rsid w:val="00F31F15"/>
    <w:rsid w:val="00F32F88"/>
    <w:rsid w:val="00F94E13"/>
    <w:rsid w:val="00FD2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883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B0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F94E1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Corpsdetexte">
    <w:name w:val="Body Text"/>
    <w:basedOn w:val="Normal"/>
    <w:rsid w:val="00F94E13"/>
    <w:pPr>
      <w:spacing w:after="140" w:line="288" w:lineRule="auto"/>
    </w:pPr>
  </w:style>
  <w:style w:type="paragraph" w:styleId="Liste">
    <w:name w:val="List"/>
    <w:basedOn w:val="Corpsdetexte"/>
    <w:rsid w:val="00F94E13"/>
    <w:rPr>
      <w:rFonts w:cs="Mangal"/>
    </w:rPr>
  </w:style>
  <w:style w:type="paragraph" w:styleId="Lgende">
    <w:name w:val="caption"/>
    <w:basedOn w:val="Normal"/>
    <w:rsid w:val="00F94E1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94E13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B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rsid w:val="00F94E13"/>
  </w:style>
  <w:style w:type="paragraph" w:customStyle="1" w:styleId="Contenudetableau">
    <w:name w:val="Contenu de tableau"/>
    <w:basedOn w:val="Normal"/>
    <w:rsid w:val="00F94E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Trabajo-lexical-dibujo-del-aula-cuadro-material-en-clase-verbos-traduccion-tare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Trabajo-lexical-dibujo-del-aula-cuadro-material-en-clase-verbos-traduccion-tarea</Template>
  <TotalTime>1</TotalTime>
  <Pages>7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cp:lastPrinted>2014-12-10T11:08:00Z</cp:lastPrinted>
  <dcterms:created xsi:type="dcterms:W3CDTF">2025-02-17T18:26:00Z</dcterms:created>
  <dcterms:modified xsi:type="dcterms:W3CDTF">2025-02-17T18:27:00Z</dcterms:modified>
  <dc:language>fr-FR</dc:language>
</cp:coreProperties>
</file>