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0" w:rsidRPr="004358A0" w:rsidRDefault="004358A0" w:rsidP="004358A0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b/>
          <w:sz w:val="26"/>
          <w:szCs w:val="26"/>
          <w:highlight w:val="yellow"/>
          <w:lang w:eastAsia="fr-FR"/>
        </w:rPr>
        <w:t>Completa la clase empleando el imperfecto o el pretérito según los casos:</w:t>
      </w:r>
    </w:p>
    <w:p w:rsidR="004358A0" w:rsidRDefault="004358A0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4358A0" w:rsidRPr="004358A0" w:rsidRDefault="004358A0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Se trata de una canción del grupo Maná sacada del álbum </w:t>
      </w:r>
    </w:p>
    <w:p w:rsidR="004358A0" w:rsidRPr="004358A0" w:rsidRDefault="004358A0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>Revolución de amor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>salido en 2002.</w:t>
      </w:r>
    </w:p>
    <w:p w:rsidR="004358A0" w:rsidRPr="004358A0" w:rsidRDefault="004358A0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Es la historia de Juan quien, un día, ___________ (QUERER) cambiar de vida ya que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_____________ (RESIDIR) en México y _________________ (EXPERIMENTAR)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>condiciones de vida muy difíciles.</w:t>
      </w:r>
    </w:p>
    <w:p w:rsidR="004358A0" w:rsidRPr="004358A0" w:rsidRDefault="004358A0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>En efecto, ____________ (DESEAR) casarse y su novia ___________ (ESTAR) embarazada.</w:t>
      </w:r>
    </w:p>
    <w:p w:rsidR="004358A0" w:rsidRPr="004358A0" w:rsidRDefault="004358A0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Por eso, su motivación __________ (SER) enorme y ____________ (TENER) esperanza de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>mejorar su vida gracias a los EEUU.</w:t>
      </w:r>
    </w:p>
    <w:p w:rsidR="004358A0" w:rsidRPr="004358A0" w:rsidRDefault="004358A0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Tras (= después de) conversar con el coyote y contarle su vida, ___________ (DARLE) el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dinero del </w:t>
      </w:r>
      <w:r w:rsidRPr="004358A0">
        <w:rPr>
          <w:rFonts w:ascii="Arial" w:eastAsia="Times New Roman" w:hAnsi="Arial" w:cs="Arial"/>
          <w:sz w:val="26"/>
          <w:szCs w:val="26"/>
          <w:highlight w:val="yellow"/>
          <w:lang w:eastAsia="fr-FR"/>
        </w:rPr>
        <w:t>pasaje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. Sin embargo,seguramente la policía (Migra) _____________ (MATARLE)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mientras ______________ (CRUZAR) la frontera. El coyote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le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______________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(TRAICIONAR) y no _______________ (CUMPLIR) con su contrato, _______________ </w:t>
      </w:r>
    </w:p>
    <w:p w:rsidR="004358A0" w:rsidRPr="004358A0" w:rsidRDefault="004358A0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(ABANDONARLE) y ______________ (ESCAPARSE) para no </w:t>
      </w:r>
      <w:r w:rsidR="00DA15B2">
        <w:rPr>
          <w:rFonts w:ascii="Arial" w:eastAsia="Times New Roman" w:hAnsi="Arial" w:cs="Arial"/>
          <w:sz w:val="26"/>
          <w:szCs w:val="26"/>
          <w:lang w:eastAsia="fr-FR"/>
        </w:rPr>
        <w:t>ser detenido por la Migra.</w:t>
      </w:r>
    </w:p>
    <w:p w:rsidR="004358A0" w:rsidRPr="004358A0" w:rsidRDefault="004358A0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>________________ (MATARLE) a tiros. _______________ (DISPARARLE).</w:t>
      </w:r>
    </w:p>
    <w:p w:rsidR="004358A0" w:rsidRDefault="004358A0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María, la mujer de Juan, nunca ______________ (ENCONTRAR) su cuerpo a pesar de sus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esfuerzos (de su empeño). A lo mejor, ________ (SER) abandonado en el desierto como un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>animal.</w:t>
      </w:r>
    </w:p>
    <w:p w:rsidR="003627FE" w:rsidRDefault="003627FE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3627FE" w:rsidRDefault="003627FE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3627FE" w:rsidRDefault="003627FE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3627FE" w:rsidRDefault="003627FE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3627FE" w:rsidRPr="004358A0" w:rsidRDefault="003627FE" w:rsidP="003627FE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b/>
          <w:sz w:val="26"/>
          <w:szCs w:val="26"/>
          <w:highlight w:val="yellow"/>
          <w:lang w:eastAsia="fr-FR"/>
        </w:rPr>
        <w:t>Completa la clase empleando el imperfecto o el pretérito según los casos:</w:t>
      </w:r>
    </w:p>
    <w:p w:rsidR="003627FE" w:rsidRDefault="003627FE" w:rsidP="003627F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3627FE" w:rsidRPr="004358A0" w:rsidRDefault="003627FE" w:rsidP="003627F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Se trata de una canción del grupo Maná sacada del álbum </w:t>
      </w:r>
    </w:p>
    <w:p w:rsidR="003627FE" w:rsidRPr="004358A0" w:rsidRDefault="003627FE" w:rsidP="003627F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>Revolución de amor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>salido en 2002.</w:t>
      </w:r>
    </w:p>
    <w:p w:rsidR="003627FE" w:rsidRPr="004358A0" w:rsidRDefault="003627FE" w:rsidP="003627F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Es la historia de Juan quien, un día, ___________ (QUERER) cambiar de vida ya que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_____________ (RESIDIR) en México y _________________ (EXPERIMENTAR)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>condiciones de vida muy difíciles.</w:t>
      </w:r>
    </w:p>
    <w:p w:rsidR="003627FE" w:rsidRPr="004358A0" w:rsidRDefault="003627FE" w:rsidP="003627F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>En efecto, ____________ (DESEAR) casarse y su novia ___________ (ESTAR) embarazada.</w:t>
      </w:r>
    </w:p>
    <w:p w:rsidR="003627FE" w:rsidRPr="004358A0" w:rsidRDefault="003627FE" w:rsidP="003627F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Por eso, su motivación __________ (SER) enorme y ____________ (TENER) esperanza de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>mejorar su vida gracias a los EEUU.</w:t>
      </w:r>
    </w:p>
    <w:p w:rsidR="003627FE" w:rsidRPr="004358A0" w:rsidRDefault="003627FE" w:rsidP="003627F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Tras (= después de) conversar con el coyote y contarle su vida, ___________ (DARLE) el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dinero del </w:t>
      </w:r>
      <w:r w:rsidRPr="004358A0">
        <w:rPr>
          <w:rFonts w:ascii="Arial" w:eastAsia="Times New Roman" w:hAnsi="Arial" w:cs="Arial"/>
          <w:sz w:val="26"/>
          <w:szCs w:val="26"/>
          <w:highlight w:val="yellow"/>
          <w:lang w:eastAsia="fr-FR"/>
        </w:rPr>
        <w:t>pasaje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. Sin embargo,seguramente la policía (Migra) _____________ (MATARLE)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mientras ______________ (CRUZAR) la frontera. El coyote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le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______________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(TRAICIONAR) y no _______________ (CUMPLIR) con su contrato, _______________ </w:t>
      </w:r>
    </w:p>
    <w:p w:rsidR="003627FE" w:rsidRPr="004358A0" w:rsidRDefault="003627FE" w:rsidP="003627F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(ABANDONARLE) y ______________ (ESCAPARSE) para no </w:t>
      </w:r>
      <w:r>
        <w:rPr>
          <w:rFonts w:ascii="Arial" w:eastAsia="Times New Roman" w:hAnsi="Arial" w:cs="Arial"/>
          <w:sz w:val="26"/>
          <w:szCs w:val="26"/>
          <w:lang w:eastAsia="fr-FR"/>
        </w:rPr>
        <w:t>ser detenido por la Migra.</w:t>
      </w:r>
    </w:p>
    <w:p w:rsidR="003627FE" w:rsidRPr="004358A0" w:rsidRDefault="003627FE" w:rsidP="003627F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>________________ (MATARLE) a tiros. _______________ (DISPARARLE).</w:t>
      </w:r>
    </w:p>
    <w:p w:rsidR="003627FE" w:rsidRPr="004358A0" w:rsidRDefault="003627FE" w:rsidP="003627F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María, la mujer de Juan, nunca ______________ (ENCONTRAR) su cuerpo a pesar de sus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 xml:space="preserve">esfuerzos (de su empeño). A lo mejor, ________ (SER) abandonado en el desierto como un </w:t>
      </w: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4358A0">
        <w:rPr>
          <w:rFonts w:ascii="Arial" w:eastAsia="Times New Roman" w:hAnsi="Arial" w:cs="Arial"/>
          <w:sz w:val="26"/>
          <w:szCs w:val="26"/>
          <w:lang w:eastAsia="fr-FR"/>
        </w:rPr>
        <w:t>animal.</w:t>
      </w:r>
    </w:p>
    <w:p w:rsidR="003627FE" w:rsidRPr="004358A0" w:rsidRDefault="003627FE" w:rsidP="004358A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4B2183" w:rsidRDefault="008E7688"/>
    <w:sectPr w:rsidR="004B2183" w:rsidSect="00362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8E7688"/>
    <w:rsid w:val="00092BE4"/>
    <w:rsid w:val="003627FE"/>
    <w:rsid w:val="004358A0"/>
    <w:rsid w:val="008E7688"/>
    <w:rsid w:val="00B04A5E"/>
    <w:rsid w:val="00C04C7A"/>
    <w:rsid w:val="00DA15B2"/>
    <w:rsid w:val="00F2571D"/>
    <w:rsid w:val="00F948C3"/>
    <w:rsid w:val="00FC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8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cours-a-trous-pobre-ju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cours-a-trous-pobre-juan</Template>
  <TotalTime>1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2025-02-09T18:37:00Z</dcterms:created>
  <dcterms:modified xsi:type="dcterms:W3CDTF">2025-02-09T18:38:00Z</dcterms:modified>
</cp:coreProperties>
</file>