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E84" w:rsidRPr="006603E8" w:rsidRDefault="006603E8" w:rsidP="006603E8">
      <w:pPr>
        <w:pStyle w:val="NormalWeb"/>
        <w:rPr>
          <w:b/>
          <w:bCs/>
          <w:color w:val="FF0000"/>
          <w:sz w:val="36"/>
          <w:szCs w:val="36"/>
          <w:u w:val="single"/>
          <w:lang w:val="es-ES_tradnl"/>
        </w:rPr>
      </w:pPr>
      <w:r w:rsidRPr="00706F86">
        <w:rPr>
          <w:rStyle w:val="lev"/>
          <w:color w:val="FF0000"/>
          <w:sz w:val="36"/>
          <w:szCs w:val="36"/>
          <w:u w:val="single"/>
          <w:lang w:val="es-ES_tradnl"/>
        </w:rPr>
        <w:t> TAREA FINAL: oral en vídeo</w:t>
      </w:r>
      <w:r>
        <w:rPr>
          <w:rStyle w:val="lev"/>
          <w:color w:val="FF0000"/>
          <w:sz w:val="36"/>
          <w:szCs w:val="36"/>
          <w:u w:val="single"/>
          <w:lang w:val="es-ES_tradnl"/>
        </w:rPr>
        <w:t xml:space="preserve">  ATTENTION: PAS DE LECTURE</w:t>
      </w:r>
    </w:p>
    <w:tbl>
      <w:tblPr>
        <w:tblW w:w="10546" w:type="dxa"/>
        <w:jc w:val="center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04"/>
        <w:gridCol w:w="2142"/>
      </w:tblGrid>
      <w:tr w:rsidR="00706F86" w:rsidRPr="00706F86" w:rsidTr="00585BE9">
        <w:trPr>
          <w:trHeight w:val="1143"/>
          <w:jc w:val="center"/>
        </w:trPr>
        <w:tc>
          <w:tcPr>
            <w:tcW w:w="8404" w:type="dxa"/>
          </w:tcPr>
          <w:p w:rsidR="00706F86" w:rsidRPr="00706F86" w:rsidRDefault="00706F86" w:rsidP="00FE5E84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  <w:r w:rsidRPr="00706F86">
              <w:rPr>
                <w:rStyle w:val="Accentuation"/>
                <w:iCs w:val="0"/>
              </w:rPr>
              <w:t>1)</w:t>
            </w:r>
            <w:r w:rsidRPr="00706F86">
              <w:rPr>
                <w:rStyle w:val="Accentuation"/>
                <w:i w:val="0"/>
                <w:iCs w:val="0"/>
              </w:rPr>
              <w:t xml:space="preserve">   </w:t>
            </w:r>
            <w:r w:rsidRPr="006603E8">
              <w:rPr>
                <w:rStyle w:val="Accentuation"/>
                <w:b/>
                <w:iCs w:val="0"/>
                <w:shd w:val="clear" w:color="auto" w:fill="FFFF00"/>
              </w:rPr>
              <w:t>Se présenter rapidement</w:t>
            </w:r>
            <w:r w:rsidRPr="00706F86">
              <w:rPr>
                <w:rStyle w:val="Accentuation"/>
                <w:iCs w:val="0"/>
              </w:rPr>
              <w:t>  (saluer - nom - prénom - âge - da</w:t>
            </w:r>
            <w:r w:rsidR="00FE5E84">
              <w:rPr>
                <w:rStyle w:val="Accentuation"/>
                <w:iCs w:val="0"/>
              </w:rPr>
              <w:t xml:space="preserve">te de naissance - nationalité </w:t>
            </w:r>
            <w:r w:rsidRPr="00706F86">
              <w:rPr>
                <w:rStyle w:val="Accentuation"/>
                <w:iCs w:val="0"/>
              </w:rPr>
              <w:t>- lieu d'habitation et situation géographique - langues parlées - frères et sœurs</w:t>
            </w:r>
            <w:r w:rsidR="006603E8">
              <w:rPr>
                <w:rStyle w:val="Accentuation"/>
                <w:iCs w:val="0"/>
              </w:rPr>
              <w:t>, sa maison</w:t>
            </w:r>
            <w:r w:rsidRPr="00706F86">
              <w:rPr>
                <w:rStyle w:val="Accentuation"/>
                <w:iCs w:val="0"/>
              </w:rPr>
              <w:t xml:space="preserve">)  </w:t>
            </w:r>
          </w:p>
        </w:tc>
        <w:tc>
          <w:tcPr>
            <w:tcW w:w="2142" w:type="dxa"/>
          </w:tcPr>
          <w:p w:rsidR="00A10E19" w:rsidRDefault="00A10E19" w:rsidP="00A10E19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</w:p>
          <w:p w:rsidR="00706F86" w:rsidRPr="00706F86" w:rsidRDefault="00585BE9" w:rsidP="00A10E19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  <w:r>
              <w:rPr>
                <w:rStyle w:val="Accentuation"/>
                <w:iCs w:val="0"/>
              </w:rPr>
              <w:t xml:space="preserve">    /2</w:t>
            </w:r>
          </w:p>
        </w:tc>
      </w:tr>
      <w:tr w:rsidR="00706F86" w:rsidRPr="00706F86" w:rsidTr="00585BE9">
        <w:trPr>
          <w:trHeight w:val="1116"/>
          <w:jc w:val="center"/>
        </w:trPr>
        <w:tc>
          <w:tcPr>
            <w:tcW w:w="8404" w:type="dxa"/>
          </w:tcPr>
          <w:p w:rsidR="00FE5E84" w:rsidRDefault="00706F86" w:rsidP="00FE5E84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  <w:r w:rsidRPr="00706F86">
              <w:rPr>
                <w:rStyle w:val="Accentuation"/>
                <w:iCs w:val="0"/>
              </w:rPr>
              <w:t>2)</w:t>
            </w:r>
            <w:r w:rsidRPr="00706F86">
              <w:rPr>
                <w:rStyle w:val="Accentuation"/>
                <w:i w:val="0"/>
                <w:iCs w:val="0"/>
              </w:rPr>
              <w:t xml:space="preserve">   </w:t>
            </w:r>
            <w:r w:rsidR="00FE5E84" w:rsidRPr="00706F86">
              <w:rPr>
                <w:rStyle w:val="lev"/>
                <w:color w:val="FF0000"/>
                <w:u w:val="single"/>
              </w:rPr>
              <w:t>AU MOINS</w:t>
            </w:r>
            <w:r w:rsidR="00FE5E84" w:rsidRPr="00706F86">
              <w:rPr>
                <w:rStyle w:val="lev"/>
                <w:u w:val="single"/>
              </w:rPr>
              <w:t xml:space="preserve"> </w:t>
            </w:r>
            <w:r w:rsidR="00FE5E84">
              <w:rPr>
                <w:rStyle w:val="Accentuation"/>
                <w:iCs w:val="0"/>
                <w:shd w:val="clear" w:color="auto" w:fill="FFFF00"/>
              </w:rPr>
              <w:t xml:space="preserve"> </w:t>
            </w:r>
            <w:r w:rsidR="00FE5E84" w:rsidRPr="006603E8">
              <w:rPr>
                <w:rStyle w:val="Accentuation"/>
                <w:b/>
                <w:iCs w:val="0"/>
                <w:shd w:val="clear" w:color="auto" w:fill="FFFF00"/>
              </w:rPr>
              <w:t>8 phrases</w:t>
            </w:r>
            <w:r w:rsidR="00FE5E84" w:rsidRPr="006603E8">
              <w:rPr>
                <w:rStyle w:val="Accentuation"/>
                <w:b/>
                <w:iCs w:val="0"/>
              </w:rPr>
              <w:t xml:space="preserve"> </w:t>
            </w:r>
            <w:r w:rsidR="00FE5E84" w:rsidRPr="00706F86">
              <w:rPr>
                <w:rStyle w:val="Accentuation"/>
                <w:iCs w:val="0"/>
              </w:rPr>
              <w:t xml:space="preserve">avec GUSTAR, ENCANTAR et équivalents en proposant </w:t>
            </w:r>
            <w:r w:rsidR="00FE5E84" w:rsidRPr="006603E8">
              <w:rPr>
                <w:rStyle w:val="Accentuation"/>
                <w:b/>
                <w:iCs w:val="0"/>
                <w:highlight w:val="yellow"/>
              </w:rPr>
              <w:t>2 justifications</w:t>
            </w:r>
            <w:r w:rsidR="00FE5E84" w:rsidRPr="00706F86">
              <w:rPr>
                <w:rStyle w:val="Accentuation"/>
                <w:iCs w:val="0"/>
              </w:rPr>
              <w:t xml:space="preserve"> : « Me gusta porque... » </w:t>
            </w:r>
          </w:p>
          <w:p w:rsidR="00706F86" w:rsidRPr="00FE5E84" w:rsidRDefault="00FE5E84" w:rsidP="00FE5E84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  <w:r w:rsidRPr="00FE5E84">
              <w:rPr>
                <w:rStyle w:val="Accentuation"/>
                <w:b/>
                <w:iCs w:val="0"/>
              </w:rPr>
              <w:t>L’ensemble sera VIVANT</w:t>
            </w:r>
            <w:r>
              <w:rPr>
                <w:rStyle w:val="Accentuation"/>
                <w:iCs w:val="0"/>
              </w:rPr>
              <w:t>, illustré par des actions !</w:t>
            </w:r>
          </w:p>
          <w:p w:rsidR="00706F86" w:rsidRDefault="00706F86" w:rsidP="00A10E19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  <w:r w:rsidRPr="00706F86">
              <w:rPr>
                <w:rStyle w:val="Accentuation"/>
                <w:iCs w:val="0"/>
              </w:rPr>
              <w:t>3)</w:t>
            </w:r>
            <w:r w:rsidRPr="00706F86">
              <w:rPr>
                <w:rStyle w:val="Accentuation"/>
                <w:i w:val="0"/>
                <w:iCs w:val="0"/>
              </w:rPr>
              <w:t xml:space="preserve">   </w:t>
            </w:r>
            <w:r w:rsidRPr="00706F86">
              <w:rPr>
                <w:rStyle w:val="Accentuation"/>
                <w:iCs w:val="0"/>
                <w:shd w:val="clear" w:color="auto" w:fill="FFFF00"/>
              </w:rPr>
              <w:t>Certaines phrases seront négatives</w:t>
            </w:r>
            <w:r w:rsidRPr="00706F86">
              <w:rPr>
                <w:rStyle w:val="Accentuation"/>
                <w:iCs w:val="0"/>
              </w:rPr>
              <w:t xml:space="preserve"> ("No me gusta...") </w:t>
            </w:r>
            <w:r>
              <w:rPr>
                <w:rStyle w:val="Accentuation"/>
                <w:iCs w:val="0"/>
              </w:rPr>
              <w:t xml:space="preserve">  </w:t>
            </w:r>
          </w:p>
          <w:p w:rsidR="006603E8" w:rsidRPr="00706F86" w:rsidRDefault="006603E8" w:rsidP="00A10E19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  <w:r w:rsidRPr="006603E8">
              <w:rPr>
                <w:rStyle w:val="Accentuation"/>
                <w:iCs w:val="0"/>
                <w:highlight w:val="yellow"/>
              </w:rPr>
              <w:t xml:space="preserve">Au moins </w:t>
            </w:r>
            <w:r w:rsidRPr="006603E8">
              <w:rPr>
                <w:rStyle w:val="Accentuation"/>
                <w:b/>
                <w:iCs w:val="0"/>
                <w:highlight w:val="yellow"/>
              </w:rPr>
              <w:t>une phrase à l’imparfait</w:t>
            </w:r>
          </w:p>
        </w:tc>
        <w:tc>
          <w:tcPr>
            <w:tcW w:w="2142" w:type="dxa"/>
          </w:tcPr>
          <w:p w:rsidR="00A10E19" w:rsidRDefault="00A10E19" w:rsidP="00A10E19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</w:p>
          <w:p w:rsidR="00A10E19" w:rsidRDefault="00A10E19" w:rsidP="00A10E19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</w:p>
          <w:p w:rsidR="00706F86" w:rsidRPr="00706F86" w:rsidRDefault="00585BE9" w:rsidP="00A10E19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  <w:r>
              <w:rPr>
                <w:rStyle w:val="Accentuation"/>
                <w:iCs w:val="0"/>
              </w:rPr>
              <w:t xml:space="preserve">    /</w:t>
            </w:r>
            <w:r w:rsidR="004B3840">
              <w:rPr>
                <w:rStyle w:val="Accentuation"/>
                <w:iCs w:val="0"/>
              </w:rPr>
              <w:t>10</w:t>
            </w:r>
          </w:p>
        </w:tc>
      </w:tr>
      <w:tr w:rsidR="00706F86" w:rsidRPr="00706F86" w:rsidTr="00585BE9">
        <w:trPr>
          <w:trHeight w:val="588"/>
          <w:jc w:val="center"/>
        </w:trPr>
        <w:tc>
          <w:tcPr>
            <w:tcW w:w="8404" w:type="dxa"/>
          </w:tcPr>
          <w:p w:rsidR="00706F86" w:rsidRPr="00706F86" w:rsidRDefault="00706F86" w:rsidP="00FE5E84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  <w:shd w:val="clear" w:color="auto" w:fill="FFFF00"/>
              </w:rPr>
            </w:pPr>
            <w:r w:rsidRPr="00706F86">
              <w:rPr>
                <w:rStyle w:val="Accentuation"/>
                <w:iCs w:val="0"/>
              </w:rPr>
              <w:t>4)</w:t>
            </w:r>
            <w:r w:rsidRPr="00706F86">
              <w:rPr>
                <w:rStyle w:val="Accentuation"/>
                <w:i w:val="0"/>
                <w:iCs w:val="0"/>
              </w:rPr>
              <w:t xml:space="preserve">   </w:t>
            </w:r>
            <w:r w:rsidRPr="006603E8">
              <w:rPr>
                <w:rStyle w:val="Accentuation"/>
                <w:b/>
                <w:iCs w:val="0"/>
                <w:shd w:val="clear" w:color="auto" w:fill="FFFF00"/>
              </w:rPr>
              <w:t xml:space="preserve">Le gérondif </w:t>
            </w:r>
            <w:r w:rsidR="00FE5E84" w:rsidRPr="006603E8">
              <w:rPr>
                <w:rStyle w:val="Accentuation"/>
                <w:b/>
                <w:iCs w:val="0"/>
                <w:shd w:val="clear" w:color="auto" w:fill="FFFF00"/>
              </w:rPr>
              <w:t xml:space="preserve">seul </w:t>
            </w:r>
            <w:r w:rsidRPr="006603E8">
              <w:rPr>
                <w:rStyle w:val="Accentuation"/>
                <w:b/>
                <w:iCs w:val="0"/>
                <w:shd w:val="clear" w:color="auto" w:fill="FFFF00"/>
              </w:rPr>
              <w:t xml:space="preserve">+ un verbe pronominal au </w:t>
            </w:r>
            <w:r w:rsidR="00FE5E84" w:rsidRPr="006603E8">
              <w:rPr>
                <w:rStyle w:val="Accentuation"/>
                <w:b/>
                <w:iCs w:val="0"/>
                <w:shd w:val="clear" w:color="auto" w:fill="FFFF00"/>
              </w:rPr>
              <w:t xml:space="preserve">présent progressif </w:t>
            </w:r>
            <w:r w:rsidRPr="006603E8">
              <w:rPr>
                <w:rStyle w:val="Accentuation"/>
                <w:b/>
                <w:iCs w:val="0"/>
                <w:shd w:val="clear" w:color="auto" w:fill="FFFF00"/>
              </w:rPr>
              <w:t>(ex LEVANTARSE)</w:t>
            </w:r>
            <w:r w:rsidRPr="00706F86">
              <w:rPr>
                <w:rStyle w:val="Accentuation"/>
                <w:iCs w:val="0"/>
                <w:shd w:val="clear" w:color="auto" w:fill="FFFF00"/>
              </w:rPr>
              <w:t xml:space="preserve"> </w:t>
            </w:r>
            <w:r w:rsidR="00585BE9">
              <w:rPr>
                <w:rStyle w:val="Accentuation"/>
                <w:iCs w:val="0"/>
              </w:rPr>
              <w:t xml:space="preserve"> </w:t>
            </w:r>
          </w:p>
        </w:tc>
        <w:tc>
          <w:tcPr>
            <w:tcW w:w="2142" w:type="dxa"/>
          </w:tcPr>
          <w:p w:rsidR="00706F86" w:rsidRPr="00706F86" w:rsidRDefault="00585BE9" w:rsidP="00A10E19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  <w:r>
              <w:rPr>
                <w:rStyle w:val="Accentuation"/>
                <w:iCs w:val="0"/>
              </w:rPr>
              <w:t xml:space="preserve">    /2</w:t>
            </w:r>
          </w:p>
        </w:tc>
      </w:tr>
      <w:tr w:rsidR="00585BE9" w:rsidRPr="00706F86" w:rsidTr="00585BE9">
        <w:trPr>
          <w:trHeight w:val="682"/>
          <w:jc w:val="center"/>
        </w:trPr>
        <w:tc>
          <w:tcPr>
            <w:tcW w:w="8404" w:type="dxa"/>
          </w:tcPr>
          <w:p w:rsidR="00585BE9" w:rsidRPr="00585BE9" w:rsidRDefault="00FE5E84" w:rsidP="00593123">
            <w:pPr>
              <w:tabs>
                <w:tab w:val="num" w:pos="0"/>
              </w:tabs>
              <w:spacing w:after="0"/>
              <w:ind w:left="340"/>
              <w:contextualSpacing/>
              <w:rPr>
                <w:rStyle w:val="Accentuation"/>
                <w:iCs w:val="0"/>
              </w:rPr>
            </w:pPr>
            <w:r>
              <w:rPr>
                <w:rStyle w:val="Accentuation"/>
                <w:iCs w:val="0"/>
              </w:rPr>
              <w:t>5</w:t>
            </w:r>
            <w:r w:rsidR="00585BE9" w:rsidRPr="00585BE9">
              <w:rPr>
                <w:rStyle w:val="Accentuation"/>
                <w:iCs w:val="0"/>
              </w:rPr>
              <w:t>)</w:t>
            </w:r>
            <w:r w:rsidR="00585BE9" w:rsidRPr="00585BE9">
              <w:rPr>
                <w:rStyle w:val="Accentuation"/>
                <w:i w:val="0"/>
                <w:iCs w:val="0"/>
              </w:rPr>
              <w:t xml:space="preserve">   </w:t>
            </w:r>
            <w:r w:rsidR="00585BE9" w:rsidRPr="006603E8">
              <w:rPr>
                <w:rStyle w:val="Accentuation"/>
                <w:b/>
                <w:iCs w:val="0"/>
                <w:shd w:val="clear" w:color="auto" w:fill="FFFF00"/>
              </w:rPr>
              <w:t>Le vocabulaire</w:t>
            </w:r>
            <w:r w:rsidR="00585BE9" w:rsidRPr="00585BE9">
              <w:rPr>
                <w:rStyle w:val="Accentuation"/>
                <w:iCs w:val="0"/>
                <w:shd w:val="clear" w:color="auto" w:fill="FFFF00"/>
              </w:rPr>
              <w:t xml:space="preserve">  - </w:t>
            </w:r>
            <w:r w:rsidR="00585BE9" w:rsidRPr="00585BE9">
              <w:rPr>
                <w:rStyle w:val="Accentuation"/>
                <w:iCs w:val="0"/>
              </w:rPr>
              <w:t xml:space="preserve">richesse des interventions (détails, recherches…) </w:t>
            </w:r>
          </w:p>
        </w:tc>
        <w:tc>
          <w:tcPr>
            <w:tcW w:w="2142" w:type="dxa"/>
          </w:tcPr>
          <w:p w:rsidR="00585BE9" w:rsidRDefault="00585BE9" w:rsidP="00A10E19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  <w:r>
              <w:rPr>
                <w:rStyle w:val="Accentuation"/>
                <w:iCs w:val="0"/>
              </w:rPr>
              <w:t xml:space="preserve">    /2</w:t>
            </w:r>
          </w:p>
        </w:tc>
      </w:tr>
      <w:tr w:rsidR="00706F86" w:rsidTr="00585BE9">
        <w:trPr>
          <w:trHeight w:val="528"/>
          <w:jc w:val="center"/>
        </w:trPr>
        <w:tc>
          <w:tcPr>
            <w:tcW w:w="8404" w:type="dxa"/>
          </w:tcPr>
          <w:p w:rsidR="00E3523C" w:rsidRDefault="00FE5E84" w:rsidP="00A10E19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  <w:r>
              <w:rPr>
                <w:rStyle w:val="Accentuation"/>
                <w:iCs w:val="0"/>
                <w:shd w:val="clear" w:color="auto" w:fill="FFFF00"/>
              </w:rPr>
              <w:t>6</w:t>
            </w:r>
            <w:r w:rsidR="00706F86" w:rsidRPr="00706F86">
              <w:rPr>
                <w:rStyle w:val="Accentuation"/>
                <w:iCs w:val="0"/>
                <w:shd w:val="clear" w:color="auto" w:fill="FFFF00"/>
              </w:rPr>
              <w:t>)</w:t>
            </w:r>
            <w:r w:rsidR="00706F86" w:rsidRPr="00706F86">
              <w:rPr>
                <w:rStyle w:val="Accentuation"/>
                <w:i w:val="0"/>
                <w:iCs w:val="0"/>
                <w:shd w:val="clear" w:color="auto" w:fill="FFFF00"/>
              </w:rPr>
              <w:t>  </w:t>
            </w:r>
            <w:r w:rsidR="00706F86" w:rsidRPr="006603E8">
              <w:rPr>
                <w:rStyle w:val="Accentuation"/>
                <w:b/>
                <w:iCs w:val="0"/>
                <w:shd w:val="clear" w:color="auto" w:fill="FFFF00"/>
              </w:rPr>
              <w:t>Humour, originalité, mise en scène, complexité, créativité et savoir faire (présentation, montage, musique…</w:t>
            </w:r>
            <w:r w:rsidR="00A10E19" w:rsidRPr="006603E8">
              <w:rPr>
                <w:rStyle w:val="Accentuation"/>
                <w:b/>
                <w:iCs w:val="0"/>
                <w:shd w:val="clear" w:color="auto" w:fill="FFFF00"/>
              </w:rPr>
              <w:t>)</w:t>
            </w:r>
            <w:r w:rsidR="00A10E19">
              <w:rPr>
                <w:rStyle w:val="Accentuation"/>
                <w:iCs w:val="0"/>
                <w:shd w:val="clear" w:color="auto" w:fill="FFFF00"/>
              </w:rPr>
              <w:t xml:space="preserve">  </w:t>
            </w:r>
            <w:r w:rsidR="00A10E19">
              <w:rPr>
                <w:rStyle w:val="Accentuation"/>
                <w:iCs w:val="0"/>
              </w:rPr>
              <w:t xml:space="preserve"> </w:t>
            </w:r>
          </w:p>
          <w:p w:rsidR="00706F86" w:rsidRDefault="00E3523C" w:rsidP="00A10E19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  <w:r>
              <w:rPr>
                <w:rStyle w:val="Accentuation"/>
                <w:iCs w:val="0"/>
              </w:rPr>
              <w:t>b</w:t>
            </w:r>
            <w:r w:rsidR="00585BE9">
              <w:rPr>
                <w:rStyle w:val="Accentuation"/>
                <w:iCs w:val="0"/>
              </w:rPr>
              <w:t>onus possible</w:t>
            </w:r>
          </w:p>
          <w:p w:rsidR="00585BE9" w:rsidRDefault="00585BE9" w:rsidP="00585BE9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jc w:val="center"/>
            </w:pPr>
            <w:r>
              <w:rPr>
                <w:rStyle w:val="Accentuation"/>
                <w:iCs w:val="0"/>
              </w:rPr>
              <w:t>Respect de la consigne</w:t>
            </w:r>
          </w:p>
          <w:p w:rsidR="00706F86" w:rsidRDefault="00706F86" w:rsidP="00A10E19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  <w:r>
              <w:t> </w:t>
            </w:r>
          </w:p>
        </w:tc>
        <w:tc>
          <w:tcPr>
            <w:tcW w:w="2142" w:type="dxa"/>
          </w:tcPr>
          <w:p w:rsidR="00585BE9" w:rsidRPr="00585BE9" w:rsidRDefault="00A10E19" w:rsidP="00585BE9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  <w:r>
              <w:rPr>
                <w:rStyle w:val="Accentuation"/>
                <w:iCs w:val="0"/>
              </w:rPr>
              <w:t xml:space="preserve">     /4</w:t>
            </w:r>
          </w:p>
          <w:p w:rsidR="00585BE9" w:rsidRPr="006603E8" w:rsidRDefault="00585BE9" w:rsidP="00585BE9">
            <w:pPr>
              <w:tabs>
                <w:tab w:val="num" w:pos="0"/>
              </w:tabs>
              <w:spacing w:after="0"/>
              <w:contextualSpacing/>
              <w:rPr>
                <w:rStyle w:val="Accentuation"/>
                <w:b/>
                <w:iCs w:val="0"/>
              </w:rPr>
            </w:pPr>
            <w:r w:rsidRPr="006603E8">
              <w:rPr>
                <w:rStyle w:val="Accentuation"/>
                <w:b/>
                <w:iCs w:val="0"/>
              </w:rPr>
              <w:t>Bonus possible</w:t>
            </w:r>
          </w:p>
        </w:tc>
      </w:tr>
      <w:tr w:rsidR="00A10E19" w:rsidTr="00585BE9">
        <w:trPr>
          <w:trHeight w:val="967"/>
          <w:jc w:val="center"/>
        </w:trPr>
        <w:tc>
          <w:tcPr>
            <w:tcW w:w="8404" w:type="dxa"/>
          </w:tcPr>
          <w:p w:rsidR="00A10E19" w:rsidRPr="00A10E19" w:rsidRDefault="00A10E19" w:rsidP="00A10E19">
            <w:pPr>
              <w:pStyle w:val="NormalWeb"/>
              <w:ind w:left="661"/>
              <w:rPr>
                <w:u w:val="single"/>
              </w:rPr>
            </w:pPr>
            <w:r w:rsidRPr="00A10E19">
              <w:rPr>
                <w:u w:val="single"/>
              </w:rPr>
              <w:t>Comentario del profesor :  </w:t>
            </w:r>
          </w:p>
        </w:tc>
        <w:tc>
          <w:tcPr>
            <w:tcW w:w="2142" w:type="dxa"/>
          </w:tcPr>
          <w:p w:rsidR="00A10E19" w:rsidRDefault="00A10E19" w:rsidP="00A10E19">
            <w:pPr>
              <w:pStyle w:val="NormalWeb"/>
            </w:pPr>
            <w:r>
              <w:t>Total :</w:t>
            </w:r>
          </w:p>
          <w:p w:rsidR="00A10E19" w:rsidRDefault="00A10E19" w:rsidP="00A10E19">
            <w:pPr>
              <w:pStyle w:val="NormalWeb"/>
            </w:pPr>
          </w:p>
        </w:tc>
      </w:tr>
    </w:tbl>
    <w:p w:rsidR="00585BE9" w:rsidRDefault="00585BE9" w:rsidP="00A10E19"/>
    <w:p w:rsidR="006603E8" w:rsidRDefault="006603E8" w:rsidP="00A10E19"/>
    <w:p w:rsidR="006603E8" w:rsidRDefault="006603E8" w:rsidP="00A10E19"/>
    <w:p w:rsidR="006603E8" w:rsidRPr="006603E8" w:rsidRDefault="006603E8" w:rsidP="006603E8">
      <w:pPr>
        <w:pStyle w:val="NormalWeb"/>
        <w:rPr>
          <w:bCs/>
          <w:color w:val="FF0000"/>
          <w:sz w:val="36"/>
          <w:szCs w:val="36"/>
          <w:u w:val="single"/>
          <w:lang w:val="es-ES_tradnl"/>
        </w:rPr>
      </w:pPr>
      <w:r w:rsidRPr="006603E8">
        <w:rPr>
          <w:rStyle w:val="lev"/>
          <w:color w:val="FF0000"/>
          <w:sz w:val="36"/>
          <w:szCs w:val="36"/>
          <w:u w:val="single"/>
          <w:lang w:val="es-ES_tradnl"/>
        </w:rPr>
        <w:t> TAREA FINAL: oral en vídeo  ATTENTION: PAS DE LECTURE</w:t>
      </w:r>
    </w:p>
    <w:tbl>
      <w:tblPr>
        <w:tblW w:w="10546" w:type="dxa"/>
        <w:jc w:val="center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04"/>
        <w:gridCol w:w="2142"/>
      </w:tblGrid>
      <w:tr w:rsidR="006603E8" w:rsidRPr="00706F86" w:rsidTr="004711EE">
        <w:trPr>
          <w:trHeight w:val="1143"/>
          <w:jc w:val="center"/>
        </w:trPr>
        <w:tc>
          <w:tcPr>
            <w:tcW w:w="8404" w:type="dxa"/>
          </w:tcPr>
          <w:p w:rsidR="006603E8" w:rsidRPr="00706F86" w:rsidRDefault="006603E8" w:rsidP="004711EE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  <w:r w:rsidRPr="00706F86">
              <w:rPr>
                <w:rStyle w:val="Accentuation"/>
                <w:iCs w:val="0"/>
              </w:rPr>
              <w:t>1)</w:t>
            </w:r>
            <w:r w:rsidRPr="00706F86">
              <w:rPr>
                <w:rStyle w:val="Accentuation"/>
                <w:i w:val="0"/>
                <w:iCs w:val="0"/>
              </w:rPr>
              <w:t xml:space="preserve">   </w:t>
            </w:r>
            <w:r w:rsidRPr="006603E8">
              <w:rPr>
                <w:rStyle w:val="Accentuation"/>
                <w:b/>
                <w:iCs w:val="0"/>
                <w:shd w:val="clear" w:color="auto" w:fill="FFFF00"/>
              </w:rPr>
              <w:t>Se présenter rapidement</w:t>
            </w:r>
            <w:r w:rsidRPr="00706F86">
              <w:rPr>
                <w:rStyle w:val="Accentuation"/>
                <w:iCs w:val="0"/>
              </w:rPr>
              <w:t>  (saluer - nom - prénom - âge - da</w:t>
            </w:r>
            <w:r>
              <w:rPr>
                <w:rStyle w:val="Accentuation"/>
                <w:iCs w:val="0"/>
              </w:rPr>
              <w:t xml:space="preserve">te de naissance - nationalité </w:t>
            </w:r>
            <w:r w:rsidRPr="00706F86">
              <w:rPr>
                <w:rStyle w:val="Accentuation"/>
                <w:iCs w:val="0"/>
              </w:rPr>
              <w:t>- lieu d'habitation et situation géographique - langues parlées - frères et sœurs</w:t>
            </w:r>
            <w:r>
              <w:rPr>
                <w:rStyle w:val="Accentuation"/>
                <w:iCs w:val="0"/>
              </w:rPr>
              <w:t>, sa maison</w:t>
            </w:r>
            <w:r w:rsidRPr="00706F86">
              <w:rPr>
                <w:rStyle w:val="Accentuation"/>
                <w:iCs w:val="0"/>
              </w:rPr>
              <w:t xml:space="preserve">)  </w:t>
            </w:r>
          </w:p>
        </w:tc>
        <w:tc>
          <w:tcPr>
            <w:tcW w:w="2142" w:type="dxa"/>
          </w:tcPr>
          <w:p w:rsidR="006603E8" w:rsidRDefault="006603E8" w:rsidP="004711EE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</w:p>
          <w:p w:rsidR="006603E8" w:rsidRPr="00706F86" w:rsidRDefault="006603E8" w:rsidP="004711EE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  <w:r>
              <w:rPr>
                <w:rStyle w:val="Accentuation"/>
                <w:iCs w:val="0"/>
              </w:rPr>
              <w:t xml:space="preserve">    /2</w:t>
            </w:r>
          </w:p>
        </w:tc>
      </w:tr>
      <w:tr w:rsidR="006603E8" w:rsidRPr="00706F86" w:rsidTr="004711EE">
        <w:trPr>
          <w:trHeight w:val="1116"/>
          <w:jc w:val="center"/>
        </w:trPr>
        <w:tc>
          <w:tcPr>
            <w:tcW w:w="8404" w:type="dxa"/>
          </w:tcPr>
          <w:p w:rsidR="006603E8" w:rsidRDefault="006603E8" w:rsidP="004711EE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  <w:r w:rsidRPr="00706F86">
              <w:rPr>
                <w:rStyle w:val="Accentuation"/>
                <w:iCs w:val="0"/>
              </w:rPr>
              <w:t>2)</w:t>
            </w:r>
            <w:r w:rsidRPr="00706F86">
              <w:rPr>
                <w:rStyle w:val="Accentuation"/>
                <w:i w:val="0"/>
                <w:iCs w:val="0"/>
              </w:rPr>
              <w:t xml:space="preserve">   </w:t>
            </w:r>
            <w:r w:rsidRPr="00706F86">
              <w:rPr>
                <w:rStyle w:val="lev"/>
                <w:color w:val="FF0000"/>
                <w:u w:val="single"/>
              </w:rPr>
              <w:t>AU MOINS</w:t>
            </w:r>
            <w:r w:rsidRPr="00706F86">
              <w:rPr>
                <w:rStyle w:val="lev"/>
                <w:u w:val="single"/>
              </w:rPr>
              <w:t xml:space="preserve"> </w:t>
            </w:r>
            <w:r>
              <w:rPr>
                <w:rStyle w:val="Accentuation"/>
                <w:iCs w:val="0"/>
                <w:shd w:val="clear" w:color="auto" w:fill="FFFF00"/>
              </w:rPr>
              <w:t xml:space="preserve"> </w:t>
            </w:r>
            <w:r w:rsidRPr="006603E8">
              <w:rPr>
                <w:rStyle w:val="Accentuation"/>
                <w:b/>
                <w:iCs w:val="0"/>
                <w:shd w:val="clear" w:color="auto" w:fill="FFFF00"/>
              </w:rPr>
              <w:t>8 phrases</w:t>
            </w:r>
            <w:r w:rsidRPr="006603E8">
              <w:rPr>
                <w:rStyle w:val="Accentuation"/>
                <w:b/>
                <w:iCs w:val="0"/>
              </w:rPr>
              <w:t xml:space="preserve"> </w:t>
            </w:r>
            <w:r w:rsidRPr="00706F86">
              <w:rPr>
                <w:rStyle w:val="Accentuation"/>
                <w:iCs w:val="0"/>
              </w:rPr>
              <w:t xml:space="preserve">avec GUSTAR, ENCANTAR et équivalents en proposant </w:t>
            </w:r>
            <w:r w:rsidRPr="006603E8">
              <w:rPr>
                <w:rStyle w:val="Accentuation"/>
                <w:b/>
                <w:iCs w:val="0"/>
                <w:highlight w:val="yellow"/>
              </w:rPr>
              <w:t>2 justifications</w:t>
            </w:r>
            <w:r w:rsidRPr="00706F86">
              <w:rPr>
                <w:rStyle w:val="Accentuation"/>
                <w:iCs w:val="0"/>
              </w:rPr>
              <w:t xml:space="preserve"> : « Me gusta porque... » </w:t>
            </w:r>
          </w:p>
          <w:p w:rsidR="006603E8" w:rsidRPr="00FE5E84" w:rsidRDefault="006603E8" w:rsidP="004711EE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  <w:r w:rsidRPr="00FE5E84">
              <w:rPr>
                <w:rStyle w:val="Accentuation"/>
                <w:b/>
                <w:iCs w:val="0"/>
              </w:rPr>
              <w:t>L’ensemble sera VIVANT</w:t>
            </w:r>
            <w:r>
              <w:rPr>
                <w:rStyle w:val="Accentuation"/>
                <w:iCs w:val="0"/>
              </w:rPr>
              <w:t>, illustré par des actions !</w:t>
            </w:r>
          </w:p>
          <w:p w:rsidR="006603E8" w:rsidRDefault="006603E8" w:rsidP="004711EE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  <w:r w:rsidRPr="00706F86">
              <w:rPr>
                <w:rStyle w:val="Accentuation"/>
                <w:iCs w:val="0"/>
              </w:rPr>
              <w:t>3)</w:t>
            </w:r>
            <w:r w:rsidRPr="00706F86">
              <w:rPr>
                <w:rStyle w:val="Accentuation"/>
                <w:i w:val="0"/>
                <w:iCs w:val="0"/>
              </w:rPr>
              <w:t xml:space="preserve">   </w:t>
            </w:r>
            <w:r w:rsidRPr="00706F86">
              <w:rPr>
                <w:rStyle w:val="Accentuation"/>
                <w:iCs w:val="0"/>
                <w:shd w:val="clear" w:color="auto" w:fill="FFFF00"/>
              </w:rPr>
              <w:t>Certaines phrases seront négatives</w:t>
            </w:r>
            <w:r w:rsidRPr="00706F86">
              <w:rPr>
                <w:rStyle w:val="Accentuation"/>
                <w:iCs w:val="0"/>
              </w:rPr>
              <w:t xml:space="preserve"> ("No me gusta...") </w:t>
            </w:r>
            <w:r>
              <w:rPr>
                <w:rStyle w:val="Accentuation"/>
                <w:iCs w:val="0"/>
              </w:rPr>
              <w:t xml:space="preserve">  </w:t>
            </w:r>
          </w:p>
          <w:p w:rsidR="006603E8" w:rsidRPr="00706F86" w:rsidRDefault="006603E8" w:rsidP="004711EE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  <w:r w:rsidRPr="006603E8">
              <w:rPr>
                <w:rStyle w:val="Accentuation"/>
                <w:iCs w:val="0"/>
                <w:highlight w:val="yellow"/>
              </w:rPr>
              <w:t xml:space="preserve">Au moins </w:t>
            </w:r>
            <w:r w:rsidRPr="006603E8">
              <w:rPr>
                <w:rStyle w:val="Accentuation"/>
                <w:b/>
                <w:iCs w:val="0"/>
                <w:highlight w:val="yellow"/>
              </w:rPr>
              <w:t>une phrase à l’imparfait</w:t>
            </w:r>
          </w:p>
        </w:tc>
        <w:tc>
          <w:tcPr>
            <w:tcW w:w="2142" w:type="dxa"/>
          </w:tcPr>
          <w:p w:rsidR="006603E8" w:rsidRDefault="006603E8" w:rsidP="004711EE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</w:p>
          <w:p w:rsidR="006603E8" w:rsidRDefault="006603E8" w:rsidP="004711EE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</w:p>
          <w:p w:rsidR="006603E8" w:rsidRPr="00706F86" w:rsidRDefault="006603E8" w:rsidP="004711EE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  <w:r>
              <w:rPr>
                <w:rStyle w:val="Accentuation"/>
                <w:iCs w:val="0"/>
              </w:rPr>
              <w:t xml:space="preserve">    /10</w:t>
            </w:r>
          </w:p>
        </w:tc>
      </w:tr>
      <w:tr w:rsidR="006603E8" w:rsidRPr="00706F86" w:rsidTr="004711EE">
        <w:trPr>
          <w:trHeight w:val="588"/>
          <w:jc w:val="center"/>
        </w:trPr>
        <w:tc>
          <w:tcPr>
            <w:tcW w:w="8404" w:type="dxa"/>
          </w:tcPr>
          <w:p w:rsidR="006603E8" w:rsidRPr="00706F86" w:rsidRDefault="006603E8" w:rsidP="004711EE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  <w:shd w:val="clear" w:color="auto" w:fill="FFFF00"/>
              </w:rPr>
            </w:pPr>
            <w:r w:rsidRPr="00706F86">
              <w:rPr>
                <w:rStyle w:val="Accentuation"/>
                <w:iCs w:val="0"/>
              </w:rPr>
              <w:t>4)</w:t>
            </w:r>
            <w:r w:rsidRPr="00706F86">
              <w:rPr>
                <w:rStyle w:val="Accentuation"/>
                <w:i w:val="0"/>
                <w:iCs w:val="0"/>
              </w:rPr>
              <w:t xml:space="preserve">   </w:t>
            </w:r>
            <w:r w:rsidRPr="006603E8">
              <w:rPr>
                <w:rStyle w:val="Accentuation"/>
                <w:b/>
                <w:iCs w:val="0"/>
                <w:shd w:val="clear" w:color="auto" w:fill="FFFF00"/>
              </w:rPr>
              <w:t>Le gérondif seul + un verbe pronominal au présent progressif (ex LEVANTARSE)</w:t>
            </w:r>
            <w:r w:rsidRPr="00706F86">
              <w:rPr>
                <w:rStyle w:val="Accentuation"/>
                <w:iCs w:val="0"/>
                <w:shd w:val="clear" w:color="auto" w:fill="FFFF00"/>
              </w:rPr>
              <w:t xml:space="preserve"> </w:t>
            </w:r>
            <w:r>
              <w:rPr>
                <w:rStyle w:val="Accentuation"/>
                <w:iCs w:val="0"/>
              </w:rPr>
              <w:t xml:space="preserve"> </w:t>
            </w:r>
          </w:p>
        </w:tc>
        <w:tc>
          <w:tcPr>
            <w:tcW w:w="2142" w:type="dxa"/>
          </w:tcPr>
          <w:p w:rsidR="006603E8" w:rsidRPr="00706F86" w:rsidRDefault="006603E8" w:rsidP="004711EE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  <w:r>
              <w:rPr>
                <w:rStyle w:val="Accentuation"/>
                <w:iCs w:val="0"/>
              </w:rPr>
              <w:t xml:space="preserve">    /2</w:t>
            </w:r>
          </w:p>
        </w:tc>
      </w:tr>
      <w:tr w:rsidR="006603E8" w:rsidRPr="00706F86" w:rsidTr="004711EE">
        <w:trPr>
          <w:trHeight w:val="682"/>
          <w:jc w:val="center"/>
        </w:trPr>
        <w:tc>
          <w:tcPr>
            <w:tcW w:w="8404" w:type="dxa"/>
          </w:tcPr>
          <w:p w:rsidR="006603E8" w:rsidRPr="00585BE9" w:rsidRDefault="006603E8" w:rsidP="004711EE">
            <w:pPr>
              <w:tabs>
                <w:tab w:val="num" w:pos="0"/>
              </w:tabs>
              <w:spacing w:after="0"/>
              <w:ind w:left="340"/>
              <w:contextualSpacing/>
              <w:rPr>
                <w:rStyle w:val="Accentuation"/>
                <w:iCs w:val="0"/>
              </w:rPr>
            </w:pPr>
            <w:r>
              <w:rPr>
                <w:rStyle w:val="Accentuation"/>
                <w:iCs w:val="0"/>
              </w:rPr>
              <w:t>5</w:t>
            </w:r>
            <w:r w:rsidRPr="00585BE9">
              <w:rPr>
                <w:rStyle w:val="Accentuation"/>
                <w:iCs w:val="0"/>
              </w:rPr>
              <w:t>)</w:t>
            </w:r>
            <w:r w:rsidRPr="00585BE9">
              <w:rPr>
                <w:rStyle w:val="Accentuation"/>
                <w:i w:val="0"/>
                <w:iCs w:val="0"/>
              </w:rPr>
              <w:t xml:space="preserve">   </w:t>
            </w:r>
            <w:r w:rsidRPr="006603E8">
              <w:rPr>
                <w:rStyle w:val="Accentuation"/>
                <w:b/>
                <w:iCs w:val="0"/>
                <w:shd w:val="clear" w:color="auto" w:fill="FFFF00"/>
              </w:rPr>
              <w:t>Le vocabulaire  -</w:t>
            </w:r>
            <w:r w:rsidRPr="00585BE9">
              <w:rPr>
                <w:rStyle w:val="Accentuation"/>
                <w:iCs w:val="0"/>
                <w:shd w:val="clear" w:color="auto" w:fill="FFFF00"/>
              </w:rPr>
              <w:t xml:space="preserve"> </w:t>
            </w:r>
            <w:r w:rsidRPr="00585BE9">
              <w:rPr>
                <w:rStyle w:val="Accentuation"/>
                <w:iCs w:val="0"/>
              </w:rPr>
              <w:t xml:space="preserve">richesse des interventions (détails, recherches…) </w:t>
            </w:r>
          </w:p>
        </w:tc>
        <w:tc>
          <w:tcPr>
            <w:tcW w:w="2142" w:type="dxa"/>
          </w:tcPr>
          <w:p w:rsidR="006603E8" w:rsidRDefault="006603E8" w:rsidP="004711EE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  <w:r>
              <w:rPr>
                <w:rStyle w:val="Accentuation"/>
                <w:iCs w:val="0"/>
              </w:rPr>
              <w:t xml:space="preserve">    /2</w:t>
            </w:r>
          </w:p>
        </w:tc>
      </w:tr>
      <w:tr w:rsidR="006603E8" w:rsidTr="004711EE">
        <w:trPr>
          <w:trHeight w:val="528"/>
          <w:jc w:val="center"/>
        </w:trPr>
        <w:tc>
          <w:tcPr>
            <w:tcW w:w="8404" w:type="dxa"/>
          </w:tcPr>
          <w:p w:rsidR="006603E8" w:rsidRDefault="006603E8" w:rsidP="004711EE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  <w:r>
              <w:rPr>
                <w:rStyle w:val="Accentuation"/>
                <w:iCs w:val="0"/>
                <w:shd w:val="clear" w:color="auto" w:fill="FFFF00"/>
              </w:rPr>
              <w:t>6</w:t>
            </w:r>
            <w:r w:rsidRPr="00706F86">
              <w:rPr>
                <w:rStyle w:val="Accentuation"/>
                <w:iCs w:val="0"/>
                <w:shd w:val="clear" w:color="auto" w:fill="FFFF00"/>
              </w:rPr>
              <w:t>)</w:t>
            </w:r>
            <w:r w:rsidRPr="00706F86">
              <w:rPr>
                <w:rStyle w:val="Accentuation"/>
                <w:i w:val="0"/>
                <w:iCs w:val="0"/>
                <w:shd w:val="clear" w:color="auto" w:fill="FFFF00"/>
              </w:rPr>
              <w:t>  </w:t>
            </w:r>
            <w:r w:rsidRPr="006603E8">
              <w:rPr>
                <w:rStyle w:val="Accentuation"/>
                <w:b/>
                <w:iCs w:val="0"/>
                <w:shd w:val="clear" w:color="auto" w:fill="FFFF00"/>
              </w:rPr>
              <w:t>Humour, originalité, mise en scène, complexité, créativité et savoir faire (présentation, montage, musique…)</w:t>
            </w:r>
            <w:r>
              <w:rPr>
                <w:rStyle w:val="Accentuation"/>
                <w:iCs w:val="0"/>
                <w:shd w:val="clear" w:color="auto" w:fill="FFFF00"/>
              </w:rPr>
              <w:t xml:space="preserve">  </w:t>
            </w:r>
            <w:r>
              <w:rPr>
                <w:rStyle w:val="Accentuation"/>
                <w:iCs w:val="0"/>
              </w:rPr>
              <w:t xml:space="preserve"> </w:t>
            </w:r>
          </w:p>
          <w:p w:rsidR="006603E8" w:rsidRDefault="006603E8" w:rsidP="004711EE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  <w:r>
              <w:rPr>
                <w:rStyle w:val="Accentuation"/>
                <w:iCs w:val="0"/>
              </w:rPr>
              <w:t>bonus possible</w:t>
            </w:r>
          </w:p>
          <w:p w:rsidR="006603E8" w:rsidRDefault="006603E8" w:rsidP="004711EE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jc w:val="center"/>
            </w:pPr>
            <w:r>
              <w:rPr>
                <w:rStyle w:val="Accentuation"/>
                <w:iCs w:val="0"/>
              </w:rPr>
              <w:t>Respect de la consigne</w:t>
            </w:r>
          </w:p>
          <w:p w:rsidR="006603E8" w:rsidRDefault="006603E8" w:rsidP="004711EE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  <w:r>
              <w:t> </w:t>
            </w:r>
          </w:p>
        </w:tc>
        <w:tc>
          <w:tcPr>
            <w:tcW w:w="2142" w:type="dxa"/>
          </w:tcPr>
          <w:p w:rsidR="006603E8" w:rsidRPr="00585BE9" w:rsidRDefault="006603E8" w:rsidP="004711EE">
            <w:pPr>
              <w:pStyle w:val="Paragraphedeliste"/>
              <w:tabs>
                <w:tab w:val="num" w:pos="0"/>
              </w:tabs>
              <w:spacing w:after="0"/>
              <w:ind w:left="661" w:hanging="360"/>
              <w:contextualSpacing/>
              <w:rPr>
                <w:rStyle w:val="Accentuation"/>
                <w:iCs w:val="0"/>
              </w:rPr>
            </w:pPr>
            <w:r>
              <w:rPr>
                <w:rStyle w:val="Accentuation"/>
                <w:iCs w:val="0"/>
              </w:rPr>
              <w:t xml:space="preserve">     /4</w:t>
            </w:r>
          </w:p>
          <w:p w:rsidR="006603E8" w:rsidRPr="006603E8" w:rsidRDefault="006603E8" w:rsidP="004711EE">
            <w:pPr>
              <w:tabs>
                <w:tab w:val="num" w:pos="0"/>
              </w:tabs>
              <w:spacing w:after="0"/>
              <w:contextualSpacing/>
              <w:rPr>
                <w:rStyle w:val="Accentuation"/>
                <w:b/>
                <w:iCs w:val="0"/>
              </w:rPr>
            </w:pPr>
            <w:r w:rsidRPr="006603E8">
              <w:rPr>
                <w:rStyle w:val="Accentuation"/>
                <w:b/>
                <w:iCs w:val="0"/>
              </w:rPr>
              <w:t>Bonus possible</w:t>
            </w:r>
          </w:p>
        </w:tc>
      </w:tr>
      <w:tr w:rsidR="006603E8" w:rsidTr="004711EE">
        <w:trPr>
          <w:trHeight w:val="967"/>
          <w:jc w:val="center"/>
        </w:trPr>
        <w:tc>
          <w:tcPr>
            <w:tcW w:w="8404" w:type="dxa"/>
          </w:tcPr>
          <w:p w:rsidR="006603E8" w:rsidRPr="00A10E19" w:rsidRDefault="006603E8" w:rsidP="004711EE">
            <w:pPr>
              <w:pStyle w:val="NormalWeb"/>
              <w:ind w:left="661"/>
              <w:rPr>
                <w:u w:val="single"/>
              </w:rPr>
            </w:pPr>
            <w:r w:rsidRPr="00A10E19">
              <w:rPr>
                <w:u w:val="single"/>
              </w:rPr>
              <w:t>Comentario del profesor :  </w:t>
            </w:r>
          </w:p>
        </w:tc>
        <w:tc>
          <w:tcPr>
            <w:tcW w:w="2142" w:type="dxa"/>
          </w:tcPr>
          <w:p w:rsidR="006603E8" w:rsidRDefault="006603E8" w:rsidP="004711EE">
            <w:pPr>
              <w:pStyle w:val="NormalWeb"/>
            </w:pPr>
            <w:r>
              <w:t>Total :</w:t>
            </w:r>
          </w:p>
          <w:p w:rsidR="006603E8" w:rsidRDefault="006603E8" w:rsidP="004711EE">
            <w:pPr>
              <w:pStyle w:val="NormalWeb"/>
            </w:pPr>
          </w:p>
        </w:tc>
      </w:tr>
    </w:tbl>
    <w:p w:rsidR="00A10E19" w:rsidRDefault="00A10E19" w:rsidP="00A10E19"/>
    <w:sectPr w:rsidR="00A10E19" w:rsidSect="00585BE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/>
  <w:rsids>
    <w:rsidRoot w:val="006603E8"/>
    <w:rsid w:val="000E45E4"/>
    <w:rsid w:val="00232F78"/>
    <w:rsid w:val="002E5F14"/>
    <w:rsid w:val="004B3840"/>
    <w:rsid w:val="005255E0"/>
    <w:rsid w:val="00585BE9"/>
    <w:rsid w:val="00593123"/>
    <w:rsid w:val="006603E8"/>
    <w:rsid w:val="00706F86"/>
    <w:rsid w:val="00756CE8"/>
    <w:rsid w:val="00865F41"/>
    <w:rsid w:val="008B189E"/>
    <w:rsid w:val="009C6A3E"/>
    <w:rsid w:val="00A10E19"/>
    <w:rsid w:val="00A20756"/>
    <w:rsid w:val="00B86110"/>
    <w:rsid w:val="00D16248"/>
    <w:rsid w:val="00E3523C"/>
    <w:rsid w:val="00EF0A9A"/>
    <w:rsid w:val="00FE5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2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6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06F86"/>
    <w:rPr>
      <w:b/>
      <w:bCs/>
    </w:rPr>
  </w:style>
  <w:style w:type="character" w:styleId="Accentuation">
    <w:name w:val="Emphasis"/>
    <w:basedOn w:val="Policepardfaut"/>
    <w:uiPriority w:val="20"/>
    <w:qFormat/>
    <w:rsid w:val="00706F86"/>
    <w:rPr>
      <w:i/>
      <w:iCs/>
    </w:rPr>
  </w:style>
  <w:style w:type="paragraph" w:styleId="Paragraphedeliste">
    <w:name w:val="List Paragraph"/>
    <w:basedOn w:val="Normal"/>
    <w:uiPriority w:val="34"/>
    <w:qFormat/>
    <w:rsid w:val="00706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8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mi\Downloads\TAREA-FINAL-202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TAREA-FINAL-2022</Template>
  <TotalTime>10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Miralles</dc:creator>
  <cp:lastModifiedBy>Sébastien Miralles</cp:lastModifiedBy>
  <cp:revision>1</cp:revision>
  <cp:lastPrinted>2022-01-13T12:32:00Z</cp:lastPrinted>
  <dcterms:created xsi:type="dcterms:W3CDTF">2025-11-26T17:14:00Z</dcterms:created>
  <dcterms:modified xsi:type="dcterms:W3CDTF">2025-11-26T17:24:00Z</dcterms:modified>
</cp:coreProperties>
</file>