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3B" w:rsidRDefault="00E2373B" w:rsidP="00E2373B">
      <w:pPr>
        <w:rPr>
          <w:rStyle w:val="termtext"/>
          <w:b/>
          <w:i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-121920</wp:posOffset>
            </wp:positionV>
            <wp:extent cx="2213610" cy="754380"/>
            <wp:effectExtent l="171450" t="133350" r="358140" b="3124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754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2373B">
        <w:rPr>
          <w:rStyle w:val="termtext"/>
          <w:b/>
          <w:color w:val="000000" w:themeColor="text1"/>
          <w:sz w:val="28"/>
          <w:szCs w:val="28"/>
          <w:u w:val="single"/>
        </w:rPr>
        <w:t>Nombre :</w:t>
      </w:r>
      <w:r w:rsidRPr="00E2373B">
        <w:rPr>
          <w:rStyle w:val="termtext"/>
          <w:b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>
        <w:rPr>
          <w:rStyle w:val="termtext"/>
          <w:b/>
          <w:i/>
          <w:color w:val="000000" w:themeColor="text1"/>
          <w:sz w:val="28"/>
          <w:szCs w:val="28"/>
        </w:rPr>
        <w:tab/>
      </w:r>
      <w:r w:rsidRPr="00E2373B">
        <w:rPr>
          <w:rStyle w:val="termtext"/>
          <w:b/>
          <w:color w:val="000000" w:themeColor="text1"/>
          <w:sz w:val="28"/>
          <w:szCs w:val="28"/>
          <w:u w:val="single"/>
        </w:rPr>
        <w:t>Clase :</w:t>
      </w:r>
    </w:p>
    <w:p w:rsidR="00E2373B" w:rsidRDefault="00E2373B" w:rsidP="00E2373B">
      <w:pPr>
        <w:rPr>
          <w:rStyle w:val="termtext"/>
          <w:b/>
          <w:color w:val="000000" w:themeColor="text1"/>
          <w:sz w:val="28"/>
          <w:szCs w:val="28"/>
          <w:u w:val="single"/>
        </w:rPr>
      </w:pPr>
      <w:proofErr w:type="spellStart"/>
      <w:r w:rsidRPr="00E2373B">
        <w:rPr>
          <w:rStyle w:val="termtext"/>
          <w:b/>
          <w:color w:val="000000" w:themeColor="text1"/>
          <w:sz w:val="28"/>
          <w:szCs w:val="28"/>
          <w:u w:val="single"/>
        </w:rPr>
        <w:t>Apellido</w:t>
      </w:r>
      <w:proofErr w:type="spellEnd"/>
      <w:r w:rsidRPr="00E2373B">
        <w:rPr>
          <w:rStyle w:val="termtext"/>
          <w:b/>
          <w:color w:val="000000" w:themeColor="text1"/>
          <w:sz w:val="28"/>
          <w:szCs w:val="28"/>
          <w:u w:val="single"/>
        </w:rPr>
        <w:t> :</w:t>
      </w:r>
    </w:p>
    <w:p w:rsidR="00E2373B" w:rsidRDefault="005D5D62" w:rsidP="005D5D62">
      <w:pPr>
        <w:jc w:val="center"/>
        <w:rPr>
          <w:rStyle w:val="termtext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Vocabulario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>…</w:t>
      </w:r>
    </w:p>
    <w:p w:rsidR="008F325C" w:rsidRDefault="005D5D62" w:rsidP="00E2373B">
      <w:pPr>
        <w:rPr>
          <w:rStyle w:val="termtext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Apreciación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del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profesor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</w:r>
      <w:r>
        <w:rPr>
          <w:rStyle w:val="termtext"/>
          <w:b/>
          <w:color w:val="000000" w:themeColor="text1"/>
          <w:sz w:val="28"/>
          <w:szCs w:val="28"/>
          <w:u w:val="single"/>
        </w:rPr>
        <w:tab/>
        <w:t>Nota :</w:t>
      </w:r>
    </w:p>
    <w:p w:rsidR="005D5D62" w:rsidRDefault="005D5D62" w:rsidP="00E2373B">
      <w:pPr>
        <w:rPr>
          <w:rStyle w:val="termtext"/>
          <w:b/>
          <w:color w:val="000000" w:themeColor="text1"/>
          <w:sz w:val="28"/>
          <w:szCs w:val="28"/>
          <w:u w:val="single"/>
        </w:rPr>
      </w:pPr>
    </w:p>
    <w:p w:rsidR="005D5D62" w:rsidRDefault="005D5D62" w:rsidP="00E2373B">
      <w:pPr>
        <w:rPr>
          <w:rStyle w:val="termtext"/>
          <w:b/>
          <w:color w:val="000000" w:themeColor="text1"/>
          <w:sz w:val="28"/>
          <w:szCs w:val="28"/>
          <w:u w:val="single"/>
        </w:rPr>
      </w:pPr>
    </w:p>
    <w:p w:rsidR="00E2373B" w:rsidRPr="008F325C" w:rsidRDefault="00E2373B" w:rsidP="008F325C">
      <w:pPr>
        <w:rPr>
          <w:rStyle w:val="termtext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Realiza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 xml:space="preserve"> la </w:t>
      </w: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traducción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 xml:space="preserve"> de los </w:t>
      </w: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elementos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Style w:val="termtext"/>
          <w:b/>
          <w:color w:val="000000" w:themeColor="text1"/>
          <w:sz w:val="28"/>
          <w:szCs w:val="28"/>
          <w:u w:val="single"/>
        </w:rPr>
        <w:t>siguientes</w:t>
      </w:r>
      <w:proofErr w:type="spellEnd"/>
      <w:r>
        <w:rPr>
          <w:rStyle w:val="termtext"/>
          <w:b/>
          <w:color w:val="000000" w:themeColor="text1"/>
          <w:sz w:val="28"/>
          <w:szCs w:val="28"/>
          <w:u w:val="single"/>
        </w:rPr>
        <w:t>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Les matières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Les mathématiques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La technologie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La SVT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La physique et la chimie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L’anglais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Le français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L’allemand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L’EPS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Les arts plastiques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Le sport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L’</w:t>
      </w:r>
      <w:r w:rsidR="008F325C" w:rsidRPr="008F325C">
        <w:rPr>
          <w:rStyle w:val="termtext"/>
          <w:i/>
          <w:color w:val="000000" w:themeColor="text1"/>
          <w:sz w:val="28"/>
          <w:szCs w:val="28"/>
        </w:rPr>
        <w:t>histoire</w:t>
      </w:r>
      <w:r w:rsidRPr="008F325C">
        <w:rPr>
          <w:rStyle w:val="termtext"/>
          <w:i/>
          <w:color w:val="000000" w:themeColor="text1"/>
          <w:sz w:val="28"/>
          <w:szCs w:val="28"/>
        </w:rPr>
        <w:t xml:space="preserve"> géographie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Une salle de classe synonyme de « la clase »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La récréation :</w:t>
      </w: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La cantine :</w:t>
      </w:r>
    </w:p>
    <w:p w:rsidR="00E2373B" w:rsidRDefault="00E2373B" w:rsidP="00E2373B">
      <w:pPr>
        <w:pStyle w:val="Paragraphedeliste"/>
        <w:numPr>
          <w:ilvl w:val="0"/>
          <w:numId w:val="1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Un gymnase :</w:t>
      </w:r>
    </w:p>
    <w:p w:rsidR="005D5D62" w:rsidRPr="008F325C" w:rsidRDefault="005D5D62" w:rsidP="005D5D62">
      <w:pPr>
        <w:pStyle w:val="Paragraphedeliste"/>
        <w:ind w:left="1080"/>
        <w:rPr>
          <w:rStyle w:val="termtext"/>
          <w:i/>
          <w:color w:val="000000" w:themeColor="text1"/>
          <w:sz w:val="28"/>
          <w:szCs w:val="28"/>
        </w:rPr>
      </w:pPr>
    </w:p>
    <w:p w:rsidR="00E2373B" w:rsidRPr="008F325C" w:rsidRDefault="00E2373B" w:rsidP="00E2373B">
      <w:pPr>
        <w:pStyle w:val="Paragraphedeliste"/>
        <w:numPr>
          <w:ilvl w:val="0"/>
          <w:numId w:val="1"/>
        </w:numPr>
        <w:rPr>
          <w:rStyle w:val="termtext"/>
          <w:b/>
          <w:i/>
          <w:color w:val="000000" w:themeColor="text1"/>
          <w:sz w:val="28"/>
          <w:szCs w:val="28"/>
          <w:u w:val="single"/>
        </w:rPr>
      </w:pPr>
      <w:r w:rsidRPr="008F325C">
        <w:rPr>
          <w:rStyle w:val="termtext"/>
          <w:i/>
          <w:color w:val="000000" w:themeColor="text1"/>
          <w:sz w:val="28"/>
          <w:szCs w:val="28"/>
          <w:u w:val="single"/>
        </w:rPr>
        <w:t xml:space="preserve">Traduction : </w:t>
      </w:r>
      <w:r w:rsidR="008F325C" w:rsidRPr="008F325C">
        <w:rPr>
          <w:rStyle w:val="termtext"/>
          <w:b/>
          <w:i/>
          <w:color w:val="000000" w:themeColor="text1"/>
          <w:sz w:val="28"/>
          <w:szCs w:val="28"/>
          <w:u w:val="single"/>
        </w:rPr>
        <w:t>Tu ne répond</w:t>
      </w:r>
      <w:r w:rsidR="008F325C">
        <w:rPr>
          <w:rStyle w:val="termtext"/>
          <w:b/>
          <w:i/>
          <w:color w:val="000000" w:themeColor="text1"/>
          <w:sz w:val="28"/>
          <w:szCs w:val="28"/>
          <w:u w:val="single"/>
        </w:rPr>
        <w:t>ras pas aux</w:t>
      </w:r>
      <w:r w:rsidR="008F325C" w:rsidRPr="008F325C">
        <w:rPr>
          <w:rStyle w:val="termtext"/>
          <w:b/>
          <w:i/>
          <w:color w:val="000000" w:themeColor="text1"/>
          <w:sz w:val="28"/>
          <w:szCs w:val="28"/>
          <w:u w:val="single"/>
        </w:rPr>
        <w:t xml:space="preserve"> question</w:t>
      </w:r>
      <w:r w:rsidR="008F325C">
        <w:rPr>
          <w:rStyle w:val="termtext"/>
          <w:b/>
          <w:i/>
          <w:color w:val="000000" w:themeColor="text1"/>
          <w:sz w:val="28"/>
          <w:szCs w:val="28"/>
          <w:u w:val="single"/>
        </w:rPr>
        <w:t>s, tu les</w:t>
      </w:r>
      <w:r w:rsidR="008F325C" w:rsidRPr="008F325C">
        <w:rPr>
          <w:rStyle w:val="termtext"/>
          <w:b/>
          <w:i/>
          <w:color w:val="000000" w:themeColor="text1"/>
          <w:sz w:val="28"/>
          <w:szCs w:val="28"/>
          <w:u w:val="single"/>
        </w:rPr>
        <w:t xml:space="preserve"> traduiras !!!</w:t>
      </w:r>
      <w:r w:rsidR="005D5D62">
        <w:rPr>
          <w:rStyle w:val="termtext"/>
          <w:b/>
          <w:i/>
          <w:color w:val="000000" w:themeColor="text1"/>
          <w:sz w:val="28"/>
          <w:szCs w:val="28"/>
          <w:u w:val="single"/>
        </w:rPr>
        <w:t xml:space="preserve">  4 </w:t>
      </w:r>
      <w:proofErr w:type="spellStart"/>
      <w:r w:rsidR="005D5D62">
        <w:rPr>
          <w:rStyle w:val="termtext"/>
          <w:b/>
          <w:i/>
          <w:color w:val="000000" w:themeColor="text1"/>
          <w:sz w:val="28"/>
          <w:szCs w:val="28"/>
          <w:u w:val="single"/>
        </w:rPr>
        <w:t>puntos</w:t>
      </w:r>
      <w:proofErr w:type="spellEnd"/>
    </w:p>
    <w:p w:rsidR="00E2373B" w:rsidRPr="008F325C" w:rsidRDefault="008F325C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« </w:t>
      </w:r>
      <w:r w:rsidR="005D5D62">
        <w:rPr>
          <w:rStyle w:val="termtext"/>
          <w:i/>
          <w:color w:val="000000" w:themeColor="text1"/>
          <w:sz w:val="28"/>
          <w:szCs w:val="28"/>
        </w:rPr>
        <w:t xml:space="preserve">Quelles matières </w:t>
      </w:r>
      <w:proofErr w:type="gramStart"/>
      <w:r w:rsidR="00E2373B" w:rsidRPr="008F325C">
        <w:rPr>
          <w:rStyle w:val="termtext"/>
          <w:i/>
          <w:color w:val="000000" w:themeColor="text1"/>
          <w:sz w:val="28"/>
          <w:szCs w:val="28"/>
        </w:rPr>
        <w:t>aimes </w:t>
      </w:r>
      <w:r w:rsidR="005D5D62">
        <w:rPr>
          <w:rStyle w:val="termtext"/>
          <w:i/>
          <w:color w:val="000000" w:themeColor="text1"/>
          <w:sz w:val="28"/>
          <w:szCs w:val="28"/>
        </w:rPr>
        <w:t>-</w:t>
      </w:r>
      <w:proofErr w:type="gramEnd"/>
      <w:r w:rsidR="005D5D62">
        <w:rPr>
          <w:rStyle w:val="termtext"/>
          <w:i/>
          <w:color w:val="000000" w:themeColor="text1"/>
          <w:sz w:val="28"/>
          <w:szCs w:val="28"/>
        </w:rPr>
        <w:t>tu</w:t>
      </w:r>
      <w:r w:rsidR="00E2373B" w:rsidRPr="008F325C">
        <w:rPr>
          <w:rStyle w:val="termtext"/>
          <w:i/>
          <w:color w:val="000000" w:themeColor="text1"/>
          <w:sz w:val="28"/>
          <w:szCs w:val="28"/>
        </w:rPr>
        <w:t>?</w:t>
      </w:r>
      <w:r w:rsidR="005D5D62">
        <w:rPr>
          <w:rStyle w:val="termtext"/>
          <w:i/>
          <w:color w:val="000000" w:themeColor="text1"/>
          <w:sz w:val="28"/>
          <w:szCs w:val="28"/>
        </w:rPr>
        <w:t> »</w:t>
      </w:r>
    </w:p>
    <w:p w:rsidR="00E2373B" w:rsidRPr="008F325C" w:rsidRDefault="00E2373B" w:rsidP="00E2373B">
      <w:pPr>
        <w:pStyle w:val="Paragraphedeliste"/>
        <w:ind w:left="1800"/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___________________</w:t>
      </w:r>
      <w:r w:rsidR="005D5D62">
        <w:rPr>
          <w:rStyle w:val="termtext"/>
          <w:i/>
          <w:color w:val="000000" w:themeColor="text1"/>
          <w:sz w:val="28"/>
          <w:szCs w:val="28"/>
        </w:rPr>
        <w:t>_______</w:t>
      </w:r>
      <w:r w:rsidRPr="008F325C">
        <w:rPr>
          <w:rStyle w:val="termtext"/>
          <w:i/>
          <w:color w:val="000000" w:themeColor="text1"/>
          <w:sz w:val="28"/>
          <w:szCs w:val="28"/>
        </w:rPr>
        <w:t>_______________________________</w:t>
      </w:r>
    </w:p>
    <w:p w:rsidR="00E2373B" w:rsidRDefault="008F325C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 w:rsidRPr="008F325C">
        <w:rPr>
          <w:rStyle w:val="termtext"/>
          <w:i/>
          <w:color w:val="000000" w:themeColor="text1"/>
          <w:sz w:val="28"/>
          <w:szCs w:val="28"/>
        </w:rPr>
        <w:t>« </w:t>
      </w:r>
      <w:r w:rsidR="00E2373B" w:rsidRPr="008F325C">
        <w:rPr>
          <w:rStyle w:val="termtext"/>
          <w:i/>
          <w:color w:val="000000" w:themeColor="text1"/>
          <w:sz w:val="28"/>
          <w:szCs w:val="28"/>
        </w:rPr>
        <w:t>Quel est ton prénom ?</w:t>
      </w:r>
      <w:r w:rsidRPr="008F325C">
        <w:rPr>
          <w:rStyle w:val="termtext"/>
          <w:i/>
          <w:color w:val="000000" w:themeColor="text1"/>
          <w:sz w:val="28"/>
          <w:szCs w:val="28"/>
        </w:rPr>
        <w:t> »</w:t>
      </w:r>
      <w:r w:rsidR="005D5D62">
        <w:rPr>
          <w:rStyle w:val="termtext"/>
          <w:i/>
          <w:color w:val="000000" w:themeColor="text1"/>
          <w:sz w:val="28"/>
          <w:szCs w:val="28"/>
        </w:rPr>
        <w:t>____________________________________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Août :____________________________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Un emploi du temps :</w:t>
      </w:r>
      <w:r w:rsidRPr="005D5D62">
        <w:rPr>
          <w:rStyle w:val="termtext"/>
          <w:i/>
          <w:color w:val="000000" w:themeColor="text1"/>
          <w:sz w:val="28"/>
          <w:szCs w:val="28"/>
        </w:rPr>
        <w:t xml:space="preserve"> </w:t>
      </w:r>
      <w:r>
        <w:rPr>
          <w:rStyle w:val="termtext"/>
          <w:i/>
          <w:color w:val="000000" w:themeColor="text1"/>
          <w:sz w:val="28"/>
          <w:szCs w:val="28"/>
        </w:rPr>
        <w:t>________________________________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Une rue </w:t>
      </w:r>
      <w:proofErr w:type="gramStart"/>
      <w:r>
        <w:rPr>
          <w:rStyle w:val="termtext"/>
          <w:i/>
          <w:color w:val="000000" w:themeColor="text1"/>
          <w:sz w:val="28"/>
          <w:szCs w:val="28"/>
        </w:rPr>
        <w:t>:_</w:t>
      </w:r>
      <w:proofErr w:type="gramEnd"/>
      <w:r>
        <w:rPr>
          <w:rStyle w:val="termtext"/>
          <w:i/>
          <w:color w:val="000000" w:themeColor="text1"/>
          <w:sz w:val="28"/>
          <w:szCs w:val="28"/>
        </w:rPr>
        <w:t>_______________________________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Un lotissement :</w:t>
      </w:r>
      <w:r w:rsidRPr="005D5D62">
        <w:rPr>
          <w:rStyle w:val="termtext"/>
          <w:i/>
          <w:color w:val="000000" w:themeColor="text1"/>
          <w:sz w:val="28"/>
          <w:szCs w:val="28"/>
        </w:rPr>
        <w:t xml:space="preserve"> </w:t>
      </w:r>
      <w:r>
        <w:rPr>
          <w:rStyle w:val="termtext"/>
          <w:i/>
          <w:color w:val="000000" w:themeColor="text1"/>
          <w:sz w:val="28"/>
          <w:szCs w:val="28"/>
        </w:rPr>
        <w:t>________________________________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Une route :</w:t>
      </w:r>
      <w:r w:rsidRPr="005D5D62">
        <w:rPr>
          <w:rStyle w:val="termtext"/>
          <w:i/>
          <w:color w:val="000000" w:themeColor="text1"/>
          <w:sz w:val="28"/>
          <w:szCs w:val="28"/>
        </w:rPr>
        <w:t xml:space="preserve"> </w:t>
      </w:r>
      <w:r>
        <w:rPr>
          <w:rStyle w:val="termtext"/>
          <w:i/>
          <w:color w:val="000000" w:themeColor="text1"/>
          <w:sz w:val="28"/>
          <w:szCs w:val="28"/>
        </w:rPr>
        <w:t>________________________________</w:t>
      </w:r>
    </w:p>
    <w:p w:rsidR="005D5D62" w:rsidRDefault="005D5D62" w:rsidP="00E2373B">
      <w:pPr>
        <w:pStyle w:val="Paragraphedeliste"/>
        <w:numPr>
          <w:ilvl w:val="0"/>
          <w:numId w:val="2"/>
        </w:numPr>
        <w:rPr>
          <w:rStyle w:val="termtext"/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L’été</w:t>
      </w:r>
    </w:p>
    <w:p w:rsidR="008F325C" w:rsidRPr="005D5D62" w:rsidRDefault="005D5D62" w:rsidP="005D5D62">
      <w:pPr>
        <w:pStyle w:val="Paragraphedeliste"/>
        <w:numPr>
          <w:ilvl w:val="0"/>
          <w:numId w:val="2"/>
        </w:numPr>
        <w:rPr>
          <w:i/>
          <w:color w:val="000000" w:themeColor="text1"/>
          <w:sz w:val="28"/>
          <w:szCs w:val="28"/>
        </w:rPr>
      </w:pPr>
      <w:r>
        <w:rPr>
          <w:rStyle w:val="termtext"/>
          <w:i/>
          <w:color w:val="000000" w:themeColor="text1"/>
          <w:sz w:val="28"/>
          <w:szCs w:val="28"/>
        </w:rPr>
        <w:t>Janvier :</w:t>
      </w:r>
    </w:p>
    <w:sectPr w:rsidR="008F325C" w:rsidRPr="005D5D62" w:rsidSect="00E237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665C7"/>
    <w:multiLevelType w:val="hybridMultilevel"/>
    <w:tmpl w:val="8A484FB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511542"/>
    <w:multiLevelType w:val="hybridMultilevel"/>
    <w:tmpl w:val="8B746A46"/>
    <w:lvl w:ilvl="0" w:tplc="56346FE2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E817274"/>
    <w:multiLevelType w:val="hybridMultilevel"/>
    <w:tmpl w:val="AEC8AF78"/>
    <w:lvl w:ilvl="0" w:tplc="56346F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5D5D62"/>
    <w:rsid w:val="00444EC8"/>
    <w:rsid w:val="005D5D62"/>
    <w:rsid w:val="008F325C"/>
    <w:rsid w:val="00E2373B"/>
    <w:rsid w:val="00F8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rmtext">
    <w:name w:val="termtext"/>
    <w:basedOn w:val="Policepardfaut"/>
    <w:rsid w:val="00E2373B"/>
  </w:style>
  <w:style w:type="paragraph" w:styleId="Paragraphedeliste">
    <w:name w:val="List Paragraph"/>
    <w:basedOn w:val="Normal"/>
    <w:uiPriority w:val="34"/>
    <w:qFormat/>
    <w:rsid w:val="00E237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evaluacion-asignatura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evaluacion-asignaturas.dotx</Template>
  <TotalTime>6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2025-09-22T11:05:00Z</dcterms:created>
  <dcterms:modified xsi:type="dcterms:W3CDTF">2025-09-22T11:13:00Z</dcterms:modified>
</cp:coreProperties>
</file>